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9752D" w14:textId="0AEC0ADD" w:rsidR="0083705D" w:rsidRDefault="007A1D21" w:rsidP="00487925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D339643" wp14:editId="5E48EBCC">
            <wp:simplePos x="0" y="0"/>
            <wp:positionH relativeFrom="column">
              <wp:posOffset>5020368</wp:posOffset>
            </wp:positionH>
            <wp:positionV relativeFrom="paragraph">
              <wp:posOffset>-45085</wp:posOffset>
            </wp:positionV>
            <wp:extent cx="1055370" cy="1184910"/>
            <wp:effectExtent l="0" t="0" r="0" b="0"/>
            <wp:wrapNone/>
            <wp:docPr id="1" name="Picture 1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370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365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1" locked="0" layoutInCell="1" allowOverlap="1" wp14:anchorId="6D758C5E" wp14:editId="1C6973B0">
            <wp:simplePos x="0" y="0"/>
            <wp:positionH relativeFrom="column">
              <wp:posOffset>66675</wp:posOffset>
            </wp:positionH>
            <wp:positionV relativeFrom="paragraph">
              <wp:posOffset>68580</wp:posOffset>
            </wp:positionV>
            <wp:extent cx="1502410" cy="987425"/>
            <wp:effectExtent l="0" t="0" r="254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ew leterhead small final 3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510B54" w14:textId="77777777" w:rsidR="0083705D" w:rsidRDefault="0083705D" w:rsidP="00487925">
      <w:pPr>
        <w:jc w:val="center"/>
        <w:rPr>
          <w:rFonts w:ascii="Arial" w:hAnsi="Arial" w:cs="Arial"/>
          <w:b/>
        </w:rPr>
      </w:pPr>
    </w:p>
    <w:p w14:paraId="552C5009" w14:textId="77777777" w:rsidR="002C7334" w:rsidRDefault="002C7334" w:rsidP="00653A6B">
      <w:pPr>
        <w:jc w:val="center"/>
        <w:outlineLvl w:val="0"/>
        <w:rPr>
          <w:rFonts w:ascii="Arial" w:hAnsi="Arial" w:cs="Arial"/>
          <w:b/>
        </w:rPr>
      </w:pPr>
    </w:p>
    <w:p w14:paraId="20073DCA" w14:textId="77777777" w:rsidR="002C7334" w:rsidRDefault="002C7334" w:rsidP="00653A6B">
      <w:pPr>
        <w:jc w:val="center"/>
        <w:outlineLvl w:val="0"/>
        <w:rPr>
          <w:rFonts w:ascii="Arial" w:hAnsi="Arial" w:cs="Arial"/>
          <w:b/>
        </w:rPr>
      </w:pPr>
    </w:p>
    <w:p w14:paraId="50DA4406" w14:textId="77777777" w:rsidR="002C7334" w:rsidRDefault="002C7334" w:rsidP="00653A6B">
      <w:pPr>
        <w:jc w:val="center"/>
        <w:outlineLvl w:val="0"/>
        <w:rPr>
          <w:rFonts w:ascii="Arial" w:hAnsi="Arial" w:cs="Arial"/>
          <w:b/>
        </w:rPr>
      </w:pPr>
    </w:p>
    <w:p w14:paraId="60708B9F" w14:textId="77777777" w:rsidR="002C7334" w:rsidRDefault="002C7334" w:rsidP="00653A6B">
      <w:pPr>
        <w:jc w:val="center"/>
        <w:outlineLvl w:val="0"/>
        <w:rPr>
          <w:rFonts w:ascii="Arial" w:hAnsi="Arial" w:cs="Arial"/>
          <w:b/>
        </w:rPr>
      </w:pPr>
    </w:p>
    <w:p w14:paraId="58A92CC0" w14:textId="77777777" w:rsidR="002C7334" w:rsidRDefault="002C7334" w:rsidP="00653A6B">
      <w:pPr>
        <w:jc w:val="center"/>
        <w:outlineLvl w:val="0"/>
        <w:rPr>
          <w:rFonts w:ascii="Arial" w:hAnsi="Arial" w:cs="Arial"/>
          <w:b/>
        </w:rPr>
      </w:pPr>
    </w:p>
    <w:p w14:paraId="6D26A15B" w14:textId="77777777" w:rsidR="002C7334" w:rsidRDefault="002C7334" w:rsidP="00653A6B">
      <w:pPr>
        <w:jc w:val="center"/>
        <w:outlineLvl w:val="0"/>
        <w:rPr>
          <w:rFonts w:ascii="Arial" w:hAnsi="Arial" w:cs="Arial"/>
          <w:b/>
        </w:rPr>
      </w:pPr>
    </w:p>
    <w:p w14:paraId="7E091791" w14:textId="77777777" w:rsidR="0083705D" w:rsidRPr="007A1D21" w:rsidRDefault="0083705D" w:rsidP="00653A6B">
      <w:pPr>
        <w:jc w:val="center"/>
        <w:outlineLvl w:val="0"/>
        <w:rPr>
          <w:rFonts w:ascii="Book Antiqua" w:hAnsi="Book Antiqua" w:cs="Arial"/>
          <w:b/>
          <w:sz w:val="32"/>
          <w:szCs w:val="32"/>
        </w:rPr>
      </w:pPr>
      <w:r w:rsidRPr="007A1D21">
        <w:rPr>
          <w:rFonts w:ascii="Book Antiqua" w:hAnsi="Book Antiqua" w:cs="Arial"/>
          <w:b/>
          <w:sz w:val="32"/>
          <w:szCs w:val="32"/>
        </w:rPr>
        <w:t>MEMORANDUM</w:t>
      </w:r>
    </w:p>
    <w:p w14:paraId="3DDA0B17" w14:textId="77777777" w:rsidR="0083705D" w:rsidRPr="007A1D21" w:rsidRDefault="0083705D" w:rsidP="00487925">
      <w:pPr>
        <w:jc w:val="center"/>
        <w:rPr>
          <w:rFonts w:ascii="Book Antiqua" w:hAnsi="Book Antiqua" w:cs="Arial"/>
          <w:b/>
        </w:rPr>
      </w:pPr>
    </w:p>
    <w:p w14:paraId="70E83D1B" w14:textId="77777777" w:rsidR="00891E7E" w:rsidRPr="007A1D21" w:rsidRDefault="002C7334" w:rsidP="00653A6B">
      <w:pPr>
        <w:jc w:val="center"/>
        <w:outlineLvl w:val="0"/>
        <w:rPr>
          <w:rFonts w:ascii="Book Antiqua" w:hAnsi="Book Antiqua" w:cs="Arial"/>
          <w:b/>
        </w:rPr>
      </w:pPr>
      <w:r w:rsidRPr="007A1D21">
        <w:rPr>
          <w:rFonts w:ascii="Book Antiqua" w:hAnsi="Book Antiqua" w:cs="Arial"/>
          <w:b/>
        </w:rPr>
        <w:t>FAIRFIELD FIRE DEPARTMENT</w:t>
      </w:r>
    </w:p>
    <w:p w14:paraId="187D2727" w14:textId="77777777" w:rsidR="00D10CD7" w:rsidRDefault="00D10CD7" w:rsidP="00653A6B">
      <w:pPr>
        <w:jc w:val="center"/>
        <w:outlineLvl w:val="0"/>
        <w:rPr>
          <w:rFonts w:ascii="Arial" w:hAnsi="Arial" w:cs="Arial"/>
          <w:b/>
        </w:rPr>
      </w:pPr>
    </w:p>
    <w:p w14:paraId="1453BDD7" w14:textId="77777777" w:rsidR="00D10CD7" w:rsidRPr="004D339E" w:rsidRDefault="00D10CD7" w:rsidP="00653A6B">
      <w:pPr>
        <w:jc w:val="center"/>
        <w:outlineLvl w:val="0"/>
        <w:rPr>
          <w:rFonts w:ascii="Arial" w:hAnsi="Arial" w:cs="Arial"/>
          <w:b/>
        </w:rPr>
      </w:pPr>
    </w:p>
    <w:p w14:paraId="6BA69D32" w14:textId="77777777" w:rsidR="006734C8" w:rsidRPr="007A1D21" w:rsidRDefault="006734C8" w:rsidP="00487925">
      <w:pPr>
        <w:jc w:val="both"/>
        <w:rPr>
          <w:rFonts w:ascii="Calibri" w:hAnsi="Calibri" w:cs="Calibri"/>
        </w:rPr>
      </w:pPr>
    </w:p>
    <w:p w14:paraId="71E97AED" w14:textId="77777777" w:rsidR="006734C8" w:rsidRPr="007A1D21" w:rsidRDefault="0083705D" w:rsidP="006243E2">
      <w:pPr>
        <w:jc w:val="both"/>
        <w:rPr>
          <w:rFonts w:ascii="Calibri" w:hAnsi="Calibri" w:cs="Calibri"/>
        </w:rPr>
      </w:pPr>
      <w:r w:rsidRPr="007A1D21">
        <w:rPr>
          <w:rFonts w:ascii="Calibri" w:hAnsi="Calibri" w:cs="Calibri"/>
        </w:rPr>
        <w:t>D</w:t>
      </w:r>
      <w:r w:rsidR="00E90835" w:rsidRPr="007A1D21">
        <w:rPr>
          <w:rFonts w:ascii="Calibri" w:hAnsi="Calibri" w:cs="Calibri"/>
        </w:rPr>
        <w:t>ATE</w:t>
      </w:r>
      <w:r w:rsidR="00E93336" w:rsidRPr="007A1D21">
        <w:rPr>
          <w:rFonts w:ascii="Calibri" w:hAnsi="Calibri" w:cs="Calibri"/>
        </w:rPr>
        <w:t>:</w:t>
      </w:r>
      <w:r w:rsidR="00E93336" w:rsidRPr="007A1D21">
        <w:rPr>
          <w:rFonts w:ascii="Calibri" w:hAnsi="Calibri" w:cs="Calibri"/>
        </w:rPr>
        <w:tab/>
      </w:r>
      <w:r w:rsidR="00E93336" w:rsidRPr="007A1D21">
        <w:rPr>
          <w:rFonts w:ascii="Calibri" w:hAnsi="Calibri" w:cs="Calibri"/>
        </w:rPr>
        <w:tab/>
      </w:r>
      <w:r w:rsidR="00A37406" w:rsidRPr="007A1D21">
        <w:rPr>
          <w:rFonts w:ascii="Calibri" w:hAnsi="Calibri" w:cs="Calibri"/>
          <w:highlight w:val="yellow"/>
        </w:rPr>
        <w:t>Current Date</w:t>
      </w:r>
    </w:p>
    <w:p w14:paraId="251DC85E" w14:textId="77777777" w:rsidR="00924E4A" w:rsidRPr="007A1D21" w:rsidRDefault="00924E4A" w:rsidP="006243E2">
      <w:pPr>
        <w:jc w:val="both"/>
        <w:rPr>
          <w:rFonts w:ascii="Calibri" w:hAnsi="Calibri" w:cs="Calibri"/>
        </w:rPr>
      </w:pPr>
    </w:p>
    <w:p w14:paraId="029C71C7" w14:textId="77777777" w:rsidR="00A37406" w:rsidRPr="007A1D21" w:rsidRDefault="00924E4A" w:rsidP="006243E2">
      <w:pPr>
        <w:jc w:val="both"/>
        <w:rPr>
          <w:rFonts w:ascii="Calibri" w:hAnsi="Calibri" w:cs="Calibri"/>
        </w:rPr>
      </w:pPr>
      <w:r w:rsidRPr="007A1D21">
        <w:rPr>
          <w:rFonts w:ascii="Calibri" w:hAnsi="Calibri" w:cs="Calibri"/>
        </w:rPr>
        <w:t>TO:</w:t>
      </w:r>
      <w:r w:rsidRPr="007A1D21">
        <w:rPr>
          <w:rFonts w:ascii="Calibri" w:hAnsi="Calibri" w:cs="Calibri"/>
        </w:rPr>
        <w:tab/>
      </w:r>
      <w:r w:rsidRPr="007A1D21">
        <w:rPr>
          <w:rFonts w:ascii="Calibri" w:hAnsi="Calibri" w:cs="Calibri"/>
        </w:rPr>
        <w:tab/>
      </w:r>
      <w:r w:rsidR="00A37406" w:rsidRPr="007A1D21">
        <w:rPr>
          <w:rFonts w:ascii="Calibri" w:hAnsi="Calibri" w:cs="Calibri"/>
          <w:highlight w:val="yellow"/>
        </w:rPr>
        <w:t>Current CM</w:t>
      </w:r>
      <w:r w:rsidR="00471735" w:rsidRPr="007A1D21">
        <w:rPr>
          <w:rFonts w:ascii="Calibri" w:hAnsi="Calibri" w:cs="Calibri"/>
          <w:highlight w:val="yellow"/>
        </w:rPr>
        <w:t>, Title (</w:t>
      </w:r>
      <w:r w:rsidR="00A37406" w:rsidRPr="007A1D21">
        <w:rPr>
          <w:rFonts w:ascii="Calibri" w:hAnsi="Calibri" w:cs="Calibri"/>
          <w:highlight w:val="yellow"/>
        </w:rPr>
        <w:t>ie. David A. White, City Manager</w:t>
      </w:r>
      <w:r w:rsidR="00471735" w:rsidRPr="007A1D21">
        <w:rPr>
          <w:rFonts w:ascii="Calibri" w:hAnsi="Calibri" w:cs="Calibri"/>
          <w:highlight w:val="yellow"/>
        </w:rPr>
        <w:t>)</w:t>
      </w:r>
    </w:p>
    <w:p w14:paraId="46C5988A" w14:textId="77777777" w:rsidR="00924E4A" w:rsidRPr="007A1D21" w:rsidRDefault="00A37406" w:rsidP="006243E2">
      <w:pPr>
        <w:jc w:val="both"/>
        <w:rPr>
          <w:rFonts w:ascii="Calibri" w:hAnsi="Calibri" w:cs="Calibri"/>
        </w:rPr>
      </w:pPr>
      <w:r w:rsidRPr="007A1D21">
        <w:rPr>
          <w:rFonts w:ascii="Calibri" w:hAnsi="Calibri" w:cs="Calibri"/>
        </w:rPr>
        <w:tab/>
      </w:r>
      <w:r w:rsidRPr="007A1D21">
        <w:rPr>
          <w:rFonts w:ascii="Calibri" w:hAnsi="Calibri" w:cs="Calibri"/>
        </w:rPr>
        <w:tab/>
      </w:r>
      <w:r w:rsidRPr="007A1D21">
        <w:rPr>
          <w:rFonts w:ascii="Calibri" w:hAnsi="Calibri" w:cs="Calibri"/>
          <w:highlight w:val="yellow"/>
        </w:rPr>
        <w:t>Current Assistant CM</w:t>
      </w:r>
      <w:r w:rsidR="00471735" w:rsidRPr="007A1D21">
        <w:rPr>
          <w:rFonts w:ascii="Calibri" w:hAnsi="Calibri" w:cs="Calibri"/>
          <w:highlight w:val="yellow"/>
        </w:rPr>
        <w:t>, Title (</w:t>
      </w:r>
      <w:r w:rsidRPr="007A1D21">
        <w:rPr>
          <w:rFonts w:ascii="Calibri" w:hAnsi="Calibri" w:cs="Calibri"/>
          <w:highlight w:val="yellow"/>
        </w:rPr>
        <w:t>ie. Laura Snideman, Assistant City Manager</w:t>
      </w:r>
      <w:r w:rsidR="00471735" w:rsidRPr="007A1D21">
        <w:rPr>
          <w:rFonts w:ascii="Calibri" w:hAnsi="Calibri" w:cs="Calibri"/>
          <w:highlight w:val="yellow"/>
        </w:rPr>
        <w:t>)</w:t>
      </w:r>
    </w:p>
    <w:p w14:paraId="2579B749" w14:textId="77777777" w:rsidR="00471735" w:rsidRPr="007A1D21" w:rsidRDefault="00471735" w:rsidP="006243E2">
      <w:pPr>
        <w:jc w:val="both"/>
        <w:rPr>
          <w:rFonts w:ascii="Calibri" w:hAnsi="Calibri" w:cs="Calibri"/>
        </w:rPr>
      </w:pPr>
      <w:r w:rsidRPr="007A1D21">
        <w:rPr>
          <w:rFonts w:ascii="Calibri" w:hAnsi="Calibri" w:cs="Calibri"/>
        </w:rPr>
        <w:tab/>
      </w:r>
      <w:r w:rsidRPr="007A1D21">
        <w:rPr>
          <w:rFonts w:ascii="Calibri" w:hAnsi="Calibri" w:cs="Calibri"/>
        </w:rPr>
        <w:tab/>
      </w:r>
      <w:r w:rsidRPr="007A1D21">
        <w:rPr>
          <w:rFonts w:ascii="Calibri" w:hAnsi="Calibri" w:cs="Calibri"/>
          <w:highlight w:val="yellow"/>
        </w:rPr>
        <w:t>Current Police Chief, Title (i.e. Joe Allio, Police Chief)</w:t>
      </w:r>
    </w:p>
    <w:p w14:paraId="49792B22" w14:textId="77777777" w:rsidR="00471735" w:rsidRPr="007A1D21" w:rsidRDefault="00471735" w:rsidP="006243E2">
      <w:pPr>
        <w:jc w:val="both"/>
        <w:rPr>
          <w:rFonts w:ascii="Calibri" w:hAnsi="Calibri" w:cs="Calibri"/>
        </w:rPr>
      </w:pPr>
      <w:r w:rsidRPr="007A1D21">
        <w:rPr>
          <w:rFonts w:ascii="Calibri" w:hAnsi="Calibri" w:cs="Calibri"/>
        </w:rPr>
        <w:tab/>
      </w:r>
      <w:r w:rsidRPr="007A1D21">
        <w:rPr>
          <w:rFonts w:ascii="Calibri" w:hAnsi="Calibri" w:cs="Calibri"/>
        </w:rPr>
        <w:tab/>
      </w:r>
      <w:r w:rsidRPr="007A1D21">
        <w:rPr>
          <w:rFonts w:ascii="Calibri" w:hAnsi="Calibri" w:cs="Calibri"/>
          <w:highlight w:val="yellow"/>
        </w:rPr>
        <w:t>Current Fire Chief, Title (i.e. Tony Velasquez, Fire Chief)</w:t>
      </w:r>
    </w:p>
    <w:p w14:paraId="4878995C" w14:textId="77777777" w:rsidR="00471735" w:rsidRPr="007A1D21" w:rsidRDefault="00471735" w:rsidP="006243E2">
      <w:pPr>
        <w:jc w:val="both"/>
        <w:rPr>
          <w:rFonts w:ascii="Calibri" w:hAnsi="Calibri" w:cs="Calibri"/>
        </w:rPr>
      </w:pPr>
      <w:r w:rsidRPr="007A1D21">
        <w:rPr>
          <w:rFonts w:ascii="Calibri" w:hAnsi="Calibri" w:cs="Calibri"/>
        </w:rPr>
        <w:tab/>
      </w:r>
      <w:r w:rsidRPr="007A1D21">
        <w:rPr>
          <w:rFonts w:ascii="Calibri" w:hAnsi="Calibri" w:cs="Calibri"/>
        </w:rPr>
        <w:tab/>
      </w:r>
      <w:r w:rsidRPr="007A1D21">
        <w:rPr>
          <w:rFonts w:ascii="Calibri" w:hAnsi="Calibri" w:cs="Calibri"/>
          <w:highlight w:val="yellow"/>
        </w:rPr>
        <w:t>Current DC, Title (i.e. Jorge Merodio, Deputy Chief)</w:t>
      </w:r>
    </w:p>
    <w:p w14:paraId="55A02860" w14:textId="77777777" w:rsidR="00471735" w:rsidRPr="007A1D21" w:rsidRDefault="00471735" w:rsidP="006243E2">
      <w:pPr>
        <w:jc w:val="both"/>
        <w:rPr>
          <w:rFonts w:ascii="Calibri" w:hAnsi="Calibri" w:cs="Calibri"/>
        </w:rPr>
      </w:pPr>
      <w:r w:rsidRPr="007A1D21">
        <w:rPr>
          <w:rFonts w:ascii="Calibri" w:hAnsi="Calibri" w:cs="Calibri"/>
        </w:rPr>
        <w:tab/>
      </w:r>
      <w:r w:rsidRPr="007A1D21">
        <w:rPr>
          <w:rFonts w:ascii="Calibri" w:hAnsi="Calibri" w:cs="Calibri"/>
        </w:rPr>
        <w:tab/>
      </w:r>
      <w:r w:rsidRPr="007A1D21">
        <w:rPr>
          <w:rFonts w:ascii="Calibri" w:hAnsi="Calibri" w:cs="Calibri"/>
          <w:highlight w:val="yellow"/>
        </w:rPr>
        <w:t>Current DC, Title (i.e. Steve Trepagnier, Deputy Chief)</w:t>
      </w:r>
    </w:p>
    <w:p w14:paraId="7C39CF6D" w14:textId="77777777" w:rsidR="00924E4A" w:rsidRPr="007A1D21" w:rsidRDefault="00924E4A" w:rsidP="006243E2">
      <w:pPr>
        <w:jc w:val="both"/>
        <w:rPr>
          <w:rFonts w:ascii="Calibri" w:hAnsi="Calibri" w:cs="Calibri"/>
        </w:rPr>
      </w:pPr>
    </w:p>
    <w:p w14:paraId="50D77FA8" w14:textId="06D63917" w:rsidR="00924E4A" w:rsidRPr="007A1D21" w:rsidRDefault="00924E4A" w:rsidP="006243E2">
      <w:pPr>
        <w:jc w:val="both"/>
        <w:outlineLvl w:val="0"/>
        <w:rPr>
          <w:rFonts w:ascii="Calibri" w:hAnsi="Calibri" w:cs="Calibri"/>
        </w:rPr>
      </w:pPr>
      <w:r w:rsidRPr="007A1D21">
        <w:rPr>
          <w:rFonts w:ascii="Calibri" w:hAnsi="Calibri" w:cs="Calibri"/>
        </w:rPr>
        <w:t>FROM:</w:t>
      </w:r>
      <w:r w:rsidRPr="007A1D21">
        <w:rPr>
          <w:rFonts w:ascii="Calibri" w:hAnsi="Calibri" w:cs="Calibri"/>
        </w:rPr>
        <w:tab/>
      </w:r>
      <w:r w:rsidR="00C06B42">
        <w:rPr>
          <w:rFonts w:ascii="Calibri" w:hAnsi="Calibri" w:cs="Calibri"/>
        </w:rPr>
        <w:tab/>
      </w:r>
      <w:r w:rsidR="00471735" w:rsidRPr="007A1D21">
        <w:rPr>
          <w:rFonts w:ascii="Calibri" w:hAnsi="Calibri" w:cs="Calibri"/>
          <w:highlight w:val="yellow"/>
        </w:rPr>
        <w:t>Name, Title (note:  if from a DC, remove name above)</w:t>
      </w:r>
      <w:r w:rsidR="00AE43EC" w:rsidRPr="007A1D21">
        <w:rPr>
          <w:rFonts w:ascii="Calibri" w:hAnsi="Calibri" w:cs="Calibri"/>
        </w:rPr>
        <w:t xml:space="preserve"> </w:t>
      </w:r>
    </w:p>
    <w:p w14:paraId="764941FF" w14:textId="77777777" w:rsidR="00924E4A" w:rsidRPr="007A1D21" w:rsidRDefault="00924E4A" w:rsidP="006243E2">
      <w:pPr>
        <w:jc w:val="both"/>
        <w:rPr>
          <w:rFonts w:ascii="Calibri" w:hAnsi="Calibri" w:cs="Calibri"/>
        </w:rPr>
      </w:pPr>
    </w:p>
    <w:p w14:paraId="7375B80A" w14:textId="77777777" w:rsidR="004803D0" w:rsidRPr="007A1D21" w:rsidRDefault="004803D0" w:rsidP="006243E2">
      <w:pPr>
        <w:ind w:left="1440" w:hanging="1440"/>
        <w:jc w:val="both"/>
        <w:rPr>
          <w:rFonts w:ascii="Calibri" w:hAnsi="Calibri" w:cs="Calibri"/>
        </w:rPr>
      </w:pPr>
      <w:r w:rsidRPr="007A1D21">
        <w:rPr>
          <w:rFonts w:ascii="Calibri" w:hAnsi="Calibri" w:cs="Calibri"/>
        </w:rPr>
        <w:t>SUBJECT:</w:t>
      </w:r>
      <w:r w:rsidRPr="007A1D21">
        <w:rPr>
          <w:rFonts w:ascii="Calibri" w:hAnsi="Calibri" w:cs="Calibri"/>
        </w:rPr>
        <w:tab/>
      </w:r>
      <w:r w:rsidR="00F70824" w:rsidRPr="007A1D21">
        <w:rPr>
          <w:rFonts w:ascii="Calibri" w:hAnsi="Calibri" w:cs="Calibri"/>
        </w:rPr>
        <w:t>Broken Gas Line</w:t>
      </w:r>
    </w:p>
    <w:p w14:paraId="062240C3" w14:textId="77777777" w:rsidR="00E22C7B" w:rsidRPr="007A1D21" w:rsidRDefault="00E22C7B" w:rsidP="006243E2">
      <w:pPr>
        <w:jc w:val="both"/>
        <w:rPr>
          <w:rFonts w:ascii="Calibri" w:hAnsi="Calibri" w:cs="Calibri"/>
        </w:rPr>
      </w:pPr>
    </w:p>
    <w:p w14:paraId="6B1B2652" w14:textId="77777777" w:rsidR="00AE1B20" w:rsidRPr="007A1D21" w:rsidRDefault="00C06B42" w:rsidP="006243E2">
      <w:pPr>
        <w:jc w:val="both"/>
        <w:rPr>
          <w:rFonts w:ascii="Calibri" w:hAnsi="Calibri" w:cs="Calibri"/>
        </w:rPr>
      </w:pPr>
      <w:r w:rsidRPr="007A1D21">
        <w:rPr>
          <w:rFonts w:ascii="Calibri" w:hAnsi="Calibri" w:cs="Calibri"/>
        </w:rPr>
        <w:pict w14:anchorId="54788D5E">
          <v:rect id="_x0000_i1025" style="width:468pt;height:1.5pt" o:hralign="center" o:hrstd="t" o:hrnoshade="t" o:hr="t" fillcolor="black" stroked="f"/>
        </w:pict>
      </w:r>
    </w:p>
    <w:p w14:paraId="0B99FB72" w14:textId="77777777" w:rsidR="00A26DC8" w:rsidRPr="007A1D21" w:rsidRDefault="00A26DC8" w:rsidP="006243E2">
      <w:pPr>
        <w:pStyle w:val="Default"/>
        <w:jc w:val="both"/>
        <w:rPr>
          <w:rFonts w:ascii="Calibri" w:hAnsi="Calibri" w:cs="Calibri"/>
        </w:rPr>
      </w:pPr>
    </w:p>
    <w:p w14:paraId="2D500E5F" w14:textId="77777777" w:rsidR="00BB6C9A" w:rsidRPr="007A1D21" w:rsidRDefault="00A37406" w:rsidP="00BA28E1">
      <w:pPr>
        <w:jc w:val="both"/>
        <w:rPr>
          <w:rFonts w:ascii="Calibri" w:hAnsi="Calibri" w:cs="Calibri"/>
        </w:rPr>
      </w:pPr>
      <w:r w:rsidRPr="007A1D21">
        <w:rPr>
          <w:rFonts w:ascii="Calibri" w:eastAsia="Calibri" w:hAnsi="Calibri" w:cs="Calibri"/>
        </w:rPr>
        <w:t xml:space="preserve">On </w:t>
      </w:r>
      <w:r w:rsidR="00320169" w:rsidRPr="007A1D21">
        <w:rPr>
          <w:rFonts w:ascii="Calibri" w:eastAsia="Calibri" w:hAnsi="Calibri" w:cs="Calibri"/>
          <w:highlight w:val="yellow"/>
        </w:rPr>
        <w:t xml:space="preserve">DATE (i.e. March 4, 2015) </w:t>
      </w:r>
      <w:r w:rsidRPr="007A1D21">
        <w:rPr>
          <w:rFonts w:ascii="Calibri" w:eastAsia="Calibri" w:hAnsi="Calibri" w:cs="Calibri"/>
          <w:highlight w:val="yellow"/>
        </w:rPr>
        <w:t xml:space="preserve">at </w:t>
      </w:r>
      <w:r w:rsidR="00320169" w:rsidRPr="007A1D21">
        <w:rPr>
          <w:rFonts w:ascii="Calibri" w:eastAsia="Calibri" w:hAnsi="Calibri" w:cs="Calibri"/>
          <w:highlight w:val="yellow"/>
        </w:rPr>
        <w:t>TIME (i.e.</w:t>
      </w:r>
      <w:r w:rsidRPr="007A1D21">
        <w:rPr>
          <w:rFonts w:ascii="Calibri" w:eastAsia="Calibri" w:hAnsi="Calibri" w:cs="Calibri"/>
          <w:highlight w:val="yellow"/>
        </w:rPr>
        <w:t>1541 hours</w:t>
      </w:r>
      <w:r w:rsidR="00320169" w:rsidRPr="007A1D21">
        <w:rPr>
          <w:rFonts w:ascii="Calibri" w:eastAsia="Calibri" w:hAnsi="Calibri" w:cs="Calibri"/>
          <w:highlight w:val="yellow"/>
        </w:rPr>
        <w:t>)</w:t>
      </w:r>
      <w:r w:rsidRPr="007A1D21">
        <w:rPr>
          <w:rFonts w:ascii="Calibri" w:eastAsia="Calibri" w:hAnsi="Calibri" w:cs="Calibri"/>
        </w:rPr>
        <w:t xml:space="preserve">, </w:t>
      </w:r>
      <w:r w:rsidR="005308B9" w:rsidRPr="007A1D21">
        <w:rPr>
          <w:rFonts w:ascii="Calibri" w:eastAsia="Calibri" w:hAnsi="Calibri" w:cs="Calibri"/>
          <w:highlight w:val="yellow"/>
        </w:rPr>
        <w:t>TYPE NARRATIVE</w:t>
      </w:r>
      <w:r w:rsidR="005308B9" w:rsidRPr="007A1D21">
        <w:rPr>
          <w:rFonts w:ascii="Calibri" w:eastAsia="Calibri" w:hAnsi="Calibri" w:cs="Calibri"/>
          <w:sz w:val="28"/>
        </w:rPr>
        <w:t xml:space="preserve"> </w:t>
      </w:r>
      <w:r w:rsidR="005308B9" w:rsidRPr="007A1D21">
        <w:rPr>
          <w:rFonts w:ascii="Calibri" w:eastAsia="Calibri" w:hAnsi="Calibri" w:cs="Calibri"/>
          <w:highlight w:val="yellow"/>
        </w:rPr>
        <w:t>(i.e.</w:t>
      </w:r>
      <w:r w:rsidR="005308B9" w:rsidRPr="007A1D21">
        <w:rPr>
          <w:rFonts w:ascii="Calibri" w:eastAsia="Calibri" w:hAnsi="Calibri" w:cs="Calibri"/>
        </w:rPr>
        <w:t xml:space="preserve"> </w:t>
      </w:r>
      <w:r w:rsidR="00BB6C9A" w:rsidRPr="007A1D21">
        <w:rPr>
          <w:rFonts w:ascii="Calibri" w:hAnsi="Calibri" w:cs="Calibri"/>
        </w:rPr>
        <w:t>Fairfield Dispatch received a report of a broken gas line at 580 Texas Street</w:t>
      </w:r>
      <w:r w:rsidR="000A14DC" w:rsidRPr="007A1D21">
        <w:rPr>
          <w:rFonts w:ascii="Calibri" w:hAnsi="Calibri" w:cs="Calibri"/>
        </w:rPr>
        <w:t xml:space="preserve">. </w:t>
      </w:r>
      <w:r w:rsidR="00BB6C9A" w:rsidRPr="007A1D21">
        <w:rPr>
          <w:rFonts w:ascii="Calibri" w:hAnsi="Calibri" w:cs="Calibri"/>
        </w:rPr>
        <w:t xml:space="preserve"> Engine 37 and Battalion 37 resp</w:t>
      </w:r>
      <w:r w:rsidR="000A14DC" w:rsidRPr="007A1D21">
        <w:rPr>
          <w:rFonts w:ascii="Calibri" w:hAnsi="Calibri" w:cs="Calibri"/>
        </w:rPr>
        <w:t xml:space="preserve">onded. </w:t>
      </w:r>
      <w:r w:rsidR="00BB6C9A" w:rsidRPr="007A1D21">
        <w:rPr>
          <w:rFonts w:ascii="Calibri" w:hAnsi="Calibri" w:cs="Calibri"/>
        </w:rPr>
        <w:t xml:space="preserve"> Engine 37 was the initial unit on scene</w:t>
      </w:r>
      <w:r w:rsidR="00C11730" w:rsidRPr="007A1D21">
        <w:rPr>
          <w:rFonts w:ascii="Calibri" w:hAnsi="Calibri" w:cs="Calibri"/>
        </w:rPr>
        <w:t xml:space="preserve"> and</w:t>
      </w:r>
      <w:r w:rsidR="00BB6C9A" w:rsidRPr="007A1D21">
        <w:rPr>
          <w:rFonts w:ascii="Calibri" w:hAnsi="Calibri" w:cs="Calibri"/>
        </w:rPr>
        <w:t xml:space="preserve"> reported a gas line rupture to the rear of the address on the Empire Street side</w:t>
      </w:r>
      <w:r w:rsidR="000A14DC" w:rsidRPr="007A1D21">
        <w:rPr>
          <w:rFonts w:ascii="Calibri" w:hAnsi="Calibri" w:cs="Calibri"/>
        </w:rPr>
        <w:t xml:space="preserve">. </w:t>
      </w:r>
      <w:r w:rsidR="00BB6C9A" w:rsidRPr="007A1D21">
        <w:rPr>
          <w:rFonts w:ascii="Calibri" w:hAnsi="Calibri" w:cs="Calibri"/>
        </w:rPr>
        <w:t xml:space="preserve"> Due to the time of day and the unknown size of the gas line</w:t>
      </w:r>
      <w:r w:rsidR="008213C3" w:rsidRPr="007A1D21">
        <w:rPr>
          <w:rFonts w:ascii="Calibri" w:hAnsi="Calibri" w:cs="Calibri"/>
        </w:rPr>
        <w:t>,</w:t>
      </w:r>
      <w:r w:rsidR="00BB6C9A" w:rsidRPr="007A1D21">
        <w:rPr>
          <w:rFonts w:ascii="Calibri" w:hAnsi="Calibri" w:cs="Calibri"/>
        </w:rPr>
        <w:t xml:space="preserve"> a</w:t>
      </w:r>
      <w:r w:rsidR="000A14DC" w:rsidRPr="007A1D21">
        <w:rPr>
          <w:rFonts w:ascii="Calibri" w:hAnsi="Calibri" w:cs="Calibri"/>
        </w:rPr>
        <w:t xml:space="preserve"> second engine was requested.</w:t>
      </w:r>
    </w:p>
    <w:p w14:paraId="734410B3" w14:textId="77777777" w:rsidR="00BB6C9A" w:rsidRPr="007A1D21" w:rsidRDefault="00BB6C9A" w:rsidP="00BA28E1">
      <w:pPr>
        <w:jc w:val="both"/>
        <w:rPr>
          <w:rFonts w:ascii="Calibri" w:hAnsi="Calibri" w:cs="Calibri"/>
        </w:rPr>
      </w:pPr>
    </w:p>
    <w:p w14:paraId="15419A17" w14:textId="77777777" w:rsidR="00BB6C9A" w:rsidRPr="007A1D21" w:rsidRDefault="00BB6C9A" w:rsidP="00BA28E1">
      <w:pPr>
        <w:jc w:val="both"/>
        <w:rPr>
          <w:rFonts w:ascii="Calibri" w:hAnsi="Calibri" w:cs="Calibri"/>
        </w:rPr>
      </w:pPr>
      <w:r w:rsidRPr="007A1D21">
        <w:rPr>
          <w:rFonts w:ascii="Calibri" w:hAnsi="Calibri" w:cs="Calibri"/>
        </w:rPr>
        <w:t xml:space="preserve">Battalion 37 established command of the incident and requested police officers to the scene for road closures. </w:t>
      </w:r>
      <w:r w:rsidR="000A14DC" w:rsidRPr="007A1D21">
        <w:rPr>
          <w:rFonts w:ascii="Calibri" w:hAnsi="Calibri" w:cs="Calibri"/>
        </w:rPr>
        <w:t xml:space="preserve"> </w:t>
      </w:r>
      <w:r w:rsidRPr="007A1D21">
        <w:rPr>
          <w:rFonts w:ascii="Calibri" w:hAnsi="Calibri" w:cs="Calibri"/>
        </w:rPr>
        <w:t xml:space="preserve">Police officers shut down several streets in the area. </w:t>
      </w:r>
      <w:r w:rsidR="000A14DC" w:rsidRPr="007A1D21">
        <w:rPr>
          <w:rFonts w:ascii="Calibri" w:hAnsi="Calibri" w:cs="Calibri"/>
        </w:rPr>
        <w:t xml:space="preserve"> </w:t>
      </w:r>
      <w:r w:rsidRPr="007A1D21">
        <w:rPr>
          <w:rFonts w:ascii="Calibri" w:hAnsi="Calibri" w:cs="Calibri"/>
        </w:rPr>
        <w:t xml:space="preserve">Fire crews were able to conduct evacuations of homes in the affected area. </w:t>
      </w:r>
      <w:r w:rsidR="000A14DC" w:rsidRPr="007A1D21">
        <w:rPr>
          <w:rFonts w:ascii="Calibri" w:hAnsi="Calibri" w:cs="Calibri"/>
        </w:rPr>
        <w:t xml:space="preserve"> </w:t>
      </w:r>
      <w:r w:rsidRPr="007A1D21">
        <w:rPr>
          <w:rFonts w:ascii="Calibri" w:hAnsi="Calibri" w:cs="Calibri"/>
        </w:rPr>
        <w:t xml:space="preserve">All construction work on the old jail construction site was shut down until the threat was eliminated. </w:t>
      </w:r>
      <w:r w:rsidR="000A14DC" w:rsidRPr="007A1D21">
        <w:rPr>
          <w:rFonts w:ascii="Calibri" w:hAnsi="Calibri" w:cs="Calibri"/>
        </w:rPr>
        <w:t xml:space="preserve"> </w:t>
      </w:r>
      <w:r w:rsidRPr="007A1D21">
        <w:rPr>
          <w:rFonts w:ascii="Calibri" w:hAnsi="Calibri" w:cs="Calibri"/>
        </w:rPr>
        <w:t>P</w:t>
      </w:r>
      <w:r w:rsidR="00742CC4" w:rsidRPr="007A1D21">
        <w:rPr>
          <w:rFonts w:ascii="Calibri" w:hAnsi="Calibri" w:cs="Calibri"/>
        </w:rPr>
        <w:t>G&amp;E arrived at approximately 10</w:t>
      </w:r>
      <w:r w:rsidRPr="007A1D21">
        <w:rPr>
          <w:rFonts w:ascii="Calibri" w:hAnsi="Calibri" w:cs="Calibri"/>
        </w:rPr>
        <w:t xml:space="preserve">30 </w:t>
      </w:r>
      <w:r w:rsidR="00742CC4" w:rsidRPr="007A1D21">
        <w:rPr>
          <w:rFonts w:ascii="Calibri" w:hAnsi="Calibri" w:cs="Calibri"/>
        </w:rPr>
        <w:t xml:space="preserve">hours </w:t>
      </w:r>
      <w:r w:rsidRPr="007A1D21">
        <w:rPr>
          <w:rFonts w:ascii="Calibri" w:hAnsi="Calibri" w:cs="Calibri"/>
        </w:rPr>
        <w:t>and had the g</w:t>
      </w:r>
      <w:r w:rsidR="00742CC4" w:rsidRPr="007A1D21">
        <w:rPr>
          <w:rFonts w:ascii="Calibri" w:hAnsi="Calibri" w:cs="Calibri"/>
        </w:rPr>
        <w:t>as shut off at approximately 10</w:t>
      </w:r>
      <w:r w:rsidRPr="007A1D21">
        <w:rPr>
          <w:rFonts w:ascii="Calibri" w:hAnsi="Calibri" w:cs="Calibri"/>
        </w:rPr>
        <w:t>50</w:t>
      </w:r>
      <w:r w:rsidR="00742CC4" w:rsidRPr="007A1D21">
        <w:rPr>
          <w:rFonts w:ascii="Calibri" w:hAnsi="Calibri" w:cs="Calibri"/>
        </w:rPr>
        <w:t xml:space="preserve"> hours</w:t>
      </w:r>
      <w:r w:rsidRPr="007A1D21">
        <w:rPr>
          <w:rFonts w:ascii="Calibri" w:hAnsi="Calibri" w:cs="Calibri"/>
        </w:rPr>
        <w:t>.</w:t>
      </w:r>
    </w:p>
    <w:p w14:paraId="10C12FF6" w14:textId="77777777" w:rsidR="00BB6C9A" w:rsidRPr="007A1D21" w:rsidRDefault="00BB6C9A" w:rsidP="00BA28E1">
      <w:pPr>
        <w:jc w:val="both"/>
        <w:rPr>
          <w:rFonts w:ascii="Calibri" w:hAnsi="Calibri" w:cs="Calibri"/>
        </w:rPr>
      </w:pPr>
    </w:p>
    <w:p w14:paraId="5E59AE68" w14:textId="77777777" w:rsidR="00BB6C9A" w:rsidRPr="007A1D21" w:rsidRDefault="00BB6C9A" w:rsidP="00BA28E1">
      <w:pPr>
        <w:jc w:val="both"/>
        <w:rPr>
          <w:rFonts w:ascii="Calibri" w:hAnsi="Calibri" w:cs="Calibri"/>
        </w:rPr>
      </w:pPr>
      <w:r w:rsidRPr="007A1D21">
        <w:rPr>
          <w:rFonts w:ascii="Calibri" w:hAnsi="Calibri" w:cs="Calibri"/>
        </w:rPr>
        <w:t>In total</w:t>
      </w:r>
      <w:r w:rsidR="006A0672" w:rsidRPr="007A1D21">
        <w:rPr>
          <w:rFonts w:ascii="Calibri" w:hAnsi="Calibri" w:cs="Calibri"/>
        </w:rPr>
        <w:t>,</w:t>
      </w:r>
      <w:r w:rsidRPr="007A1D21">
        <w:rPr>
          <w:rFonts w:ascii="Calibri" w:hAnsi="Calibri" w:cs="Calibri"/>
        </w:rPr>
        <w:t xml:space="preserve"> 8 homes and 1 business had to be evacuated. </w:t>
      </w:r>
      <w:r w:rsidR="000A14DC" w:rsidRPr="007A1D21">
        <w:rPr>
          <w:rFonts w:ascii="Calibri" w:hAnsi="Calibri" w:cs="Calibri"/>
        </w:rPr>
        <w:t xml:space="preserve"> </w:t>
      </w:r>
      <w:r w:rsidRPr="007A1D21">
        <w:rPr>
          <w:rFonts w:ascii="Calibri" w:hAnsi="Calibri" w:cs="Calibri"/>
        </w:rPr>
        <w:t xml:space="preserve">Armijo High School was asked to move all students and staff to the north end of the campus as a precautionary measure. </w:t>
      </w:r>
    </w:p>
    <w:p w14:paraId="3184B4E8" w14:textId="77777777" w:rsidR="00A37406" w:rsidRPr="007A1D21" w:rsidRDefault="00A37406" w:rsidP="00BA28E1">
      <w:pPr>
        <w:jc w:val="both"/>
        <w:rPr>
          <w:rFonts w:ascii="Calibri" w:eastAsia="Calibri" w:hAnsi="Calibri" w:cs="Calibri"/>
        </w:rPr>
      </w:pPr>
    </w:p>
    <w:p w14:paraId="4B1CFC0D" w14:textId="77777777" w:rsidR="008F503B" w:rsidRPr="007A1D21" w:rsidRDefault="008F503B" w:rsidP="006243E2">
      <w:pPr>
        <w:jc w:val="both"/>
        <w:rPr>
          <w:rFonts w:ascii="Calibri" w:eastAsia="Calibri" w:hAnsi="Calibri" w:cs="Calibri"/>
        </w:rPr>
      </w:pPr>
    </w:p>
    <w:p w14:paraId="31FE5B69" w14:textId="77777777" w:rsidR="008F503B" w:rsidRPr="007A1D21" w:rsidRDefault="008F503B" w:rsidP="006243E2">
      <w:pPr>
        <w:jc w:val="both"/>
        <w:rPr>
          <w:rFonts w:ascii="Calibri" w:eastAsia="Calibri" w:hAnsi="Calibri" w:cs="Calibri"/>
        </w:rPr>
      </w:pPr>
      <w:r w:rsidRPr="007A1D21">
        <w:rPr>
          <w:rFonts w:ascii="Calibri" w:eastAsia="Calibri" w:hAnsi="Calibri" w:cs="Calibri"/>
          <w:highlight w:val="yellow"/>
        </w:rPr>
        <w:t>If you know the amount of damage in dollars and to what area(s), you can include that information as well as any assistan</w:t>
      </w:r>
      <w:r w:rsidR="00D12574" w:rsidRPr="007A1D21">
        <w:rPr>
          <w:rFonts w:ascii="Calibri" w:eastAsia="Calibri" w:hAnsi="Calibri" w:cs="Calibri"/>
          <w:highlight w:val="yellow"/>
        </w:rPr>
        <w:t>ce</w:t>
      </w:r>
      <w:r w:rsidRPr="007A1D21">
        <w:rPr>
          <w:rFonts w:ascii="Calibri" w:eastAsia="Calibri" w:hAnsi="Calibri" w:cs="Calibri"/>
          <w:highlight w:val="yellow"/>
        </w:rPr>
        <w:t xml:space="preserve"> that the homeowner(s), renter(s), visitor(s) needed or were offered.  Also, give credit to any outside agencies that responded.</w:t>
      </w:r>
    </w:p>
    <w:p w14:paraId="06059913" w14:textId="77777777" w:rsidR="00A37406" w:rsidRPr="007A1D21" w:rsidRDefault="00A37406" w:rsidP="006243E2">
      <w:pPr>
        <w:jc w:val="both"/>
        <w:rPr>
          <w:rFonts w:ascii="Calibri" w:eastAsia="Calibri" w:hAnsi="Calibri" w:cs="Calibri"/>
        </w:rPr>
      </w:pPr>
    </w:p>
    <w:p w14:paraId="1FCE1DC9" w14:textId="77777777" w:rsidR="00865A72" w:rsidRPr="007A1D21" w:rsidRDefault="008F503B" w:rsidP="006243E2">
      <w:pPr>
        <w:jc w:val="both"/>
        <w:rPr>
          <w:rFonts w:ascii="Calibri" w:eastAsia="Calibri" w:hAnsi="Calibri" w:cs="Calibri"/>
        </w:rPr>
      </w:pPr>
      <w:r w:rsidRPr="007A1D21">
        <w:rPr>
          <w:rFonts w:ascii="Calibri" w:eastAsia="Calibri" w:hAnsi="Calibri" w:cs="Calibri"/>
          <w:highlight w:val="yellow"/>
        </w:rPr>
        <w:t>NOTE:  Narrative above is sample only.  Areas highlighted</w:t>
      </w:r>
      <w:r w:rsidR="008D1828" w:rsidRPr="007A1D21">
        <w:rPr>
          <w:rFonts w:ascii="Calibri" w:eastAsia="Calibri" w:hAnsi="Calibri" w:cs="Calibri"/>
          <w:highlight w:val="yellow"/>
        </w:rPr>
        <w:t xml:space="preserve"> must be included, if applicable.  </w:t>
      </w:r>
      <w:r w:rsidRPr="007A1D21">
        <w:rPr>
          <w:rFonts w:ascii="Calibri" w:eastAsia="Calibri" w:hAnsi="Calibri" w:cs="Calibri"/>
          <w:highlight w:val="yellow"/>
        </w:rPr>
        <w:t>Remember to remove highlight from all text and delete any sample notations.</w:t>
      </w:r>
    </w:p>
    <w:p w14:paraId="41595E1E" w14:textId="77777777" w:rsidR="00865A72" w:rsidRPr="007A1D21" w:rsidRDefault="00865A72" w:rsidP="006243E2">
      <w:pPr>
        <w:jc w:val="both"/>
        <w:rPr>
          <w:rFonts w:ascii="Calibri" w:eastAsia="Calibri" w:hAnsi="Calibri" w:cs="Calibri"/>
        </w:rPr>
      </w:pPr>
    </w:p>
    <w:p w14:paraId="1C7C8449" w14:textId="77777777" w:rsidR="00A37406" w:rsidRPr="007A1D21" w:rsidRDefault="00A37406" w:rsidP="006243E2">
      <w:pPr>
        <w:jc w:val="both"/>
        <w:rPr>
          <w:rFonts w:ascii="Calibri" w:eastAsia="Calibri" w:hAnsi="Calibri" w:cs="Calibri"/>
        </w:rPr>
      </w:pPr>
      <w:r w:rsidRPr="007A1D21">
        <w:rPr>
          <w:rFonts w:ascii="Calibri" w:eastAsia="Calibri" w:hAnsi="Calibri" w:cs="Calibri"/>
        </w:rPr>
        <w:t>If you have any question</w:t>
      </w:r>
      <w:r w:rsidR="005308B9" w:rsidRPr="007A1D21">
        <w:rPr>
          <w:rFonts w:ascii="Calibri" w:eastAsia="Calibri" w:hAnsi="Calibri" w:cs="Calibri"/>
        </w:rPr>
        <w:t>s</w:t>
      </w:r>
      <w:r w:rsidRPr="007A1D21">
        <w:rPr>
          <w:rFonts w:ascii="Calibri" w:eastAsia="Calibri" w:hAnsi="Calibri" w:cs="Calibri"/>
        </w:rPr>
        <w:t>, please contact me.</w:t>
      </w:r>
    </w:p>
    <w:p w14:paraId="6FEBA0C2" w14:textId="77777777" w:rsidR="00A37406" w:rsidRPr="007A1D21" w:rsidRDefault="00A37406" w:rsidP="006243E2">
      <w:pPr>
        <w:jc w:val="both"/>
        <w:rPr>
          <w:rFonts w:ascii="Calibri" w:eastAsia="Calibri" w:hAnsi="Calibri" w:cs="Calibri"/>
        </w:rPr>
      </w:pPr>
    </w:p>
    <w:p w14:paraId="3D83342E" w14:textId="77777777" w:rsidR="00AE43EC" w:rsidRPr="007A1D21" w:rsidRDefault="009107AF" w:rsidP="006243E2">
      <w:pPr>
        <w:jc w:val="both"/>
        <w:rPr>
          <w:rFonts w:ascii="Calibri" w:eastAsia="Calibri" w:hAnsi="Calibri" w:cs="Calibri"/>
        </w:rPr>
      </w:pPr>
      <w:r w:rsidRPr="007A1D21">
        <w:rPr>
          <w:rFonts w:ascii="Calibri" w:eastAsia="Calibri" w:hAnsi="Calibri" w:cs="Calibri"/>
          <w:highlight w:val="yellow"/>
        </w:rPr>
        <w:t xml:space="preserve">Initials of person writing memo, i.e. </w:t>
      </w:r>
      <w:r w:rsidR="00A37406" w:rsidRPr="007A1D21">
        <w:rPr>
          <w:rFonts w:ascii="Calibri" w:eastAsia="Calibri" w:hAnsi="Calibri" w:cs="Calibri"/>
          <w:highlight w:val="yellow"/>
        </w:rPr>
        <w:t>JM</w:t>
      </w:r>
    </w:p>
    <w:sectPr w:rsidR="00AE43EC" w:rsidRPr="007A1D21" w:rsidSect="00364A50">
      <w:headerReference w:type="default" r:id="rId9"/>
      <w:footerReference w:type="even" r:id="rId10"/>
      <w:footerReference w:type="default" r:id="rId11"/>
      <w:pgSz w:w="12240" w:h="15840" w:code="1"/>
      <w:pgMar w:top="1440" w:right="1440" w:bottom="1440" w:left="1440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E21863" w14:textId="77777777" w:rsidR="009A4B4D" w:rsidRDefault="009A4B4D">
      <w:r>
        <w:separator/>
      </w:r>
    </w:p>
  </w:endnote>
  <w:endnote w:type="continuationSeparator" w:id="0">
    <w:p w14:paraId="548D2C2C" w14:textId="77777777" w:rsidR="009A4B4D" w:rsidRDefault="009A4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9003F" w14:textId="77777777" w:rsidR="007D4679" w:rsidRDefault="007D4679" w:rsidP="00E151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DB397D" w14:textId="77777777" w:rsidR="007D4679" w:rsidRDefault="007D4679" w:rsidP="00F852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0680F" w14:textId="77777777" w:rsidR="007D4679" w:rsidRDefault="007D4679" w:rsidP="00F8521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D441A4" w14:textId="77777777" w:rsidR="009A4B4D" w:rsidRDefault="009A4B4D">
      <w:r>
        <w:separator/>
      </w:r>
    </w:p>
  </w:footnote>
  <w:footnote w:type="continuationSeparator" w:id="0">
    <w:p w14:paraId="43EC9A8C" w14:textId="77777777" w:rsidR="009A4B4D" w:rsidRDefault="009A4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2DCD6" w14:textId="77777777" w:rsidR="00364A50" w:rsidRDefault="00364A50" w:rsidP="00364A50">
    <w:pPr>
      <w:jc w:val="both"/>
      <w:rPr>
        <w:rFonts w:ascii="Arial" w:hAnsi="Arial" w:cs="Arial"/>
      </w:rPr>
    </w:pPr>
  </w:p>
  <w:p w14:paraId="624ED8EE" w14:textId="77777777" w:rsidR="00364A50" w:rsidRPr="007A1D21" w:rsidRDefault="00364A50" w:rsidP="00364A50">
    <w:pPr>
      <w:jc w:val="both"/>
      <w:rPr>
        <w:rFonts w:ascii="Calibri" w:hAnsi="Calibri" w:cs="Calibri"/>
      </w:rPr>
    </w:pPr>
  </w:p>
  <w:p w14:paraId="05E4FE7A" w14:textId="77777777" w:rsidR="00364A50" w:rsidRPr="007A1D21" w:rsidRDefault="00364A50" w:rsidP="00364A50">
    <w:pPr>
      <w:jc w:val="both"/>
      <w:rPr>
        <w:rFonts w:ascii="Calibri" w:hAnsi="Calibri" w:cs="Calibri"/>
      </w:rPr>
    </w:pPr>
    <w:r w:rsidRPr="007A1D21">
      <w:rPr>
        <w:rFonts w:ascii="Calibri" w:hAnsi="Calibri" w:cs="Calibri"/>
      </w:rPr>
      <w:t xml:space="preserve">Memo to </w:t>
    </w:r>
    <w:r w:rsidRPr="007A1D21">
      <w:rPr>
        <w:rFonts w:ascii="Calibri" w:hAnsi="Calibri" w:cs="Calibri"/>
        <w:highlight w:val="yellow"/>
      </w:rPr>
      <w:t>(Name(s) and Title(s) as they app</w:t>
    </w:r>
    <w:r w:rsidR="000E59DC" w:rsidRPr="007A1D21">
      <w:rPr>
        <w:rFonts w:ascii="Calibri" w:hAnsi="Calibri" w:cs="Calibri"/>
        <w:highlight w:val="yellow"/>
      </w:rPr>
      <w:t>ear</w:t>
    </w:r>
    <w:r w:rsidRPr="007A1D21">
      <w:rPr>
        <w:rFonts w:ascii="Calibri" w:hAnsi="Calibri" w:cs="Calibri"/>
        <w:highlight w:val="yellow"/>
      </w:rPr>
      <w:t xml:space="preserve"> on page 1)</w:t>
    </w:r>
  </w:p>
  <w:p w14:paraId="3D0343E5" w14:textId="77777777" w:rsidR="00364A50" w:rsidRPr="007A1D21" w:rsidRDefault="00364A50" w:rsidP="00364A50">
    <w:pPr>
      <w:jc w:val="both"/>
      <w:rPr>
        <w:rFonts w:ascii="Calibri" w:hAnsi="Calibri" w:cs="Calibri"/>
      </w:rPr>
    </w:pPr>
    <w:r w:rsidRPr="007A1D21">
      <w:rPr>
        <w:rFonts w:ascii="Calibri" w:hAnsi="Calibri" w:cs="Calibri"/>
      </w:rPr>
      <w:t xml:space="preserve">Re:  </w:t>
    </w:r>
    <w:r w:rsidRPr="007A1D21">
      <w:rPr>
        <w:rFonts w:ascii="Calibri" w:hAnsi="Calibri" w:cs="Calibri"/>
        <w:highlight w:val="yellow"/>
      </w:rPr>
      <w:t>(Subject – same as wording on page 1)</w:t>
    </w:r>
  </w:p>
  <w:p w14:paraId="41507D29" w14:textId="77777777" w:rsidR="00364A50" w:rsidRPr="007A1D21" w:rsidRDefault="00364A50" w:rsidP="00364A50">
    <w:pPr>
      <w:jc w:val="both"/>
      <w:rPr>
        <w:rFonts w:ascii="Calibri" w:hAnsi="Calibri" w:cs="Calibri"/>
      </w:rPr>
    </w:pPr>
    <w:r w:rsidRPr="007A1D21">
      <w:rPr>
        <w:rFonts w:ascii="Calibri" w:hAnsi="Calibri" w:cs="Calibri"/>
        <w:highlight w:val="yellow"/>
      </w:rPr>
      <w:t>Current Date – same as date on page 1</w:t>
    </w:r>
  </w:p>
  <w:p w14:paraId="47DE66FC" w14:textId="77777777" w:rsidR="00364A50" w:rsidRDefault="00364A50" w:rsidP="00364A50">
    <w:pPr>
      <w:pStyle w:val="Header"/>
    </w:pPr>
  </w:p>
  <w:p w14:paraId="3A21AA43" w14:textId="77777777" w:rsidR="00364A50" w:rsidRDefault="00364A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EB1205"/>
    <w:multiLevelType w:val="multilevel"/>
    <w:tmpl w:val="EB142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2A3B20"/>
    <w:multiLevelType w:val="multilevel"/>
    <w:tmpl w:val="E12C0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935947"/>
    <w:multiLevelType w:val="hybridMultilevel"/>
    <w:tmpl w:val="9B06C8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6115F"/>
    <w:multiLevelType w:val="hybridMultilevel"/>
    <w:tmpl w:val="510C9F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F10414"/>
    <w:multiLevelType w:val="hybridMultilevel"/>
    <w:tmpl w:val="67EC5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792838"/>
    <w:multiLevelType w:val="hybridMultilevel"/>
    <w:tmpl w:val="50EE0BD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B4D"/>
    <w:rsid w:val="00000152"/>
    <w:rsid w:val="00000D8A"/>
    <w:rsid w:val="00000F80"/>
    <w:rsid w:val="000013DB"/>
    <w:rsid w:val="00001AB5"/>
    <w:rsid w:val="00001C1B"/>
    <w:rsid w:val="000028FC"/>
    <w:rsid w:val="00002916"/>
    <w:rsid w:val="00002CDD"/>
    <w:rsid w:val="0000354D"/>
    <w:rsid w:val="000038E6"/>
    <w:rsid w:val="000047A0"/>
    <w:rsid w:val="00004FC4"/>
    <w:rsid w:val="000051AA"/>
    <w:rsid w:val="000060C6"/>
    <w:rsid w:val="0000647A"/>
    <w:rsid w:val="00006976"/>
    <w:rsid w:val="00007259"/>
    <w:rsid w:val="0001010D"/>
    <w:rsid w:val="0001052E"/>
    <w:rsid w:val="00010BB8"/>
    <w:rsid w:val="00010C17"/>
    <w:rsid w:val="00011542"/>
    <w:rsid w:val="00011699"/>
    <w:rsid w:val="00011FE9"/>
    <w:rsid w:val="00012333"/>
    <w:rsid w:val="00012984"/>
    <w:rsid w:val="0001313D"/>
    <w:rsid w:val="000139B9"/>
    <w:rsid w:val="00013A37"/>
    <w:rsid w:val="00013E33"/>
    <w:rsid w:val="00014162"/>
    <w:rsid w:val="000149C4"/>
    <w:rsid w:val="00015C6E"/>
    <w:rsid w:val="0001682D"/>
    <w:rsid w:val="00016924"/>
    <w:rsid w:val="00016A5C"/>
    <w:rsid w:val="00016B76"/>
    <w:rsid w:val="0002014B"/>
    <w:rsid w:val="000207BD"/>
    <w:rsid w:val="00021698"/>
    <w:rsid w:val="00021D5A"/>
    <w:rsid w:val="0002332C"/>
    <w:rsid w:val="00023806"/>
    <w:rsid w:val="00024077"/>
    <w:rsid w:val="00024135"/>
    <w:rsid w:val="000244D9"/>
    <w:rsid w:val="000249B8"/>
    <w:rsid w:val="00025AD2"/>
    <w:rsid w:val="00025BDC"/>
    <w:rsid w:val="00025FA1"/>
    <w:rsid w:val="000262AD"/>
    <w:rsid w:val="00026787"/>
    <w:rsid w:val="00026CD9"/>
    <w:rsid w:val="00026CFB"/>
    <w:rsid w:val="000275F6"/>
    <w:rsid w:val="000278A8"/>
    <w:rsid w:val="000300F5"/>
    <w:rsid w:val="00031EAA"/>
    <w:rsid w:val="00032652"/>
    <w:rsid w:val="00032DD5"/>
    <w:rsid w:val="00033DE7"/>
    <w:rsid w:val="00033F79"/>
    <w:rsid w:val="00034446"/>
    <w:rsid w:val="000347DF"/>
    <w:rsid w:val="00036420"/>
    <w:rsid w:val="000369C5"/>
    <w:rsid w:val="00036A5A"/>
    <w:rsid w:val="00036E80"/>
    <w:rsid w:val="0003711E"/>
    <w:rsid w:val="000372B1"/>
    <w:rsid w:val="00037ACF"/>
    <w:rsid w:val="00037C45"/>
    <w:rsid w:val="000403CC"/>
    <w:rsid w:val="000404F0"/>
    <w:rsid w:val="00040999"/>
    <w:rsid w:val="000409B5"/>
    <w:rsid w:val="00040BAD"/>
    <w:rsid w:val="0004114D"/>
    <w:rsid w:val="00042140"/>
    <w:rsid w:val="00042171"/>
    <w:rsid w:val="00042975"/>
    <w:rsid w:val="0004307E"/>
    <w:rsid w:val="0004359D"/>
    <w:rsid w:val="0004368B"/>
    <w:rsid w:val="00044BEA"/>
    <w:rsid w:val="00044CC9"/>
    <w:rsid w:val="00044EB4"/>
    <w:rsid w:val="0004580A"/>
    <w:rsid w:val="000459C7"/>
    <w:rsid w:val="00046587"/>
    <w:rsid w:val="00046937"/>
    <w:rsid w:val="00046D0C"/>
    <w:rsid w:val="000506FA"/>
    <w:rsid w:val="00052744"/>
    <w:rsid w:val="00053258"/>
    <w:rsid w:val="00053341"/>
    <w:rsid w:val="0005364A"/>
    <w:rsid w:val="00053A80"/>
    <w:rsid w:val="00053D56"/>
    <w:rsid w:val="00054448"/>
    <w:rsid w:val="00054485"/>
    <w:rsid w:val="00054B0A"/>
    <w:rsid w:val="00054D65"/>
    <w:rsid w:val="00057627"/>
    <w:rsid w:val="000603E4"/>
    <w:rsid w:val="000606F5"/>
    <w:rsid w:val="00060B83"/>
    <w:rsid w:val="00061412"/>
    <w:rsid w:val="000619FA"/>
    <w:rsid w:val="00062A2D"/>
    <w:rsid w:val="00062B0D"/>
    <w:rsid w:val="00062CCA"/>
    <w:rsid w:val="000647AE"/>
    <w:rsid w:val="00064EB8"/>
    <w:rsid w:val="000652D4"/>
    <w:rsid w:val="00065B13"/>
    <w:rsid w:val="00065F84"/>
    <w:rsid w:val="0006631C"/>
    <w:rsid w:val="000664C2"/>
    <w:rsid w:val="000665E8"/>
    <w:rsid w:val="000668A4"/>
    <w:rsid w:val="00070BFD"/>
    <w:rsid w:val="00070D6B"/>
    <w:rsid w:val="00072B60"/>
    <w:rsid w:val="00073817"/>
    <w:rsid w:val="00073D9F"/>
    <w:rsid w:val="00075D16"/>
    <w:rsid w:val="00075F84"/>
    <w:rsid w:val="00076E85"/>
    <w:rsid w:val="00076FAF"/>
    <w:rsid w:val="000777FD"/>
    <w:rsid w:val="00077C50"/>
    <w:rsid w:val="000808BE"/>
    <w:rsid w:val="00080938"/>
    <w:rsid w:val="000811BC"/>
    <w:rsid w:val="000825D2"/>
    <w:rsid w:val="00083BE4"/>
    <w:rsid w:val="000842D5"/>
    <w:rsid w:val="0008595D"/>
    <w:rsid w:val="00086E1C"/>
    <w:rsid w:val="0008735E"/>
    <w:rsid w:val="00087C49"/>
    <w:rsid w:val="00087EF8"/>
    <w:rsid w:val="00090E86"/>
    <w:rsid w:val="000912C9"/>
    <w:rsid w:val="00091F6D"/>
    <w:rsid w:val="00092894"/>
    <w:rsid w:val="00093029"/>
    <w:rsid w:val="00093139"/>
    <w:rsid w:val="000933A3"/>
    <w:rsid w:val="000934CB"/>
    <w:rsid w:val="0009369E"/>
    <w:rsid w:val="0009390D"/>
    <w:rsid w:val="00094562"/>
    <w:rsid w:val="00094E91"/>
    <w:rsid w:val="00095D84"/>
    <w:rsid w:val="00096E5C"/>
    <w:rsid w:val="000975F4"/>
    <w:rsid w:val="000976CE"/>
    <w:rsid w:val="00097863"/>
    <w:rsid w:val="000979A8"/>
    <w:rsid w:val="00097BF9"/>
    <w:rsid w:val="000A01E6"/>
    <w:rsid w:val="000A08BB"/>
    <w:rsid w:val="000A0A50"/>
    <w:rsid w:val="000A1185"/>
    <w:rsid w:val="000A14DC"/>
    <w:rsid w:val="000A24D0"/>
    <w:rsid w:val="000A27E8"/>
    <w:rsid w:val="000A367F"/>
    <w:rsid w:val="000A3733"/>
    <w:rsid w:val="000A39F3"/>
    <w:rsid w:val="000A3E33"/>
    <w:rsid w:val="000A4DD6"/>
    <w:rsid w:val="000A506D"/>
    <w:rsid w:val="000A576A"/>
    <w:rsid w:val="000A5AB3"/>
    <w:rsid w:val="000A5D75"/>
    <w:rsid w:val="000A605B"/>
    <w:rsid w:val="000A6488"/>
    <w:rsid w:val="000A64F5"/>
    <w:rsid w:val="000A6E2E"/>
    <w:rsid w:val="000A71B3"/>
    <w:rsid w:val="000A7617"/>
    <w:rsid w:val="000A7CE0"/>
    <w:rsid w:val="000B04D6"/>
    <w:rsid w:val="000B237B"/>
    <w:rsid w:val="000B2F52"/>
    <w:rsid w:val="000B320C"/>
    <w:rsid w:val="000B3322"/>
    <w:rsid w:val="000B3C19"/>
    <w:rsid w:val="000B416D"/>
    <w:rsid w:val="000B4C22"/>
    <w:rsid w:val="000B56D4"/>
    <w:rsid w:val="000B672B"/>
    <w:rsid w:val="000B6744"/>
    <w:rsid w:val="000B683C"/>
    <w:rsid w:val="000B68D5"/>
    <w:rsid w:val="000B691B"/>
    <w:rsid w:val="000B77E4"/>
    <w:rsid w:val="000B79BA"/>
    <w:rsid w:val="000C0890"/>
    <w:rsid w:val="000C0A49"/>
    <w:rsid w:val="000C1C1C"/>
    <w:rsid w:val="000C2302"/>
    <w:rsid w:val="000C26C4"/>
    <w:rsid w:val="000C29BC"/>
    <w:rsid w:val="000C2E30"/>
    <w:rsid w:val="000C3244"/>
    <w:rsid w:val="000C35D4"/>
    <w:rsid w:val="000C3EF3"/>
    <w:rsid w:val="000C56AE"/>
    <w:rsid w:val="000C5952"/>
    <w:rsid w:val="000C5FF8"/>
    <w:rsid w:val="000C677E"/>
    <w:rsid w:val="000C68EA"/>
    <w:rsid w:val="000C731D"/>
    <w:rsid w:val="000C780A"/>
    <w:rsid w:val="000C7B53"/>
    <w:rsid w:val="000C7D02"/>
    <w:rsid w:val="000C7FEE"/>
    <w:rsid w:val="000D1021"/>
    <w:rsid w:val="000D1183"/>
    <w:rsid w:val="000D17C2"/>
    <w:rsid w:val="000D1C70"/>
    <w:rsid w:val="000D2110"/>
    <w:rsid w:val="000D3087"/>
    <w:rsid w:val="000D3B11"/>
    <w:rsid w:val="000D3B7C"/>
    <w:rsid w:val="000D40B6"/>
    <w:rsid w:val="000D475F"/>
    <w:rsid w:val="000D47CE"/>
    <w:rsid w:val="000D495A"/>
    <w:rsid w:val="000D4FCB"/>
    <w:rsid w:val="000D5052"/>
    <w:rsid w:val="000D5365"/>
    <w:rsid w:val="000D56E2"/>
    <w:rsid w:val="000D5AEA"/>
    <w:rsid w:val="000D5BCD"/>
    <w:rsid w:val="000D5DE4"/>
    <w:rsid w:val="000D5FEC"/>
    <w:rsid w:val="000D6094"/>
    <w:rsid w:val="000D65D6"/>
    <w:rsid w:val="000D6D39"/>
    <w:rsid w:val="000D7F17"/>
    <w:rsid w:val="000E0058"/>
    <w:rsid w:val="000E0EF1"/>
    <w:rsid w:val="000E251E"/>
    <w:rsid w:val="000E2FEC"/>
    <w:rsid w:val="000E3214"/>
    <w:rsid w:val="000E353A"/>
    <w:rsid w:val="000E38C5"/>
    <w:rsid w:val="000E4691"/>
    <w:rsid w:val="000E4C1F"/>
    <w:rsid w:val="000E5030"/>
    <w:rsid w:val="000E54CA"/>
    <w:rsid w:val="000E59DC"/>
    <w:rsid w:val="000E5D89"/>
    <w:rsid w:val="000E663B"/>
    <w:rsid w:val="000E69D0"/>
    <w:rsid w:val="000E6B74"/>
    <w:rsid w:val="000E74D6"/>
    <w:rsid w:val="000E77AA"/>
    <w:rsid w:val="000E7DFD"/>
    <w:rsid w:val="000F0020"/>
    <w:rsid w:val="000F0EB1"/>
    <w:rsid w:val="000F386A"/>
    <w:rsid w:val="000F38DA"/>
    <w:rsid w:val="000F3AD4"/>
    <w:rsid w:val="000F3BF4"/>
    <w:rsid w:val="000F40BE"/>
    <w:rsid w:val="000F49A5"/>
    <w:rsid w:val="000F4AAF"/>
    <w:rsid w:val="000F50EA"/>
    <w:rsid w:val="000F5DBC"/>
    <w:rsid w:val="000F6A4F"/>
    <w:rsid w:val="000F712F"/>
    <w:rsid w:val="000F7609"/>
    <w:rsid w:val="000F76C3"/>
    <w:rsid w:val="000F7CCB"/>
    <w:rsid w:val="001004A7"/>
    <w:rsid w:val="00100888"/>
    <w:rsid w:val="001008D9"/>
    <w:rsid w:val="001009EF"/>
    <w:rsid w:val="001015DA"/>
    <w:rsid w:val="001036C2"/>
    <w:rsid w:val="00103C1A"/>
    <w:rsid w:val="00103CAE"/>
    <w:rsid w:val="00104D3B"/>
    <w:rsid w:val="00104F57"/>
    <w:rsid w:val="00105543"/>
    <w:rsid w:val="00105BDC"/>
    <w:rsid w:val="00106729"/>
    <w:rsid w:val="0010711A"/>
    <w:rsid w:val="001100D3"/>
    <w:rsid w:val="00110618"/>
    <w:rsid w:val="001108DD"/>
    <w:rsid w:val="00110998"/>
    <w:rsid w:val="00111806"/>
    <w:rsid w:val="00111DFE"/>
    <w:rsid w:val="001121BB"/>
    <w:rsid w:val="00112AB7"/>
    <w:rsid w:val="00112AD3"/>
    <w:rsid w:val="00113383"/>
    <w:rsid w:val="00114D1B"/>
    <w:rsid w:val="00114D6D"/>
    <w:rsid w:val="001157F6"/>
    <w:rsid w:val="00116035"/>
    <w:rsid w:val="00116FE5"/>
    <w:rsid w:val="00117A22"/>
    <w:rsid w:val="0012018D"/>
    <w:rsid w:val="00121234"/>
    <w:rsid w:val="001217B8"/>
    <w:rsid w:val="00121959"/>
    <w:rsid w:val="00121F6B"/>
    <w:rsid w:val="0012350D"/>
    <w:rsid w:val="00124629"/>
    <w:rsid w:val="00124C9F"/>
    <w:rsid w:val="00124D29"/>
    <w:rsid w:val="00125895"/>
    <w:rsid w:val="00125FAD"/>
    <w:rsid w:val="001260E4"/>
    <w:rsid w:val="00126862"/>
    <w:rsid w:val="00126CD9"/>
    <w:rsid w:val="001274B7"/>
    <w:rsid w:val="001275F3"/>
    <w:rsid w:val="00127B8E"/>
    <w:rsid w:val="00127D39"/>
    <w:rsid w:val="00130AE9"/>
    <w:rsid w:val="00131867"/>
    <w:rsid w:val="00132234"/>
    <w:rsid w:val="001325B5"/>
    <w:rsid w:val="00132DC0"/>
    <w:rsid w:val="00133192"/>
    <w:rsid w:val="001331F8"/>
    <w:rsid w:val="001332F6"/>
    <w:rsid w:val="001345F9"/>
    <w:rsid w:val="0013460A"/>
    <w:rsid w:val="00134FC4"/>
    <w:rsid w:val="001357FC"/>
    <w:rsid w:val="00135F49"/>
    <w:rsid w:val="001360E0"/>
    <w:rsid w:val="00136CF1"/>
    <w:rsid w:val="001375FD"/>
    <w:rsid w:val="00140721"/>
    <w:rsid w:val="00140868"/>
    <w:rsid w:val="00141029"/>
    <w:rsid w:val="00141583"/>
    <w:rsid w:val="00142AD4"/>
    <w:rsid w:val="00143570"/>
    <w:rsid w:val="001436C3"/>
    <w:rsid w:val="0014431F"/>
    <w:rsid w:val="001445E5"/>
    <w:rsid w:val="00145023"/>
    <w:rsid w:val="001473F9"/>
    <w:rsid w:val="00147B54"/>
    <w:rsid w:val="00150B1D"/>
    <w:rsid w:val="00150F48"/>
    <w:rsid w:val="00151430"/>
    <w:rsid w:val="00151A40"/>
    <w:rsid w:val="00151CB9"/>
    <w:rsid w:val="00152210"/>
    <w:rsid w:val="00153CA9"/>
    <w:rsid w:val="001542BD"/>
    <w:rsid w:val="001544D4"/>
    <w:rsid w:val="00154A34"/>
    <w:rsid w:val="00154DD0"/>
    <w:rsid w:val="00155453"/>
    <w:rsid w:val="001558B5"/>
    <w:rsid w:val="00155A9B"/>
    <w:rsid w:val="00155B36"/>
    <w:rsid w:val="001566B0"/>
    <w:rsid w:val="00156E69"/>
    <w:rsid w:val="0016140A"/>
    <w:rsid w:val="001618D3"/>
    <w:rsid w:val="00161AD8"/>
    <w:rsid w:val="00161C33"/>
    <w:rsid w:val="0016293B"/>
    <w:rsid w:val="0016295E"/>
    <w:rsid w:val="00162ADC"/>
    <w:rsid w:val="00162D29"/>
    <w:rsid w:val="001635D4"/>
    <w:rsid w:val="001637C8"/>
    <w:rsid w:val="00163BF6"/>
    <w:rsid w:val="00164807"/>
    <w:rsid w:val="00165913"/>
    <w:rsid w:val="00167859"/>
    <w:rsid w:val="00167B52"/>
    <w:rsid w:val="00167B79"/>
    <w:rsid w:val="00167DEA"/>
    <w:rsid w:val="00170D72"/>
    <w:rsid w:val="00171105"/>
    <w:rsid w:val="001711F6"/>
    <w:rsid w:val="0017124D"/>
    <w:rsid w:val="00171605"/>
    <w:rsid w:val="00171793"/>
    <w:rsid w:val="00171B06"/>
    <w:rsid w:val="001726F0"/>
    <w:rsid w:val="0017273D"/>
    <w:rsid w:val="00172C81"/>
    <w:rsid w:val="00173404"/>
    <w:rsid w:val="00174784"/>
    <w:rsid w:val="001747C5"/>
    <w:rsid w:val="00174967"/>
    <w:rsid w:val="00174AA5"/>
    <w:rsid w:val="00175533"/>
    <w:rsid w:val="001765C0"/>
    <w:rsid w:val="00176604"/>
    <w:rsid w:val="00177216"/>
    <w:rsid w:val="0017736C"/>
    <w:rsid w:val="0017752E"/>
    <w:rsid w:val="001777F9"/>
    <w:rsid w:val="0018080D"/>
    <w:rsid w:val="001810B4"/>
    <w:rsid w:val="00181660"/>
    <w:rsid w:val="00181963"/>
    <w:rsid w:val="00181BA5"/>
    <w:rsid w:val="001823DD"/>
    <w:rsid w:val="001824E0"/>
    <w:rsid w:val="00183F4F"/>
    <w:rsid w:val="001842D0"/>
    <w:rsid w:val="00184AC5"/>
    <w:rsid w:val="00185529"/>
    <w:rsid w:val="00185B90"/>
    <w:rsid w:val="00185FC9"/>
    <w:rsid w:val="00187185"/>
    <w:rsid w:val="00187B44"/>
    <w:rsid w:val="0019036A"/>
    <w:rsid w:val="0019061B"/>
    <w:rsid w:val="00190A27"/>
    <w:rsid w:val="00190FA7"/>
    <w:rsid w:val="001910FF"/>
    <w:rsid w:val="0019279B"/>
    <w:rsid w:val="00192961"/>
    <w:rsid w:val="00193104"/>
    <w:rsid w:val="0019329D"/>
    <w:rsid w:val="001934C9"/>
    <w:rsid w:val="001938C7"/>
    <w:rsid w:val="00193FD2"/>
    <w:rsid w:val="00194476"/>
    <w:rsid w:val="00194B28"/>
    <w:rsid w:val="00195438"/>
    <w:rsid w:val="00195697"/>
    <w:rsid w:val="001965E1"/>
    <w:rsid w:val="00196EE8"/>
    <w:rsid w:val="00197C65"/>
    <w:rsid w:val="001A034D"/>
    <w:rsid w:val="001A13DB"/>
    <w:rsid w:val="001A16F9"/>
    <w:rsid w:val="001A17B6"/>
    <w:rsid w:val="001A1B62"/>
    <w:rsid w:val="001A206F"/>
    <w:rsid w:val="001A2301"/>
    <w:rsid w:val="001A3206"/>
    <w:rsid w:val="001A324A"/>
    <w:rsid w:val="001A357C"/>
    <w:rsid w:val="001A3823"/>
    <w:rsid w:val="001A3DE0"/>
    <w:rsid w:val="001A419C"/>
    <w:rsid w:val="001A4326"/>
    <w:rsid w:val="001A4DB2"/>
    <w:rsid w:val="001A55F5"/>
    <w:rsid w:val="001A5A2F"/>
    <w:rsid w:val="001A5DFF"/>
    <w:rsid w:val="001A5F76"/>
    <w:rsid w:val="001A6530"/>
    <w:rsid w:val="001A6AA2"/>
    <w:rsid w:val="001A6BC4"/>
    <w:rsid w:val="001A7427"/>
    <w:rsid w:val="001A7632"/>
    <w:rsid w:val="001A77C5"/>
    <w:rsid w:val="001A787F"/>
    <w:rsid w:val="001A7900"/>
    <w:rsid w:val="001A7D11"/>
    <w:rsid w:val="001B00A2"/>
    <w:rsid w:val="001B0272"/>
    <w:rsid w:val="001B04DD"/>
    <w:rsid w:val="001B0E26"/>
    <w:rsid w:val="001B1E59"/>
    <w:rsid w:val="001B1EBA"/>
    <w:rsid w:val="001B2371"/>
    <w:rsid w:val="001B2D40"/>
    <w:rsid w:val="001B3524"/>
    <w:rsid w:val="001B36C7"/>
    <w:rsid w:val="001B40B5"/>
    <w:rsid w:val="001B458D"/>
    <w:rsid w:val="001B4C38"/>
    <w:rsid w:val="001B514E"/>
    <w:rsid w:val="001B58EF"/>
    <w:rsid w:val="001B60E9"/>
    <w:rsid w:val="001B6811"/>
    <w:rsid w:val="001B71F2"/>
    <w:rsid w:val="001B7F94"/>
    <w:rsid w:val="001C0286"/>
    <w:rsid w:val="001C11F3"/>
    <w:rsid w:val="001C12A9"/>
    <w:rsid w:val="001C18FD"/>
    <w:rsid w:val="001C1DA3"/>
    <w:rsid w:val="001C23BD"/>
    <w:rsid w:val="001C2652"/>
    <w:rsid w:val="001C2E96"/>
    <w:rsid w:val="001C3822"/>
    <w:rsid w:val="001C3888"/>
    <w:rsid w:val="001C3E69"/>
    <w:rsid w:val="001C49B6"/>
    <w:rsid w:val="001C49E3"/>
    <w:rsid w:val="001C4CB1"/>
    <w:rsid w:val="001C4D25"/>
    <w:rsid w:val="001C4EB9"/>
    <w:rsid w:val="001C5339"/>
    <w:rsid w:val="001C5675"/>
    <w:rsid w:val="001C6A69"/>
    <w:rsid w:val="001C6AE4"/>
    <w:rsid w:val="001C6FAC"/>
    <w:rsid w:val="001C7907"/>
    <w:rsid w:val="001C7A6E"/>
    <w:rsid w:val="001D0717"/>
    <w:rsid w:val="001D0A03"/>
    <w:rsid w:val="001D2A14"/>
    <w:rsid w:val="001D2D30"/>
    <w:rsid w:val="001D385A"/>
    <w:rsid w:val="001D3EE8"/>
    <w:rsid w:val="001D40B7"/>
    <w:rsid w:val="001D480F"/>
    <w:rsid w:val="001D4DE0"/>
    <w:rsid w:val="001D538F"/>
    <w:rsid w:val="001D5FF8"/>
    <w:rsid w:val="001D6524"/>
    <w:rsid w:val="001D6971"/>
    <w:rsid w:val="001D71B3"/>
    <w:rsid w:val="001D760A"/>
    <w:rsid w:val="001E0043"/>
    <w:rsid w:val="001E018D"/>
    <w:rsid w:val="001E04D3"/>
    <w:rsid w:val="001E0FB5"/>
    <w:rsid w:val="001E1171"/>
    <w:rsid w:val="001E13ED"/>
    <w:rsid w:val="001E16AA"/>
    <w:rsid w:val="001E1AC2"/>
    <w:rsid w:val="001E24A6"/>
    <w:rsid w:val="001E26D4"/>
    <w:rsid w:val="001E2C43"/>
    <w:rsid w:val="001E3F67"/>
    <w:rsid w:val="001E53F5"/>
    <w:rsid w:val="001E5697"/>
    <w:rsid w:val="001E5BF7"/>
    <w:rsid w:val="001E6218"/>
    <w:rsid w:val="001E6327"/>
    <w:rsid w:val="001E638A"/>
    <w:rsid w:val="001E6D96"/>
    <w:rsid w:val="001E70FF"/>
    <w:rsid w:val="001E7614"/>
    <w:rsid w:val="001E76A4"/>
    <w:rsid w:val="001F03A7"/>
    <w:rsid w:val="001F045D"/>
    <w:rsid w:val="001F0DBE"/>
    <w:rsid w:val="001F0E98"/>
    <w:rsid w:val="001F142C"/>
    <w:rsid w:val="001F16F7"/>
    <w:rsid w:val="001F2926"/>
    <w:rsid w:val="001F3742"/>
    <w:rsid w:val="001F3C66"/>
    <w:rsid w:val="001F3D98"/>
    <w:rsid w:val="001F4302"/>
    <w:rsid w:val="001F4373"/>
    <w:rsid w:val="001F4A9C"/>
    <w:rsid w:val="001F4D01"/>
    <w:rsid w:val="001F4D6F"/>
    <w:rsid w:val="001F5A02"/>
    <w:rsid w:val="001F6F7D"/>
    <w:rsid w:val="001F73A7"/>
    <w:rsid w:val="001F77E1"/>
    <w:rsid w:val="001F78CF"/>
    <w:rsid w:val="001F7CB8"/>
    <w:rsid w:val="001F7DAB"/>
    <w:rsid w:val="001F7F95"/>
    <w:rsid w:val="0020017D"/>
    <w:rsid w:val="002007DA"/>
    <w:rsid w:val="00200D7F"/>
    <w:rsid w:val="002014D5"/>
    <w:rsid w:val="0020207A"/>
    <w:rsid w:val="00202616"/>
    <w:rsid w:val="00202C8F"/>
    <w:rsid w:val="00202D4D"/>
    <w:rsid w:val="00202FD7"/>
    <w:rsid w:val="00203A27"/>
    <w:rsid w:val="00204A4B"/>
    <w:rsid w:val="002050A4"/>
    <w:rsid w:val="00205949"/>
    <w:rsid w:val="00205CBB"/>
    <w:rsid w:val="00206002"/>
    <w:rsid w:val="00206473"/>
    <w:rsid w:val="002064E7"/>
    <w:rsid w:val="00206AE9"/>
    <w:rsid w:val="00207274"/>
    <w:rsid w:val="002079DA"/>
    <w:rsid w:val="00211084"/>
    <w:rsid w:val="0021145E"/>
    <w:rsid w:val="00211E40"/>
    <w:rsid w:val="00212652"/>
    <w:rsid w:val="002128BD"/>
    <w:rsid w:val="00212CCF"/>
    <w:rsid w:val="00212D96"/>
    <w:rsid w:val="00212F09"/>
    <w:rsid w:val="002130E9"/>
    <w:rsid w:val="0021340F"/>
    <w:rsid w:val="002137EE"/>
    <w:rsid w:val="00213F3E"/>
    <w:rsid w:val="00214466"/>
    <w:rsid w:val="00214C4B"/>
    <w:rsid w:val="002156B3"/>
    <w:rsid w:val="00215921"/>
    <w:rsid w:val="00216222"/>
    <w:rsid w:val="002169B0"/>
    <w:rsid w:val="0021730B"/>
    <w:rsid w:val="00217F4E"/>
    <w:rsid w:val="00217FCE"/>
    <w:rsid w:val="00220039"/>
    <w:rsid w:val="0022008B"/>
    <w:rsid w:val="0022091A"/>
    <w:rsid w:val="00220E8E"/>
    <w:rsid w:val="002216EE"/>
    <w:rsid w:val="00221A74"/>
    <w:rsid w:val="0022228C"/>
    <w:rsid w:val="00222AED"/>
    <w:rsid w:val="00223515"/>
    <w:rsid w:val="002236FE"/>
    <w:rsid w:val="0022376D"/>
    <w:rsid w:val="00223E60"/>
    <w:rsid w:val="00224555"/>
    <w:rsid w:val="00225033"/>
    <w:rsid w:val="002252C7"/>
    <w:rsid w:val="00226FB3"/>
    <w:rsid w:val="00227553"/>
    <w:rsid w:val="00227A16"/>
    <w:rsid w:val="00227F90"/>
    <w:rsid w:val="002309E3"/>
    <w:rsid w:val="00230A1F"/>
    <w:rsid w:val="00230C8C"/>
    <w:rsid w:val="00230D57"/>
    <w:rsid w:val="00231097"/>
    <w:rsid w:val="002319BC"/>
    <w:rsid w:val="0023312E"/>
    <w:rsid w:val="002336C8"/>
    <w:rsid w:val="00233C98"/>
    <w:rsid w:val="00234406"/>
    <w:rsid w:val="00234582"/>
    <w:rsid w:val="00234F6B"/>
    <w:rsid w:val="002354D2"/>
    <w:rsid w:val="00235700"/>
    <w:rsid w:val="00235AC5"/>
    <w:rsid w:val="002367ED"/>
    <w:rsid w:val="00237359"/>
    <w:rsid w:val="00237A26"/>
    <w:rsid w:val="00237BD6"/>
    <w:rsid w:val="00240307"/>
    <w:rsid w:val="002406D0"/>
    <w:rsid w:val="0024124A"/>
    <w:rsid w:val="002412FE"/>
    <w:rsid w:val="00241313"/>
    <w:rsid w:val="00241AC7"/>
    <w:rsid w:val="00241AE1"/>
    <w:rsid w:val="002435CD"/>
    <w:rsid w:val="0024398D"/>
    <w:rsid w:val="00244493"/>
    <w:rsid w:val="00244FF8"/>
    <w:rsid w:val="002451F0"/>
    <w:rsid w:val="0024570A"/>
    <w:rsid w:val="00245A41"/>
    <w:rsid w:val="00245AD8"/>
    <w:rsid w:val="00245CB4"/>
    <w:rsid w:val="00245CC3"/>
    <w:rsid w:val="00246527"/>
    <w:rsid w:val="00246829"/>
    <w:rsid w:val="0024685E"/>
    <w:rsid w:val="00247BD1"/>
    <w:rsid w:val="00247C9F"/>
    <w:rsid w:val="00250384"/>
    <w:rsid w:val="00250893"/>
    <w:rsid w:val="0025107F"/>
    <w:rsid w:val="00251A83"/>
    <w:rsid w:val="002528CE"/>
    <w:rsid w:val="00252D6F"/>
    <w:rsid w:val="00252F21"/>
    <w:rsid w:val="00253616"/>
    <w:rsid w:val="00253ADA"/>
    <w:rsid w:val="00254BC6"/>
    <w:rsid w:val="00255226"/>
    <w:rsid w:val="00255D84"/>
    <w:rsid w:val="00256C5C"/>
    <w:rsid w:val="00257215"/>
    <w:rsid w:val="0025761A"/>
    <w:rsid w:val="00257EE4"/>
    <w:rsid w:val="002605D5"/>
    <w:rsid w:val="002618FE"/>
    <w:rsid w:val="00261B88"/>
    <w:rsid w:val="00261C64"/>
    <w:rsid w:val="0026218E"/>
    <w:rsid w:val="002629BA"/>
    <w:rsid w:val="00262B28"/>
    <w:rsid w:val="00262D4A"/>
    <w:rsid w:val="00263532"/>
    <w:rsid w:val="002635EF"/>
    <w:rsid w:val="0026427A"/>
    <w:rsid w:val="00265220"/>
    <w:rsid w:val="002652D3"/>
    <w:rsid w:val="002657BE"/>
    <w:rsid w:val="00265CA8"/>
    <w:rsid w:val="002660B8"/>
    <w:rsid w:val="002661D6"/>
    <w:rsid w:val="00266A7E"/>
    <w:rsid w:val="00266EBA"/>
    <w:rsid w:val="00267346"/>
    <w:rsid w:val="002674E6"/>
    <w:rsid w:val="00267BA7"/>
    <w:rsid w:val="0027162E"/>
    <w:rsid w:val="00271827"/>
    <w:rsid w:val="002720FF"/>
    <w:rsid w:val="00272123"/>
    <w:rsid w:val="00272E7B"/>
    <w:rsid w:val="0027370B"/>
    <w:rsid w:val="00273E9D"/>
    <w:rsid w:val="00273F0E"/>
    <w:rsid w:val="0027483C"/>
    <w:rsid w:val="00274D20"/>
    <w:rsid w:val="00274EBC"/>
    <w:rsid w:val="0027505C"/>
    <w:rsid w:val="00275210"/>
    <w:rsid w:val="00275969"/>
    <w:rsid w:val="002765B4"/>
    <w:rsid w:val="00277567"/>
    <w:rsid w:val="002813B2"/>
    <w:rsid w:val="00282183"/>
    <w:rsid w:val="002833B2"/>
    <w:rsid w:val="00283462"/>
    <w:rsid w:val="002842B6"/>
    <w:rsid w:val="002846A5"/>
    <w:rsid w:val="00284BC3"/>
    <w:rsid w:val="00285626"/>
    <w:rsid w:val="00285A75"/>
    <w:rsid w:val="00286990"/>
    <w:rsid w:val="00286EF4"/>
    <w:rsid w:val="002904ED"/>
    <w:rsid w:val="00290F4E"/>
    <w:rsid w:val="00291ED8"/>
    <w:rsid w:val="0029231D"/>
    <w:rsid w:val="00292962"/>
    <w:rsid w:val="00292EA2"/>
    <w:rsid w:val="0029303D"/>
    <w:rsid w:val="00293B2C"/>
    <w:rsid w:val="00293EE8"/>
    <w:rsid w:val="00293F44"/>
    <w:rsid w:val="00294792"/>
    <w:rsid w:val="002947F6"/>
    <w:rsid w:val="00294D1A"/>
    <w:rsid w:val="002954C7"/>
    <w:rsid w:val="0029555E"/>
    <w:rsid w:val="00296658"/>
    <w:rsid w:val="002A056C"/>
    <w:rsid w:val="002A0BBB"/>
    <w:rsid w:val="002A0EFC"/>
    <w:rsid w:val="002A12AB"/>
    <w:rsid w:val="002A1A4B"/>
    <w:rsid w:val="002A1F21"/>
    <w:rsid w:val="002A3262"/>
    <w:rsid w:val="002A4186"/>
    <w:rsid w:val="002A4208"/>
    <w:rsid w:val="002A4552"/>
    <w:rsid w:val="002A55A3"/>
    <w:rsid w:val="002A5711"/>
    <w:rsid w:val="002A622E"/>
    <w:rsid w:val="002A76D2"/>
    <w:rsid w:val="002A7703"/>
    <w:rsid w:val="002B0A90"/>
    <w:rsid w:val="002B0B86"/>
    <w:rsid w:val="002B1B95"/>
    <w:rsid w:val="002B227C"/>
    <w:rsid w:val="002B2609"/>
    <w:rsid w:val="002B3B99"/>
    <w:rsid w:val="002B4DDC"/>
    <w:rsid w:val="002B50D1"/>
    <w:rsid w:val="002B51C4"/>
    <w:rsid w:val="002B6133"/>
    <w:rsid w:val="002B6C3C"/>
    <w:rsid w:val="002B6E18"/>
    <w:rsid w:val="002B79A1"/>
    <w:rsid w:val="002C0109"/>
    <w:rsid w:val="002C08F0"/>
    <w:rsid w:val="002C1566"/>
    <w:rsid w:val="002C1D95"/>
    <w:rsid w:val="002C2877"/>
    <w:rsid w:val="002C2E78"/>
    <w:rsid w:val="002C394C"/>
    <w:rsid w:val="002C4040"/>
    <w:rsid w:val="002C40BA"/>
    <w:rsid w:val="002C40E2"/>
    <w:rsid w:val="002C4B96"/>
    <w:rsid w:val="002C5E33"/>
    <w:rsid w:val="002C6395"/>
    <w:rsid w:val="002C647C"/>
    <w:rsid w:val="002C64D1"/>
    <w:rsid w:val="002C6C29"/>
    <w:rsid w:val="002C7334"/>
    <w:rsid w:val="002C785F"/>
    <w:rsid w:val="002C7DDC"/>
    <w:rsid w:val="002C7F31"/>
    <w:rsid w:val="002D160F"/>
    <w:rsid w:val="002D191E"/>
    <w:rsid w:val="002D219B"/>
    <w:rsid w:val="002D2CDC"/>
    <w:rsid w:val="002D2E2F"/>
    <w:rsid w:val="002D3A92"/>
    <w:rsid w:val="002D4A06"/>
    <w:rsid w:val="002D4B08"/>
    <w:rsid w:val="002D50F6"/>
    <w:rsid w:val="002D5278"/>
    <w:rsid w:val="002D5542"/>
    <w:rsid w:val="002D5C8C"/>
    <w:rsid w:val="002D5D7D"/>
    <w:rsid w:val="002D6765"/>
    <w:rsid w:val="002D67B6"/>
    <w:rsid w:val="002D6EA2"/>
    <w:rsid w:val="002D700B"/>
    <w:rsid w:val="002E01BE"/>
    <w:rsid w:val="002E1364"/>
    <w:rsid w:val="002E159D"/>
    <w:rsid w:val="002E1E05"/>
    <w:rsid w:val="002E21A2"/>
    <w:rsid w:val="002E25EF"/>
    <w:rsid w:val="002E2621"/>
    <w:rsid w:val="002E314B"/>
    <w:rsid w:val="002E4CA0"/>
    <w:rsid w:val="002E4CC1"/>
    <w:rsid w:val="002E5035"/>
    <w:rsid w:val="002E5879"/>
    <w:rsid w:val="002E5CD5"/>
    <w:rsid w:val="002E693E"/>
    <w:rsid w:val="002E6951"/>
    <w:rsid w:val="002E7683"/>
    <w:rsid w:val="002E786F"/>
    <w:rsid w:val="002F002E"/>
    <w:rsid w:val="002F002F"/>
    <w:rsid w:val="002F00EC"/>
    <w:rsid w:val="002F109A"/>
    <w:rsid w:val="002F15D5"/>
    <w:rsid w:val="002F1668"/>
    <w:rsid w:val="002F2063"/>
    <w:rsid w:val="002F24A2"/>
    <w:rsid w:val="002F24B9"/>
    <w:rsid w:val="002F250D"/>
    <w:rsid w:val="002F2B53"/>
    <w:rsid w:val="002F32F7"/>
    <w:rsid w:val="002F3427"/>
    <w:rsid w:val="002F3B4A"/>
    <w:rsid w:val="002F4268"/>
    <w:rsid w:val="002F4368"/>
    <w:rsid w:val="002F4A1F"/>
    <w:rsid w:val="002F55BD"/>
    <w:rsid w:val="002F57AF"/>
    <w:rsid w:val="002F5823"/>
    <w:rsid w:val="002F5BB4"/>
    <w:rsid w:val="002F7481"/>
    <w:rsid w:val="002F791D"/>
    <w:rsid w:val="002F79F1"/>
    <w:rsid w:val="003004EF"/>
    <w:rsid w:val="00300D4B"/>
    <w:rsid w:val="00300E81"/>
    <w:rsid w:val="00301322"/>
    <w:rsid w:val="00301D5B"/>
    <w:rsid w:val="00301FD1"/>
    <w:rsid w:val="00302048"/>
    <w:rsid w:val="00304782"/>
    <w:rsid w:val="0030495F"/>
    <w:rsid w:val="003055C0"/>
    <w:rsid w:val="003063C8"/>
    <w:rsid w:val="00306B45"/>
    <w:rsid w:val="0030734D"/>
    <w:rsid w:val="00307EEE"/>
    <w:rsid w:val="00311077"/>
    <w:rsid w:val="00312A3F"/>
    <w:rsid w:val="00312C16"/>
    <w:rsid w:val="003132E1"/>
    <w:rsid w:val="003134EB"/>
    <w:rsid w:val="00313AF5"/>
    <w:rsid w:val="00313B3A"/>
    <w:rsid w:val="00314592"/>
    <w:rsid w:val="00314DB1"/>
    <w:rsid w:val="00314F98"/>
    <w:rsid w:val="00315120"/>
    <w:rsid w:val="00315139"/>
    <w:rsid w:val="0031532C"/>
    <w:rsid w:val="00315867"/>
    <w:rsid w:val="00315F69"/>
    <w:rsid w:val="00315F6D"/>
    <w:rsid w:val="003165CF"/>
    <w:rsid w:val="003168CC"/>
    <w:rsid w:val="00316D2A"/>
    <w:rsid w:val="00316D49"/>
    <w:rsid w:val="00316E26"/>
    <w:rsid w:val="00320169"/>
    <w:rsid w:val="003205F8"/>
    <w:rsid w:val="00320710"/>
    <w:rsid w:val="00320B82"/>
    <w:rsid w:val="00323817"/>
    <w:rsid w:val="003238A6"/>
    <w:rsid w:val="00323E77"/>
    <w:rsid w:val="0032411A"/>
    <w:rsid w:val="00324988"/>
    <w:rsid w:val="0032565C"/>
    <w:rsid w:val="00325FDB"/>
    <w:rsid w:val="00326004"/>
    <w:rsid w:val="00326425"/>
    <w:rsid w:val="003265CD"/>
    <w:rsid w:val="003268F5"/>
    <w:rsid w:val="00326F4D"/>
    <w:rsid w:val="0032709A"/>
    <w:rsid w:val="00330A15"/>
    <w:rsid w:val="00330C55"/>
    <w:rsid w:val="00330DE7"/>
    <w:rsid w:val="003319E2"/>
    <w:rsid w:val="00331A7E"/>
    <w:rsid w:val="00331B02"/>
    <w:rsid w:val="0033289F"/>
    <w:rsid w:val="0033291D"/>
    <w:rsid w:val="00332E58"/>
    <w:rsid w:val="00333124"/>
    <w:rsid w:val="00333743"/>
    <w:rsid w:val="00333CBA"/>
    <w:rsid w:val="003344CA"/>
    <w:rsid w:val="00340A4A"/>
    <w:rsid w:val="00341351"/>
    <w:rsid w:val="00341413"/>
    <w:rsid w:val="0034163A"/>
    <w:rsid w:val="0034174D"/>
    <w:rsid w:val="003419A7"/>
    <w:rsid w:val="00341D7F"/>
    <w:rsid w:val="00342766"/>
    <w:rsid w:val="00342A42"/>
    <w:rsid w:val="00342A98"/>
    <w:rsid w:val="003431EB"/>
    <w:rsid w:val="003432D6"/>
    <w:rsid w:val="003436E3"/>
    <w:rsid w:val="0034444F"/>
    <w:rsid w:val="00344DDF"/>
    <w:rsid w:val="003454A4"/>
    <w:rsid w:val="00346ADD"/>
    <w:rsid w:val="00350DC6"/>
    <w:rsid w:val="0035143C"/>
    <w:rsid w:val="0035177D"/>
    <w:rsid w:val="00351D2E"/>
    <w:rsid w:val="00351EAC"/>
    <w:rsid w:val="0035232F"/>
    <w:rsid w:val="003528C4"/>
    <w:rsid w:val="00352BBA"/>
    <w:rsid w:val="003546B8"/>
    <w:rsid w:val="00355A2C"/>
    <w:rsid w:val="003561CE"/>
    <w:rsid w:val="003569A1"/>
    <w:rsid w:val="00357106"/>
    <w:rsid w:val="00357728"/>
    <w:rsid w:val="00357C79"/>
    <w:rsid w:val="0036118C"/>
    <w:rsid w:val="0036154F"/>
    <w:rsid w:val="003617A9"/>
    <w:rsid w:val="00361E48"/>
    <w:rsid w:val="00362585"/>
    <w:rsid w:val="003627DF"/>
    <w:rsid w:val="00362991"/>
    <w:rsid w:val="00362CF1"/>
    <w:rsid w:val="0036326E"/>
    <w:rsid w:val="00363415"/>
    <w:rsid w:val="00363851"/>
    <w:rsid w:val="00363FF8"/>
    <w:rsid w:val="00364A50"/>
    <w:rsid w:val="003651AD"/>
    <w:rsid w:val="003653E5"/>
    <w:rsid w:val="003665E1"/>
    <w:rsid w:val="0036661F"/>
    <w:rsid w:val="0036667A"/>
    <w:rsid w:val="00367040"/>
    <w:rsid w:val="0036710E"/>
    <w:rsid w:val="00367305"/>
    <w:rsid w:val="003676D5"/>
    <w:rsid w:val="00367C2E"/>
    <w:rsid w:val="00370562"/>
    <w:rsid w:val="00370E5E"/>
    <w:rsid w:val="003717A1"/>
    <w:rsid w:val="00371BF9"/>
    <w:rsid w:val="0037229F"/>
    <w:rsid w:val="00372BFE"/>
    <w:rsid w:val="003730FD"/>
    <w:rsid w:val="0037488B"/>
    <w:rsid w:val="00374B67"/>
    <w:rsid w:val="0037581E"/>
    <w:rsid w:val="00375A2B"/>
    <w:rsid w:val="00375A4E"/>
    <w:rsid w:val="00376C83"/>
    <w:rsid w:val="00376F1A"/>
    <w:rsid w:val="0037765E"/>
    <w:rsid w:val="003777F6"/>
    <w:rsid w:val="00380719"/>
    <w:rsid w:val="003807C8"/>
    <w:rsid w:val="00380971"/>
    <w:rsid w:val="00380C8E"/>
    <w:rsid w:val="00381169"/>
    <w:rsid w:val="00381279"/>
    <w:rsid w:val="00381651"/>
    <w:rsid w:val="00381883"/>
    <w:rsid w:val="003819BA"/>
    <w:rsid w:val="00382411"/>
    <w:rsid w:val="0038475E"/>
    <w:rsid w:val="003872D9"/>
    <w:rsid w:val="003872E6"/>
    <w:rsid w:val="00387775"/>
    <w:rsid w:val="00390251"/>
    <w:rsid w:val="0039086F"/>
    <w:rsid w:val="0039276A"/>
    <w:rsid w:val="00392FB4"/>
    <w:rsid w:val="0039382E"/>
    <w:rsid w:val="00394C34"/>
    <w:rsid w:val="00394DD9"/>
    <w:rsid w:val="00395257"/>
    <w:rsid w:val="00395E92"/>
    <w:rsid w:val="003968F1"/>
    <w:rsid w:val="00396A35"/>
    <w:rsid w:val="00396E12"/>
    <w:rsid w:val="00397430"/>
    <w:rsid w:val="003A0BF2"/>
    <w:rsid w:val="003A125E"/>
    <w:rsid w:val="003A1BAA"/>
    <w:rsid w:val="003A1E1A"/>
    <w:rsid w:val="003A2056"/>
    <w:rsid w:val="003A23BB"/>
    <w:rsid w:val="003A46AE"/>
    <w:rsid w:val="003A470B"/>
    <w:rsid w:val="003A53EC"/>
    <w:rsid w:val="003A5BCB"/>
    <w:rsid w:val="003A5EB0"/>
    <w:rsid w:val="003A6000"/>
    <w:rsid w:val="003A68FB"/>
    <w:rsid w:val="003A7C3D"/>
    <w:rsid w:val="003A7E8B"/>
    <w:rsid w:val="003B073C"/>
    <w:rsid w:val="003B0A1A"/>
    <w:rsid w:val="003B0CFD"/>
    <w:rsid w:val="003B1669"/>
    <w:rsid w:val="003B2444"/>
    <w:rsid w:val="003B25A2"/>
    <w:rsid w:val="003B318B"/>
    <w:rsid w:val="003B3374"/>
    <w:rsid w:val="003B3C48"/>
    <w:rsid w:val="003B3FF8"/>
    <w:rsid w:val="003B493C"/>
    <w:rsid w:val="003B4AA5"/>
    <w:rsid w:val="003B4BC8"/>
    <w:rsid w:val="003B563C"/>
    <w:rsid w:val="003B67CF"/>
    <w:rsid w:val="003B6CD4"/>
    <w:rsid w:val="003B6E39"/>
    <w:rsid w:val="003B75BD"/>
    <w:rsid w:val="003B7D42"/>
    <w:rsid w:val="003C00B2"/>
    <w:rsid w:val="003C02C2"/>
    <w:rsid w:val="003C0916"/>
    <w:rsid w:val="003C0F03"/>
    <w:rsid w:val="003C0FB3"/>
    <w:rsid w:val="003C1416"/>
    <w:rsid w:val="003C1E72"/>
    <w:rsid w:val="003C2D2D"/>
    <w:rsid w:val="003C3733"/>
    <w:rsid w:val="003C39ED"/>
    <w:rsid w:val="003C4C97"/>
    <w:rsid w:val="003C57EB"/>
    <w:rsid w:val="003C660F"/>
    <w:rsid w:val="003C6698"/>
    <w:rsid w:val="003C7D4D"/>
    <w:rsid w:val="003D09FD"/>
    <w:rsid w:val="003D0E08"/>
    <w:rsid w:val="003D20E4"/>
    <w:rsid w:val="003D230E"/>
    <w:rsid w:val="003D3D11"/>
    <w:rsid w:val="003D3E71"/>
    <w:rsid w:val="003D454D"/>
    <w:rsid w:val="003D5391"/>
    <w:rsid w:val="003D5CCA"/>
    <w:rsid w:val="003D718F"/>
    <w:rsid w:val="003D7673"/>
    <w:rsid w:val="003D7B66"/>
    <w:rsid w:val="003E1702"/>
    <w:rsid w:val="003E1D67"/>
    <w:rsid w:val="003E1EF7"/>
    <w:rsid w:val="003E2033"/>
    <w:rsid w:val="003E2251"/>
    <w:rsid w:val="003E26ED"/>
    <w:rsid w:val="003E2EEE"/>
    <w:rsid w:val="003E30A1"/>
    <w:rsid w:val="003E503E"/>
    <w:rsid w:val="003E5140"/>
    <w:rsid w:val="003E5343"/>
    <w:rsid w:val="003E6646"/>
    <w:rsid w:val="003E66D0"/>
    <w:rsid w:val="003E68D5"/>
    <w:rsid w:val="003E6BB3"/>
    <w:rsid w:val="003E6D66"/>
    <w:rsid w:val="003E7828"/>
    <w:rsid w:val="003E798F"/>
    <w:rsid w:val="003E7DBD"/>
    <w:rsid w:val="003E7F0B"/>
    <w:rsid w:val="003F0013"/>
    <w:rsid w:val="003F0D10"/>
    <w:rsid w:val="003F16CD"/>
    <w:rsid w:val="003F1B7F"/>
    <w:rsid w:val="003F2378"/>
    <w:rsid w:val="003F2AD0"/>
    <w:rsid w:val="003F2C45"/>
    <w:rsid w:val="003F30E1"/>
    <w:rsid w:val="003F318E"/>
    <w:rsid w:val="003F3411"/>
    <w:rsid w:val="003F3516"/>
    <w:rsid w:val="003F3865"/>
    <w:rsid w:val="003F48BD"/>
    <w:rsid w:val="003F4E94"/>
    <w:rsid w:val="003F56A2"/>
    <w:rsid w:val="003F574C"/>
    <w:rsid w:val="003F6715"/>
    <w:rsid w:val="003F6950"/>
    <w:rsid w:val="003F75AA"/>
    <w:rsid w:val="003F7665"/>
    <w:rsid w:val="003F7676"/>
    <w:rsid w:val="003F7C4F"/>
    <w:rsid w:val="004001D8"/>
    <w:rsid w:val="0040062F"/>
    <w:rsid w:val="004011CE"/>
    <w:rsid w:val="0040281E"/>
    <w:rsid w:val="0040285B"/>
    <w:rsid w:val="00402C2B"/>
    <w:rsid w:val="00402C5B"/>
    <w:rsid w:val="004041F7"/>
    <w:rsid w:val="00405767"/>
    <w:rsid w:val="00405FC0"/>
    <w:rsid w:val="00406022"/>
    <w:rsid w:val="0040611B"/>
    <w:rsid w:val="0040640C"/>
    <w:rsid w:val="00406949"/>
    <w:rsid w:val="00407444"/>
    <w:rsid w:val="0040780C"/>
    <w:rsid w:val="00407AD0"/>
    <w:rsid w:val="00407BFA"/>
    <w:rsid w:val="00410720"/>
    <w:rsid w:val="00410B91"/>
    <w:rsid w:val="00410D17"/>
    <w:rsid w:val="00411146"/>
    <w:rsid w:val="00412661"/>
    <w:rsid w:val="004128B1"/>
    <w:rsid w:val="00412ED6"/>
    <w:rsid w:val="00413764"/>
    <w:rsid w:val="00413D39"/>
    <w:rsid w:val="00414159"/>
    <w:rsid w:val="00414509"/>
    <w:rsid w:val="00414D16"/>
    <w:rsid w:val="004154FA"/>
    <w:rsid w:val="00415716"/>
    <w:rsid w:val="00415B7F"/>
    <w:rsid w:val="0041632B"/>
    <w:rsid w:val="00416CCF"/>
    <w:rsid w:val="00417B87"/>
    <w:rsid w:val="0042097B"/>
    <w:rsid w:val="00420EFD"/>
    <w:rsid w:val="004216A8"/>
    <w:rsid w:val="00421B4D"/>
    <w:rsid w:val="0042225C"/>
    <w:rsid w:val="004225FB"/>
    <w:rsid w:val="00422A3B"/>
    <w:rsid w:val="00422D7E"/>
    <w:rsid w:val="004239B3"/>
    <w:rsid w:val="00424019"/>
    <w:rsid w:val="004245E4"/>
    <w:rsid w:val="00425025"/>
    <w:rsid w:val="004253F1"/>
    <w:rsid w:val="00425A09"/>
    <w:rsid w:val="00425F08"/>
    <w:rsid w:val="004262E9"/>
    <w:rsid w:val="00426590"/>
    <w:rsid w:val="00426595"/>
    <w:rsid w:val="004265BB"/>
    <w:rsid w:val="004267F8"/>
    <w:rsid w:val="00426A6A"/>
    <w:rsid w:val="00426B92"/>
    <w:rsid w:val="00427217"/>
    <w:rsid w:val="0043008D"/>
    <w:rsid w:val="00430225"/>
    <w:rsid w:val="004302EE"/>
    <w:rsid w:val="00431725"/>
    <w:rsid w:val="00431CB4"/>
    <w:rsid w:val="00432099"/>
    <w:rsid w:val="0043238D"/>
    <w:rsid w:val="00432DF5"/>
    <w:rsid w:val="00432FDD"/>
    <w:rsid w:val="004337EC"/>
    <w:rsid w:val="004345CC"/>
    <w:rsid w:val="00434D83"/>
    <w:rsid w:val="00434DDF"/>
    <w:rsid w:val="00435157"/>
    <w:rsid w:val="004359E7"/>
    <w:rsid w:val="00435DB6"/>
    <w:rsid w:val="00436290"/>
    <w:rsid w:val="0043639C"/>
    <w:rsid w:val="00436883"/>
    <w:rsid w:val="00441D04"/>
    <w:rsid w:val="00443535"/>
    <w:rsid w:val="00443D65"/>
    <w:rsid w:val="0044423B"/>
    <w:rsid w:val="0044447C"/>
    <w:rsid w:val="00444C9B"/>
    <w:rsid w:val="00445055"/>
    <w:rsid w:val="004450CB"/>
    <w:rsid w:val="0044553C"/>
    <w:rsid w:val="00445F99"/>
    <w:rsid w:val="0044678F"/>
    <w:rsid w:val="00446E50"/>
    <w:rsid w:val="00447AD8"/>
    <w:rsid w:val="0045006E"/>
    <w:rsid w:val="00450502"/>
    <w:rsid w:val="00450964"/>
    <w:rsid w:val="00450A1A"/>
    <w:rsid w:val="0045127F"/>
    <w:rsid w:val="00451677"/>
    <w:rsid w:val="00452075"/>
    <w:rsid w:val="004522A0"/>
    <w:rsid w:val="00452A08"/>
    <w:rsid w:val="00453BB4"/>
    <w:rsid w:val="00454352"/>
    <w:rsid w:val="00454B06"/>
    <w:rsid w:val="00455305"/>
    <w:rsid w:val="00455A87"/>
    <w:rsid w:val="00455AC2"/>
    <w:rsid w:val="0045698C"/>
    <w:rsid w:val="004569C1"/>
    <w:rsid w:val="00456B51"/>
    <w:rsid w:val="00456E0C"/>
    <w:rsid w:val="004573D9"/>
    <w:rsid w:val="0045767B"/>
    <w:rsid w:val="00457F14"/>
    <w:rsid w:val="00461946"/>
    <w:rsid w:val="00462356"/>
    <w:rsid w:val="00462A7F"/>
    <w:rsid w:val="00463100"/>
    <w:rsid w:val="00463298"/>
    <w:rsid w:val="004639BD"/>
    <w:rsid w:val="00463DDD"/>
    <w:rsid w:val="00464C64"/>
    <w:rsid w:val="00465661"/>
    <w:rsid w:val="00465798"/>
    <w:rsid w:val="00465850"/>
    <w:rsid w:val="0046599A"/>
    <w:rsid w:val="00465A56"/>
    <w:rsid w:val="00465C6F"/>
    <w:rsid w:val="00465D26"/>
    <w:rsid w:val="00466614"/>
    <w:rsid w:val="00466774"/>
    <w:rsid w:val="004668C0"/>
    <w:rsid w:val="004675B2"/>
    <w:rsid w:val="00467924"/>
    <w:rsid w:val="00467DCC"/>
    <w:rsid w:val="00470250"/>
    <w:rsid w:val="00471735"/>
    <w:rsid w:val="00471A0B"/>
    <w:rsid w:val="004725D5"/>
    <w:rsid w:val="00472A40"/>
    <w:rsid w:val="0047386C"/>
    <w:rsid w:val="00474883"/>
    <w:rsid w:val="00474DCF"/>
    <w:rsid w:val="00474E6A"/>
    <w:rsid w:val="00474F03"/>
    <w:rsid w:val="00475138"/>
    <w:rsid w:val="004754BE"/>
    <w:rsid w:val="00475A37"/>
    <w:rsid w:val="0047602C"/>
    <w:rsid w:val="00476497"/>
    <w:rsid w:val="00476B4D"/>
    <w:rsid w:val="00476F9A"/>
    <w:rsid w:val="00477002"/>
    <w:rsid w:val="0047731D"/>
    <w:rsid w:val="004775F4"/>
    <w:rsid w:val="00477718"/>
    <w:rsid w:val="004803D0"/>
    <w:rsid w:val="0048067E"/>
    <w:rsid w:val="00480A64"/>
    <w:rsid w:val="00480A9B"/>
    <w:rsid w:val="00480ED1"/>
    <w:rsid w:val="004819F6"/>
    <w:rsid w:val="00481E1F"/>
    <w:rsid w:val="00483284"/>
    <w:rsid w:val="00483DAE"/>
    <w:rsid w:val="0048439C"/>
    <w:rsid w:val="00484CAF"/>
    <w:rsid w:val="004859E5"/>
    <w:rsid w:val="004862DD"/>
    <w:rsid w:val="00486B2F"/>
    <w:rsid w:val="0048715C"/>
    <w:rsid w:val="004877A8"/>
    <w:rsid w:val="00487925"/>
    <w:rsid w:val="00490A39"/>
    <w:rsid w:val="004914BE"/>
    <w:rsid w:val="004925C1"/>
    <w:rsid w:val="0049277F"/>
    <w:rsid w:val="00492D94"/>
    <w:rsid w:val="00492E71"/>
    <w:rsid w:val="0049330E"/>
    <w:rsid w:val="00494272"/>
    <w:rsid w:val="00494B61"/>
    <w:rsid w:val="004951F6"/>
    <w:rsid w:val="004961F0"/>
    <w:rsid w:val="00496E30"/>
    <w:rsid w:val="00497017"/>
    <w:rsid w:val="00497F1B"/>
    <w:rsid w:val="004A0D64"/>
    <w:rsid w:val="004A131E"/>
    <w:rsid w:val="004A1D1F"/>
    <w:rsid w:val="004A1E3B"/>
    <w:rsid w:val="004A21D7"/>
    <w:rsid w:val="004A21ED"/>
    <w:rsid w:val="004A21EE"/>
    <w:rsid w:val="004A263D"/>
    <w:rsid w:val="004A312F"/>
    <w:rsid w:val="004A392E"/>
    <w:rsid w:val="004A4345"/>
    <w:rsid w:val="004A51AF"/>
    <w:rsid w:val="004A5654"/>
    <w:rsid w:val="004A5B41"/>
    <w:rsid w:val="004A601D"/>
    <w:rsid w:val="004A6244"/>
    <w:rsid w:val="004A7946"/>
    <w:rsid w:val="004A7AC8"/>
    <w:rsid w:val="004A7DF7"/>
    <w:rsid w:val="004B03A8"/>
    <w:rsid w:val="004B0CE2"/>
    <w:rsid w:val="004B0DE0"/>
    <w:rsid w:val="004B1368"/>
    <w:rsid w:val="004B1763"/>
    <w:rsid w:val="004B17FD"/>
    <w:rsid w:val="004B1BFB"/>
    <w:rsid w:val="004B2697"/>
    <w:rsid w:val="004B2C3E"/>
    <w:rsid w:val="004B32A2"/>
    <w:rsid w:val="004B3559"/>
    <w:rsid w:val="004B3E7B"/>
    <w:rsid w:val="004B5083"/>
    <w:rsid w:val="004B57BF"/>
    <w:rsid w:val="004B5CA4"/>
    <w:rsid w:val="004B5F64"/>
    <w:rsid w:val="004B6D51"/>
    <w:rsid w:val="004B71FF"/>
    <w:rsid w:val="004B7CDF"/>
    <w:rsid w:val="004C0303"/>
    <w:rsid w:val="004C1179"/>
    <w:rsid w:val="004C1A8C"/>
    <w:rsid w:val="004C2ED3"/>
    <w:rsid w:val="004C340F"/>
    <w:rsid w:val="004C383D"/>
    <w:rsid w:val="004C3FED"/>
    <w:rsid w:val="004C40AC"/>
    <w:rsid w:val="004C558F"/>
    <w:rsid w:val="004C5CFC"/>
    <w:rsid w:val="004C6946"/>
    <w:rsid w:val="004C712C"/>
    <w:rsid w:val="004D1183"/>
    <w:rsid w:val="004D145D"/>
    <w:rsid w:val="004D1CDC"/>
    <w:rsid w:val="004D2081"/>
    <w:rsid w:val="004D2527"/>
    <w:rsid w:val="004D2837"/>
    <w:rsid w:val="004D339E"/>
    <w:rsid w:val="004D3A14"/>
    <w:rsid w:val="004D3B4E"/>
    <w:rsid w:val="004D4055"/>
    <w:rsid w:val="004D4F72"/>
    <w:rsid w:val="004D50DC"/>
    <w:rsid w:val="004D6EFE"/>
    <w:rsid w:val="004D7057"/>
    <w:rsid w:val="004D74AE"/>
    <w:rsid w:val="004D74FF"/>
    <w:rsid w:val="004D7D39"/>
    <w:rsid w:val="004E009D"/>
    <w:rsid w:val="004E00C8"/>
    <w:rsid w:val="004E0FD3"/>
    <w:rsid w:val="004E1249"/>
    <w:rsid w:val="004E3571"/>
    <w:rsid w:val="004E3B22"/>
    <w:rsid w:val="004E3B98"/>
    <w:rsid w:val="004E3D34"/>
    <w:rsid w:val="004E40DF"/>
    <w:rsid w:val="004E453D"/>
    <w:rsid w:val="004E51E2"/>
    <w:rsid w:val="004E53A0"/>
    <w:rsid w:val="004E5AE8"/>
    <w:rsid w:val="004E65AC"/>
    <w:rsid w:val="004E7442"/>
    <w:rsid w:val="004E75B1"/>
    <w:rsid w:val="004E7809"/>
    <w:rsid w:val="004F082B"/>
    <w:rsid w:val="004F0D54"/>
    <w:rsid w:val="004F18A9"/>
    <w:rsid w:val="004F1A65"/>
    <w:rsid w:val="004F1CC7"/>
    <w:rsid w:val="004F23A5"/>
    <w:rsid w:val="004F2561"/>
    <w:rsid w:val="004F264A"/>
    <w:rsid w:val="004F2860"/>
    <w:rsid w:val="004F330D"/>
    <w:rsid w:val="004F4385"/>
    <w:rsid w:val="004F4F48"/>
    <w:rsid w:val="004F62C2"/>
    <w:rsid w:val="004F6B62"/>
    <w:rsid w:val="004F6BBF"/>
    <w:rsid w:val="004F7290"/>
    <w:rsid w:val="005012BF"/>
    <w:rsid w:val="0050176C"/>
    <w:rsid w:val="0050182E"/>
    <w:rsid w:val="00501F8A"/>
    <w:rsid w:val="005028CD"/>
    <w:rsid w:val="00503B77"/>
    <w:rsid w:val="00503DA1"/>
    <w:rsid w:val="0050471E"/>
    <w:rsid w:val="00505587"/>
    <w:rsid w:val="00505A5B"/>
    <w:rsid w:val="00505F04"/>
    <w:rsid w:val="00505FA7"/>
    <w:rsid w:val="00506011"/>
    <w:rsid w:val="00506048"/>
    <w:rsid w:val="0050683E"/>
    <w:rsid w:val="00506C61"/>
    <w:rsid w:val="00506D9F"/>
    <w:rsid w:val="00507159"/>
    <w:rsid w:val="0050749D"/>
    <w:rsid w:val="00507A26"/>
    <w:rsid w:val="00507DFF"/>
    <w:rsid w:val="00507EF3"/>
    <w:rsid w:val="00507EF5"/>
    <w:rsid w:val="00510CD6"/>
    <w:rsid w:val="00510E7F"/>
    <w:rsid w:val="005115EE"/>
    <w:rsid w:val="005116E9"/>
    <w:rsid w:val="00511A51"/>
    <w:rsid w:val="00512CCB"/>
    <w:rsid w:val="0051424A"/>
    <w:rsid w:val="0051442F"/>
    <w:rsid w:val="0051457C"/>
    <w:rsid w:val="00514827"/>
    <w:rsid w:val="00514F60"/>
    <w:rsid w:val="00515EAB"/>
    <w:rsid w:val="005169C2"/>
    <w:rsid w:val="00516C4F"/>
    <w:rsid w:val="005171AB"/>
    <w:rsid w:val="005204F4"/>
    <w:rsid w:val="00520988"/>
    <w:rsid w:val="00520C3F"/>
    <w:rsid w:val="0052221D"/>
    <w:rsid w:val="0052230C"/>
    <w:rsid w:val="00522F4B"/>
    <w:rsid w:val="005232AB"/>
    <w:rsid w:val="00523645"/>
    <w:rsid w:val="00523844"/>
    <w:rsid w:val="0052402B"/>
    <w:rsid w:val="00524D36"/>
    <w:rsid w:val="0052590E"/>
    <w:rsid w:val="00525E06"/>
    <w:rsid w:val="005260AF"/>
    <w:rsid w:val="00526394"/>
    <w:rsid w:val="00527AB2"/>
    <w:rsid w:val="00527ED7"/>
    <w:rsid w:val="00530504"/>
    <w:rsid w:val="005308B9"/>
    <w:rsid w:val="00531D3B"/>
    <w:rsid w:val="00532228"/>
    <w:rsid w:val="005322BC"/>
    <w:rsid w:val="005328C9"/>
    <w:rsid w:val="00532C2A"/>
    <w:rsid w:val="005337E2"/>
    <w:rsid w:val="00536CF9"/>
    <w:rsid w:val="005376BE"/>
    <w:rsid w:val="00537906"/>
    <w:rsid w:val="005404D3"/>
    <w:rsid w:val="00540C7A"/>
    <w:rsid w:val="00540EAE"/>
    <w:rsid w:val="00540F38"/>
    <w:rsid w:val="00541298"/>
    <w:rsid w:val="0054151B"/>
    <w:rsid w:val="005423BA"/>
    <w:rsid w:val="005428AA"/>
    <w:rsid w:val="00542CE3"/>
    <w:rsid w:val="0054302B"/>
    <w:rsid w:val="00543954"/>
    <w:rsid w:val="00543CAD"/>
    <w:rsid w:val="0054406F"/>
    <w:rsid w:val="0054410C"/>
    <w:rsid w:val="00544431"/>
    <w:rsid w:val="00545AB3"/>
    <w:rsid w:val="00545E72"/>
    <w:rsid w:val="00546144"/>
    <w:rsid w:val="00546366"/>
    <w:rsid w:val="0054740E"/>
    <w:rsid w:val="0054763B"/>
    <w:rsid w:val="00547D9D"/>
    <w:rsid w:val="00550D1D"/>
    <w:rsid w:val="0055269F"/>
    <w:rsid w:val="00552928"/>
    <w:rsid w:val="0055342C"/>
    <w:rsid w:val="005537C6"/>
    <w:rsid w:val="00553EB5"/>
    <w:rsid w:val="00553F24"/>
    <w:rsid w:val="00555208"/>
    <w:rsid w:val="00555949"/>
    <w:rsid w:val="00555EA6"/>
    <w:rsid w:val="0055653C"/>
    <w:rsid w:val="0055670C"/>
    <w:rsid w:val="005575A7"/>
    <w:rsid w:val="00557C99"/>
    <w:rsid w:val="00560A95"/>
    <w:rsid w:val="00560F00"/>
    <w:rsid w:val="005614C7"/>
    <w:rsid w:val="00561D5A"/>
    <w:rsid w:val="00561EC7"/>
    <w:rsid w:val="005621DD"/>
    <w:rsid w:val="00562A96"/>
    <w:rsid w:val="00562AA9"/>
    <w:rsid w:val="00562CEE"/>
    <w:rsid w:val="00562D82"/>
    <w:rsid w:val="00563625"/>
    <w:rsid w:val="005636AC"/>
    <w:rsid w:val="00563BF6"/>
    <w:rsid w:val="00563FAC"/>
    <w:rsid w:val="00563FDB"/>
    <w:rsid w:val="005642A2"/>
    <w:rsid w:val="00564ECE"/>
    <w:rsid w:val="00564F9C"/>
    <w:rsid w:val="00565023"/>
    <w:rsid w:val="00565FFE"/>
    <w:rsid w:val="00566F64"/>
    <w:rsid w:val="005674C7"/>
    <w:rsid w:val="00567C94"/>
    <w:rsid w:val="00567CD9"/>
    <w:rsid w:val="00570040"/>
    <w:rsid w:val="00570829"/>
    <w:rsid w:val="00571825"/>
    <w:rsid w:val="00572B0E"/>
    <w:rsid w:val="00573287"/>
    <w:rsid w:val="00573808"/>
    <w:rsid w:val="0057388D"/>
    <w:rsid w:val="0057394A"/>
    <w:rsid w:val="005739E4"/>
    <w:rsid w:val="00573D57"/>
    <w:rsid w:val="00574422"/>
    <w:rsid w:val="005745DF"/>
    <w:rsid w:val="005746CB"/>
    <w:rsid w:val="005756AD"/>
    <w:rsid w:val="005764A7"/>
    <w:rsid w:val="005769E9"/>
    <w:rsid w:val="00580992"/>
    <w:rsid w:val="0058116A"/>
    <w:rsid w:val="00581414"/>
    <w:rsid w:val="00581BA7"/>
    <w:rsid w:val="00581D55"/>
    <w:rsid w:val="00581F0C"/>
    <w:rsid w:val="0058207A"/>
    <w:rsid w:val="005820B7"/>
    <w:rsid w:val="005821E6"/>
    <w:rsid w:val="005823AF"/>
    <w:rsid w:val="0058304E"/>
    <w:rsid w:val="00583255"/>
    <w:rsid w:val="00584D17"/>
    <w:rsid w:val="00584FDE"/>
    <w:rsid w:val="00585551"/>
    <w:rsid w:val="00585607"/>
    <w:rsid w:val="0058583B"/>
    <w:rsid w:val="00585F75"/>
    <w:rsid w:val="00586A42"/>
    <w:rsid w:val="00586E03"/>
    <w:rsid w:val="00587BCC"/>
    <w:rsid w:val="00590096"/>
    <w:rsid w:val="00590B6A"/>
    <w:rsid w:val="00590BDE"/>
    <w:rsid w:val="00591443"/>
    <w:rsid w:val="00591F28"/>
    <w:rsid w:val="00592284"/>
    <w:rsid w:val="00592E50"/>
    <w:rsid w:val="005932EA"/>
    <w:rsid w:val="005966E4"/>
    <w:rsid w:val="00596E7B"/>
    <w:rsid w:val="005970E0"/>
    <w:rsid w:val="005972D0"/>
    <w:rsid w:val="00597904"/>
    <w:rsid w:val="00597983"/>
    <w:rsid w:val="00597BCF"/>
    <w:rsid w:val="00597C4A"/>
    <w:rsid w:val="005A0346"/>
    <w:rsid w:val="005A0945"/>
    <w:rsid w:val="005A1465"/>
    <w:rsid w:val="005A14DE"/>
    <w:rsid w:val="005A1C47"/>
    <w:rsid w:val="005A24EB"/>
    <w:rsid w:val="005A288D"/>
    <w:rsid w:val="005A28CB"/>
    <w:rsid w:val="005A2EF5"/>
    <w:rsid w:val="005A377F"/>
    <w:rsid w:val="005A38B8"/>
    <w:rsid w:val="005A3F75"/>
    <w:rsid w:val="005A42B2"/>
    <w:rsid w:val="005A5BAE"/>
    <w:rsid w:val="005A5E34"/>
    <w:rsid w:val="005A75B2"/>
    <w:rsid w:val="005A7D18"/>
    <w:rsid w:val="005B0003"/>
    <w:rsid w:val="005B0768"/>
    <w:rsid w:val="005B0E09"/>
    <w:rsid w:val="005B1727"/>
    <w:rsid w:val="005B1ECE"/>
    <w:rsid w:val="005B23AF"/>
    <w:rsid w:val="005B336C"/>
    <w:rsid w:val="005B3506"/>
    <w:rsid w:val="005B36BF"/>
    <w:rsid w:val="005B4393"/>
    <w:rsid w:val="005B466A"/>
    <w:rsid w:val="005B4D73"/>
    <w:rsid w:val="005B58CD"/>
    <w:rsid w:val="005B5A4A"/>
    <w:rsid w:val="005B7F5F"/>
    <w:rsid w:val="005C0171"/>
    <w:rsid w:val="005C1001"/>
    <w:rsid w:val="005C1714"/>
    <w:rsid w:val="005C1FD7"/>
    <w:rsid w:val="005C2175"/>
    <w:rsid w:val="005C2BF4"/>
    <w:rsid w:val="005C2C13"/>
    <w:rsid w:val="005C330D"/>
    <w:rsid w:val="005C38F2"/>
    <w:rsid w:val="005C41EF"/>
    <w:rsid w:val="005C695D"/>
    <w:rsid w:val="005C734B"/>
    <w:rsid w:val="005C7386"/>
    <w:rsid w:val="005C73D3"/>
    <w:rsid w:val="005C7E94"/>
    <w:rsid w:val="005D0527"/>
    <w:rsid w:val="005D05C8"/>
    <w:rsid w:val="005D06C9"/>
    <w:rsid w:val="005D0928"/>
    <w:rsid w:val="005D0C0D"/>
    <w:rsid w:val="005D0C4D"/>
    <w:rsid w:val="005D0D8E"/>
    <w:rsid w:val="005D13CE"/>
    <w:rsid w:val="005D1940"/>
    <w:rsid w:val="005D1C1B"/>
    <w:rsid w:val="005D1C9F"/>
    <w:rsid w:val="005D1EC6"/>
    <w:rsid w:val="005D203B"/>
    <w:rsid w:val="005D2BC9"/>
    <w:rsid w:val="005D4242"/>
    <w:rsid w:val="005D42A2"/>
    <w:rsid w:val="005D5829"/>
    <w:rsid w:val="005D6017"/>
    <w:rsid w:val="005D6753"/>
    <w:rsid w:val="005D68BA"/>
    <w:rsid w:val="005D7A1C"/>
    <w:rsid w:val="005E0327"/>
    <w:rsid w:val="005E04D3"/>
    <w:rsid w:val="005E0999"/>
    <w:rsid w:val="005E14D8"/>
    <w:rsid w:val="005E1ECC"/>
    <w:rsid w:val="005E281E"/>
    <w:rsid w:val="005E2A7F"/>
    <w:rsid w:val="005E2BD7"/>
    <w:rsid w:val="005E2DDB"/>
    <w:rsid w:val="005E4C27"/>
    <w:rsid w:val="005E5376"/>
    <w:rsid w:val="005E5D54"/>
    <w:rsid w:val="005E5FC2"/>
    <w:rsid w:val="005E61EB"/>
    <w:rsid w:val="005E63D0"/>
    <w:rsid w:val="005E6676"/>
    <w:rsid w:val="005E68D6"/>
    <w:rsid w:val="005E694B"/>
    <w:rsid w:val="005E6E7A"/>
    <w:rsid w:val="005E79FE"/>
    <w:rsid w:val="005F0518"/>
    <w:rsid w:val="005F08C4"/>
    <w:rsid w:val="005F0E09"/>
    <w:rsid w:val="005F1576"/>
    <w:rsid w:val="005F1754"/>
    <w:rsid w:val="005F1E82"/>
    <w:rsid w:val="005F23F1"/>
    <w:rsid w:val="005F2774"/>
    <w:rsid w:val="005F2C5E"/>
    <w:rsid w:val="005F372D"/>
    <w:rsid w:val="005F44B2"/>
    <w:rsid w:val="005F583A"/>
    <w:rsid w:val="005F5944"/>
    <w:rsid w:val="005F59EE"/>
    <w:rsid w:val="005F5A9B"/>
    <w:rsid w:val="005F70DF"/>
    <w:rsid w:val="005F71D6"/>
    <w:rsid w:val="005F730C"/>
    <w:rsid w:val="005F73A7"/>
    <w:rsid w:val="005F7D8A"/>
    <w:rsid w:val="00600D3A"/>
    <w:rsid w:val="00600DDF"/>
    <w:rsid w:val="00601655"/>
    <w:rsid w:val="00601F35"/>
    <w:rsid w:val="00602503"/>
    <w:rsid w:val="00602853"/>
    <w:rsid w:val="00602EDE"/>
    <w:rsid w:val="00604543"/>
    <w:rsid w:val="00604AE7"/>
    <w:rsid w:val="00604E0F"/>
    <w:rsid w:val="00604E90"/>
    <w:rsid w:val="00605A5C"/>
    <w:rsid w:val="00605FD2"/>
    <w:rsid w:val="0060659B"/>
    <w:rsid w:val="00606D91"/>
    <w:rsid w:val="00606E1C"/>
    <w:rsid w:val="0061041A"/>
    <w:rsid w:val="006104EA"/>
    <w:rsid w:val="006109B2"/>
    <w:rsid w:val="00611410"/>
    <w:rsid w:val="00611508"/>
    <w:rsid w:val="00611655"/>
    <w:rsid w:val="0061215D"/>
    <w:rsid w:val="006122B6"/>
    <w:rsid w:val="0061259E"/>
    <w:rsid w:val="00613069"/>
    <w:rsid w:val="006134F8"/>
    <w:rsid w:val="0061446B"/>
    <w:rsid w:val="006145A8"/>
    <w:rsid w:val="006163D3"/>
    <w:rsid w:val="006174FB"/>
    <w:rsid w:val="006205F9"/>
    <w:rsid w:val="00621570"/>
    <w:rsid w:val="006218CC"/>
    <w:rsid w:val="00622538"/>
    <w:rsid w:val="006231F4"/>
    <w:rsid w:val="00623365"/>
    <w:rsid w:val="006243E2"/>
    <w:rsid w:val="00624A82"/>
    <w:rsid w:val="006253E4"/>
    <w:rsid w:val="006268B2"/>
    <w:rsid w:val="006270C4"/>
    <w:rsid w:val="006279E6"/>
    <w:rsid w:val="00630627"/>
    <w:rsid w:val="006316C8"/>
    <w:rsid w:val="006317F4"/>
    <w:rsid w:val="0063281D"/>
    <w:rsid w:val="0063381C"/>
    <w:rsid w:val="00633895"/>
    <w:rsid w:val="006340EE"/>
    <w:rsid w:val="006353FE"/>
    <w:rsid w:val="00636138"/>
    <w:rsid w:val="006364F1"/>
    <w:rsid w:val="00636FE7"/>
    <w:rsid w:val="00637136"/>
    <w:rsid w:val="006400A8"/>
    <w:rsid w:val="006401B0"/>
    <w:rsid w:val="00640B0C"/>
    <w:rsid w:val="00640E29"/>
    <w:rsid w:val="006410EE"/>
    <w:rsid w:val="0064141C"/>
    <w:rsid w:val="0064158E"/>
    <w:rsid w:val="00641657"/>
    <w:rsid w:val="00641771"/>
    <w:rsid w:val="0064187B"/>
    <w:rsid w:val="00641AA1"/>
    <w:rsid w:val="00641DC6"/>
    <w:rsid w:val="00641FAD"/>
    <w:rsid w:val="00642369"/>
    <w:rsid w:val="00642ECA"/>
    <w:rsid w:val="006430F3"/>
    <w:rsid w:val="00643591"/>
    <w:rsid w:val="0064389B"/>
    <w:rsid w:val="00644047"/>
    <w:rsid w:val="006443F2"/>
    <w:rsid w:val="00644717"/>
    <w:rsid w:val="00645390"/>
    <w:rsid w:val="00646608"/>
    <w:rsid w:val="00646955"/>
    <w:rsid w:val="00646C79"/>
    <w:rsid w:val="00646CCF"/>
    <w:rsid w:val="00646ED5"/>
    <w:rsid w:val="00647218"/>
    <w:rsid w:val="006473FC"/>
    <w:rsid w:val="006475C3"/>
    <w:rsid w:val="00647634"/>
    <w:rsid w:val="00650623"/>
    <w:rsid w:val="0065085C"/>
    <w:rsid w:val="00650ED8"/>
    <w:rsid w:val="0065142B"/>
    <w:rsid w:val="00652050"/>
    <w:rsid w:val="006522FC"/>
    <w:rsid w:val="0065260C"/>
    <w:rsid w:val="0065277A"/>
    <w:rsid w:val="00653715"/>
    <w:rsid w:val="00653A6B"/>
    <w:rsid w:val="00653AAD"/>
    <w:rsid w:val="00653C0E"/>
    <w:rsid w:val="00653EF4"/>
    <w:rsid w:val="006545D5"/>
    <w:rsid w:val="00654793"/>
    <w:rsid w:val="00654B2D"/>
    <w:rsid w:val="006552BD"/>
    <w:rsid w:val="00655BE9"/>
    <w:rsid w:val="00655D2F"/>
    <w:rsid w:val="006560D9"/>
    <w:rsid w:val="0065638B"/>
    <w:rsid w:val="00656490"/>
    <w:rsid w:val="0065651F"/>
    <w:rsid w:val="0066046F"/>
    <w:rsid w:val="00660530"/>
    <w:rsid w:val="006608AA"/>
    <w:rsid w:val="00660F2F"/>
    <w:rsid w:val="006615B7"/>
    <w:rsid w:val="0066231B"/>
    <w:rsid w:val="00662DD7"/>
    <w:rsid w:val="00662E47"/>
    <w:rsid w:val="00662E93"/>
    <w:rsid w:val="006633F7"/>
    <w:rsid w:val="006648FD"/>
    <w:rsid w:val="00664ECB"/>
    <w:rsid w:val="00664F16"/>
    <w:rsid w:val="00664F5A"/>
    <w:rsid w:val="0066634B"/>
    <w:rsid w:val="00666949"/>
    <w:rsid w:val="00666A50"/>
    <w:rsid w:val="006702C6"/>
    <w:rsid w:val="00671059"/>
    <w:rsid w:val="00671F7E"/>
    <w:rsid w:val="00672012"/>
    <w:rsid w:val="006734C8"/>
    <w:rsid w:val="00673669"/>
    <w:rsid w:val="0067375E"/>
    <w:rsid w:val="00673A92"/>
    <w:rsid w:val="006740FC"/>
    <w:rsid w:val="0067424A"/>
    <w:rsid w:val="00675B8C"/>
    <w:rsid w:val="00676B09"/>
    <w:rsid w:val="00676E4F"/>
    <w:rsid w:val="00677FB6"/>
    <w:rsid w:val="006806A6"/>
    <w:rsid w:val="00680AE5"/>
    <w:rsid w:val="00680E6F"/>
    <w:rsid w:val="006819DA"/>
    <w:rsid w:val="00681D53"/>
    <w:rsid w:val="00682B12"/>
    <w:rsid w:val="00682B8D"/>
    <w:rsid w:val="00683598"/>
    <w:rsid w:val="0068595B"/>
    <w:rsid w:val="00686249"/>
    <w:rsid w:val="00686682"/>
    <w:rsid w:val="006871E5"/>
    <w:rsid w:val="00687F3D"/>
    <w:rsid w:val="006909D1"/>
    <w:rsid w:val="006913D4"/>
    <w:rsid w:val="006921B3"/>
    <w:rsid w:val="00692A6A"/>
    <w:rsid w:val="00692BA9"/>
    <w:rsid w:val="00692D08"/>
    <w:rsid w:val="0069322D"/>
    <w:rsid w:val="006948B3"/>
    <w:rsid w:val="00696931"/>
    <w:rsid w:val="00696DAD"/>
    <w:rsid w:val="006970CD"/>
    <w:rsid w:val="0069720C"/>
    <w:rsid w:val="00697BDF"/>
    <w:rsid w:val="00697C1B"/>
    <w:rsid w:val="006A049E"/>
    <w:rsid w:val="006A0672"/>
    <w:rsid w:val="006A103F"/>
    <w:rsid w:val="006A2C3B"/>
    <w:rsid w:val="006A4EBA"/>
    <w:rsid w:val="006A543A"/>
    <w:rsid w:val="006A639C"/>
    <w:rsid w:val="006A7172"/>
    <w:rsid w:val="006A76C1"/>
    <w:rsid w:val="006A77B9"/>
    <w:rsid w:val="006A77BE"/>
    <w:rsid w:val="006A78E8"/>
    <w:rsid w:val="006A7FE8"/>
    <w:rsid w:val="006B059D"/>
    <w:rsid w:val="006B0D2E"/>
    <w:rsid w:val="006B143C"/>
    <w:rsid w:val="006B25A5"/>
    <w:rsid w:val="006B2706"/>
    <w:rsid w:val="006B2709"/>
    <w:rsid w:val="006B2ABD"/>
    <w:rsid w:val="006B2B73"/>
    <w:rsid w:val="006B2EBB"/>
    <w:rsid w:val="006B4DBA"/>
    <w:rsid w:val="006B5A66"/>
    <w:rsid w:val="006B642D"/>
    <w:rsid w:val="006B6850"/>
    <w:rsid w:val="006B70DD"/>
    <w:rsid w:val="006B78AA"/>
    <w:rsid w:val="006B7FD1"/>
    <w:rsid w:val="006C0E75"/>
    <w:rsid w:val="006C0F6C"/>
    <w:rsid w:val="006C1AF7"/>
    <w:rsid w:val="006C232A"/>
    <w:rsid w:val="006C2D70"/>
    <w:rsid w:val="006C36E7"/>
    <w:rsid w:val="006C3780"/>
    <w:rsid w:val="006C37E7"/>
    <w:rsid w:val="006C45E3"/>
    <w:rsid w:val="006C470D"/>
    <w:rsid w:val="006C4953"/>
    <w:rsid w:val="006C51A4"/>
    <w:rsid w:val="006C598E"/>
    <w:rsid w:val="006C5DAE"/>
    <w:rsid w:val="006C6B0F"/>
    <w:rsid w:val="006C6D0C"/>
    <w:rsid w:val="006C78A3"/>
    <w:rsid w:val="006C7AEF"/>
    <w:rsid w:val="006C7B09"/>
    <w:rsid w:val="006D0149"/>
    <w:rsid w:val="006D0503"/>
    <w:rsid w:val="006D0DA1"/>
    <w:rsid w:val="006D12C2"/>
    <w:rsid w:val="006D15DD"/>
    <w:rsid w:val="006D1921"/>
    <w:rsid w:val="006D2AEA"/>
    <w:rsid w:val="006D2E2F"/>
    <w:rsid w:val="006D3391"/>
    <w:rsid w:val="006D379B"/>
    <w:rsid w:val="006D3805"/>
    <w:rsid w:val="006D3E17"/>
    <w:rsid w:val="006D4C99"/>
    <w:rsid w:val="006D5E69"/>
    <w:rsid w:val="006D65B2"/>
    <w:rsid w:val="006D664A"/>
    <w:rsid w:val="006D67D1"/>
    <w:rsid w:val="006D76C7"/>
    <w:rsid w:val="006D7D1C"/>
    <w:rsid w:val="006E0664"/>
    <w:rsid w:val="006E072D"/>
    <w:rsid w:val="006E0BD9"/>
    <w:rsid w:val="006E0F75"/>
    <w:rsid w:val="006E130B"/>
    <w:rsid w:val="006E1524"/>
    <w:rsid w:val="006E1552"/>
    <w:rsid w:val="006E1588"/>
    <w:rsid w:val="006E3195"/>
    <w:rsid w:val="006E3499"/>
    <w:rsid w:val="006E4FA3"/>
    <w:rsid w:val="006E53E8"/>
    <w:rsid w:val="006E580F"/>
    <w:rsid w:val="006E5E67"/>
    <w:rsid w:val="006E6CE9"/>
    <w:rsid w:val="006E7CA8"/>
    <w:rsid w:val="006F055D"/>
    <w:rsid w:val="006F0897"/>
    <w:rsid w:val="006F149F"/>
    <w:rsid w:val="006F1B7F"/>
    <w:rsid w:val="006F1F61"/>
    <w:rsid w:val="006F1FC1"/>
    <w:rsid w:val="006F2073"/>
    <w:rsid w:val="006F2339"/>
    <w:rsid w:val="006F248A"/>
    <w:rsid w:val="006F2901"/>
    <w:rsid w:val="006F29F0"/>
    <w:rsid w:val="006F36AB"/>
    <w:rsid w:val="006F38EF"/>
    <w:rsid w:val="006F3EBC"/>
    <w:rsid w:val="006F3F87"/>
    <w:rsid w:val="006F4E79"/>
    <w:rsid w:val="006F53E4"/>
    <w:rsid w:val="006F5564"/>
    <w:rsid w:val="006F65E5"/>
    <w:rsid w:val="006F68BB"/>
    <w:rsid w:val="006F68E7"/>
    <w:rsid w:val="006F6B65"/>
    <w:rsid w:val="006F6D03"/>
    <w:rsid w:val="006F6FC9"/>
    <w:rsid w:val="006F7DCC"/>
    <w:rsid w:val="006F7EC0"/>
    <w:rsid w:val="00700006"/>
    <w:rsid w:val="0070041D"/>
    <w:rsid w:val="00701061"/>
    <w:rsid w:val="007017F9"/>
    <w:rsid w:val="0070274F"/>
    <w:rsid w:val="00702824"/>
    <w:rsid w:val="00703914"/>
    <w:rsid w:val="00703D12"/>
    <w:rsid w:val="00703F8C"/>
    <w:rsid w:val="007040B8"/>
    <w:rsid w:val="007044A2"/>
    <w:rsid w:val="00704FFA"/>
    <w:rsid w:val="007051C8"/>
    <w:rsid w:val="00705BC3"/>
    <w:rsid w:val="0070786B"/>
    <w:rsid w:val="00707BA1"/>
    <w:rsid w:val="00707BCB"/>
    <w:rsid w:val="007103F0"/>
    <w:rsid w:val="007113D2"/>
    <w:rsid w:val="00711B67"/>
    <w:rsid w:val="00713281"/>
    <w:rsid w:val="007134EE"/>
    <w:rsid w:val="00713C72"/>
    <w:rsid w:val="00713E81"/>
    <w:rsid w:val="00714E8A"/>
    <w:rsid w:val="0071569A"/>
    <w:rsid w:val="00715D88"/>
    <w:rsid w:val="00715E74"/>
    <w:rsid w:val="00715EAB"/>
    <w:rsid w:val="00715FF3"/>
    <w:rsid w:val="007166AE"/>
    <w:rsid w:val="00716C85"/>
    <w:rsid w:val="00716EA2"/>
    <w:rsid w:val="00717122"/>
    <w:rsid w:val="007173C9"/>
    <w:rsid w:val="0072047C"/>
    <w:rsid w:val="0072145C"/>
    <w:rsid w:val="00721563"/>
    <w:rsid w:val="00721B7B"/>
    <w:rsid w:val="00722ACB"/>
    <w:rsid w:val="007234D6"/>
    <w:rsid w:val="007237D5"/>
    <w:rsid w:val="00723EDE"/>
    <w:rsid w:val="00723F43"/>
    <w:rsid w:val="0072445A"/>
    <w:rsid w:val="00725809"/>
    <w:rsid w:val="007258EB"/>
    <w:rsid w:val="00726433"/>
    <w:rsid w:val="00726C74"/>
    <w:rsid w:val="0072706D"/>
    <w:rsid w:val="007279DF"/>
    <w:rsid w:val="00730C72"/>
    <w:rsid w:val="00731676"/>
    <w:rsid w:val="00731E2C"/>
    <w:rsid w:val="00732C88"/>
    <w:rsid w:val="00733331"/>
    <w:rsid w:val="0073368F"/>
    <w:rsid w:val="0073523D"/>
    <w:rsid w:val="00735B93"/>
    <w:rsid w:val="007363C7"/>
    <w:rsid w:val="0073678A"/>
    <w:rsid w:val="007379AD"/>
    <w:rsid w:val="00737B0A"/>
    <w:rsid w:val="00737C1C"/>
    <w:rsid w:val="007402BC"/>
    <w:rsid w:val="007406D1"/>
    <w:rsid w:val="007406DB"/>
    <w:rsid w:val="00740E6F"/>
    <w:rsid w:val="00741BC6"/>
    <w:rsid w:val="007420FB"/>
    <w:rsid w:val="007426DC"/>
    <w:rsid w:val="00742CC4"/>
    <w:rsid w:val="0074311E"/>
    <w:rsid w:val="00743513"/>
    <w:rsid w:val="00743C74"/>
    <w:rsid w:val="00744608"/>
    <w:rsid w:val="00744B47"/>
    <w:rsid w:val="00744BF7"/>
    <w:rsid w:val="00744E3D"/>
    <w:rsid w:val="007452A0"/>
    <w:rsid w:val="00745336"/>
    <w:rsid w:val="00745344"/>
    <w:rsid w:val="00745D3D"/>
    <w:rsid w:val="0074661A"/>
    <w:rsid w:val="00746907"/>
    <w:rsid w:val="00746B31"/>
    <w:rsid w:val="00746CF9"/>
    <w:rsid w:val="00747D2A"/>
    <w:rsid w:val="00747F7E"/>
    <w:rsid w:val="00750ABC"/>
    <w:rsid w:val="00751ADC"/>
    <w:rsid w:val="00751D49"/>
    <w:rsid w:val="00751F12"/>
    <w:rsid w:val="00752FEC"/>
    <w:rsid w:val="007532E3"/>
    <w:rsid w:val="007539E7"/>
    <w:rsid w:val="00755A54"/>
    <w:rsid w:val="00756686"/>
    <w:rsid w:val="007567D1"/>
    <w:rsid w:val="00756929"/>
    <w:rsid w:val="007575FD"/>
    <w:rsid w:val="00757E93"/>
    <w:rsid w:val="007600BA"/>
    <w:rsid w:val="007602DC"/>
    <w:rsid w:val="00760B7B"/>
    <w:rsid w:val="0076111B"/>
    <w:rsid w:val="00761981"/>
    <w:rsid w:val="0076245C"/>
    <w:rsid w:val="00762842"/>
    <w:rsid w:val="007633E3"/>
    <w:rsid w:val="007634E7"/>
    <w:rsid w:val="00763607"/>
    <w:rsid w:val="00763D4A"/>
    <w:rsid w:val="00763EBD"/>
    <w:rsid w:val="007642D8"/>
    <w:rsid w:val="00764BF3"/>
    <w:rsid w:val="00764D50"/>
    <w:rsid w:val="007653B6"/>
    <w:rsid w:val="00765723"/>
    <w:rsid w:val="00765BF0"/>
    <w:rsid w:val="007663C2"/>
    <w:rsid w:val="00766F43"/>
    <w:rsid w:val="00766F77"/>
    <w:rsid w:val="00767BDA"/>
    <w:rsid w:val="0077003C"/>
    <w:rsid w:val="00770CB8"/>
    <w:rsid w:val="0077175D"/>
    <w:rsid w:val="007719DE"/>
    <w:rsid w:val="00771BEB"/>
    <w:rsid w:val="00771FA9"/>
    <w:rsid w:val="00772076"/>
    <w:rsid w:val="00772628"/>
    <w:rsid w:val="00772797"/>
    <w:rsid w:val="00773BE0"/>
    <w:rsid w:val="007743AE"/>
    <w:rsid w:val="00774447"/>
    <w:rsid w:val="00774481"/>
    <w:rsid w:val="00775113"/>
    <w:rsid w:val="00775179"/>
    <w:rsid w:val="00775A19"/>
    <w:rsid w:val="00776247"/>
    <w:rsid w:val="00776898"/>
    <w:rsid w:val="00776FDD"/>
    <w:rsid w:val="0077732E"/>
    <w:rsid w:val="0078040B"/>
    <w:rsid w:val="00781297"/>
    <w:rsid w:val="0078131F"/>
    <w:rsid w:val="0078194F"/>
    <w:rsid w:val="00781BA3"/>
    <w:rsid w:val="007825C8"/>
    <w:rsid w:val="007827E1"/>
    <w:rsid w:val="0078334F"/>
    <w:rsid w:val="00783D95"/>
    <w:rsid w:val="00783FFB"/>
    <w:rsid w:val="00785BD5"/>
    <w:rsid w:val="00786056"/>
    <w:rsid w:val="00786181"/>
    <w:rsid w:val="007871E2"/>
    <w:rsid w:val="00790038"/>
    <w:rsid w:val="00790301"/>
    <w:rsid w:val="007909D9"/>
    <w:rsid w:val="00790D35"/>
    <w:rsid w:val="00791045"/>
    <w:rsid w:val="00791E64"/>
    <w:rsid w:val="00792131"/>
    <w:rsid w:val="007922E4"/>
    <w:rsid w:val="007947CB"/>
    <w:rsid w:val="0079496D"/>
    <w:rsid w:val="007957E5"/>
    <w:rsid w:val="00796387"/>
    <w:rsid w:val="00796BD2"/>
    <w:rsid w:val="00796FEE"/>
    <w:rsid w:val="0079738C"/>
    <w:rsid w:val="00797591"/>
    <w:rsid w:val="007A0317"/>
    <w:rsid w:val="007A043B"/>
    <w:rsid w:val="007A04F2"/>
    <w:rsid w:val="007A0877"/>
    <w:rsid w:val="007A089A"/>
    <w:rsid w:val="007A0BE8"/>
    <w:rsid w:val="007A0C94"/>
    <w:rsid w:val="007A0DD6"/>
    <w:rsid w:val="007A1118"/>
    <w:rsid w:val="007A14E6"/>
    <w:rsid w:val="007A164E"/>
    <w:rsid w:val="007A1AD3"/>
    <w:rsid w:val="007A1D09"/>
    <w:rsid w:val="007A1D21"/>
    <w:rsid w:val="007A1F6A"/>
    <w:rsid w:val="007A2075"/>
    <w:rsid w:val="007A2862"/>
    <w:rsid w:val="007A37BB"/>
    <w:rsid w:val="007A39C5"/>
    <w:rsid w:val="007A40AE"/>
    <w:rsid w:val="007A4387"/>
    <w:rsid w:val="007A4637"/>
    <w:rsid w:val="007A5999"/>
    <w:rsid w:val="007A6143"/>
    <w:rsid w:val="007A6561"/>
    <w:rsid w:val="007A6844"/>
    <w:rsid w:val="007A6B2E"/>
    <w:rsid w:val="007A6E79"/>
    <w:rsid w:val="007A789B"/>
    <w:rsid w:val="007B0781"/>
    <w:rsid w:val="007B0E4C"/>
    <w:rsid w:val="007B1661"/>
    <w:rsid w:val="007B1D66"/>
    <w:rsid w:val="007B2361"/>
    <w:rsid w:val="007B2B89"/>
    <w:rsid w:val="007B2C89"/>
    <w:rsid w:val="007B2F25"/>
    <w:rsid w:val="007B375D"/>
    <w:rsid w:val="007B4154"/>
    <w:rsid w:val="007B4960"/>
    <w:rsid w:val="007B4B18"/>
    <w:rsid w:val="007B54C2"/>
    <w:rsid w:val="007B5D4F"/>
    <w:rsid w:val="007B5EE7"/>
    <w:rsid w:val="007B67CA"/>
    <w:rsid w:val="007B753B"/>
    <w:rsid w:val="007C0633"/>
    <w:rsid w:val="007C2F44"/>
    <w:rsid w:val="007C31C8"/>
    <w:rsid w:val="007C329E"/>
    <w:rsid w:val="007C34BD"/>
    <w:rsid w:val="007C4C0A"/>
    <w:rsid w:val="007C5249"/>
    <w:rsid w:val="007C54E3"/>
    <w:rsid w:val="007C5BDE"/>
    <w:rsid w:val="007C63FB"/>
    <w:rsid w:val="007C6598"/>
    <w:rsid w:val="007C6C66"/>
    <w:rsid w:val="007C7028"/>
    <w:rsid w:val="007C728B"/>
    <w:rsid w:val="007C7CAB"/>
    <w:rsid w:val="007D1848"/>
    <w:rsid w:val="007D1EC1"/>
    <w:rsid w:val="007D2889"/>
    <w:rsid w:val="007D30E5"/>
    <w:rsid w:val="007D3E11"/>
    <w:rsid w:val="007D411C"/>
    <w:rsid w:val="007D4679"/>
    <w:rsid w:val="007D47E1"/>
    <w:rsid w:val="007D4FF0"/>
    <w:rsid w:val="007D5273"/>
    <w:rsid w:val="007D5FF2"/>
    <w:rsid w:val="007D70A9"/>
    <w:rsid w:val="007D7A3B"/>
    <w:rsid w:val="007E013C"/>
    <w:rsid w:val="007E04E1"/>
    <w:rsid w:val="007E1164"/>
    <w:rsid w:val="007E11D7"/>
    <w:rsid w:val="007E2314"/>
    <w:rsid w:val="007E23F2"/>
    <w:rsid w:val="007E288B"/>
    <w:rsid w:val="007E29C9"/>
    <w:rsid w:val="007E2CF2"/>
    <w:rsid w:val="007E34B3"/>
    <w:rsid w:val="007E4156"/>
    <w:rsid w:val="007E4373"/>
    <w:rsid w:val="007E4EB0"/>
    <w:rsid w:val="007E64C4"/>
    <w:rsid w:val="007E67E0"/>
    <w:rsid w:val="007E715A"/>
    <w:rsid w:val="007E7717"/>
    <w:rsid w:val="007F0BEB"/>
    <w:rsid w:val="007F1098"/>
    <w:rsid w:val="007F10FE"/>
    <w:rsid w:val="007F1277"/>
    <w:rsid w:val="007F1346"/>
    <w:rsid w:val="007F1446"/>
    <w:rsid w:val="007F2569"/>
    <w:rsid w:val="007F2760"/>
    <w:rsid w:val="007F2A88"/>
    <w:rsid w:val="007F2AB4"/>
    <w:rsid w:val="007F389A"/>
    <w:rsid w:val="007F4DFB"/>
    <w:rsid w:val="007F4F62"/>
    <w:rsid w:val="007F58FA"/>
    <w:rsid w:val="007F666E"/>
    <w:rsid w:val="007F6879"/>
    <w:rsid w:val="007F6EBB"/>
    <w:rsid w:val="007F7798"/>
    <w:rsid w:val="007F7C9C"/>
    <w:rsid w:val="008006ED"/>
    <w:rsid w:val="00800F48"/>
    <w:rsid w:val="008011C2"/>
    <w:rsid w:val="00801471"/>
    <w:rsid w:val="00801741"/>
    <w:rsid w:val="00801E67"/>
    <w:rsid w:val="00801ED0"/>
    <w:rsid w:val="008025F9"/>
    <w:rsid w:val="00802D14"/>
    <w:rsid w:val="008035DA"/>
    <w:rsid w:val="008036A6"/>
    <w:rsid w:val="00803952"/>
    <w:rsid w:val="0080396E"/>
    <w:rsid w:val="0080401D"/>
    <w:rsid w:val="008043D2"/>
    <w:rsid w:val="008050FA"/>
    <w:rsid w:val="0080534E"/>
    <w:rsid w:val="0080550A"/>
    <w:rsid w:val="00805595"/>
    <w:rsid w:val="008056D6"/>
    <w:rsid w:val="00805C62"/>
    <w:rsid w:val="00806811"/>
    <w:rsid w:val="0080752F"/>
    <w:rsid w:val="00807FA9"/>
    <w:rsid w:val="0081026B"/>
    <w:rsid w:val="0081055B"/>
    <w:rsid w:val="00811587"/>
    <w:rsid w:val="00811B63"/>
    <w:rsid w:val="008127CD"/>
    <w:rsid w:val="008146E4"/>
    <w:rsid w:val="00814C2D"/>
    <w:rsid w:val="0081636C"/>
    <w:rsid w:val="00816C88"/>
    <w:rsid w:val="00816EDB"/>
    <w:rsid w:val="00817A2A"/>
    <w:rsid w:val="00817F34"/>
    <w:rsid w:val="008211A4"/>
    <w:rsid w:val="0082138C"/>
    <w:rsid w:val="008213C3"/>
    <w:rsid w:val="00821971"/>
    <w:rsid w:val="00821C5D"/>
    <w:rsid w:val="008225C7"/>
    <w:rsid w:val="00822F73"/>
    <w:rsid w:val="0082371C"/>
    <w:rsid w:val="0082459C"/>
    <w:rsid w:val="00824D2B"/>
    <w:rsid w:val="00824F5B"/>
    <w:rsid w:val="00825087"/>
    <w:rsid w:val="008253A2"/>
    <w:rsid w:val="008254BB"/>
    <w:rsid w:val="008259EA"/>
    <w:rsid w:val="008262BD"/>
    <w:rsid w:val="008269A8"/>
    <w:rsid w:val="00826BD3"/>
    <w:rsid w:val="00827521"/>
    <w:rsid w:val="00827865"/>
    <w:rsid w:val="008279CD"/>
    <w:rsid w:val="00830343"/>
    <w:rsid w:val="00830A2E"/>
    <w:rsid w:val="0083136C"/>
    <w:rsid w:val="00831651"/>
    <w:rsid w:val="0083195C"/>
    <w:rsid w:val="00831D0E"/>
    <w:rsid w:val="00831E4C"/>
    <w:rsid w:val="00831E77"/>
    <w:rsid w:val="00832EB5"/>
    <w:rsid w:val="00833455"/>
    <w:rsid w:val="00835509"/>
    <w:rsid w:val="00835B8B"/>
    <w:rsid w:val="00835C7A"/>
    <w:rsid w:val="008362AD"/>
    <w:rsid w:val="0083646B"/>
    <w:rsid w:val="00836770"/>
    <w:rsid w:val="00836D2F"/>
    <w:rsid w:val="00836DE1"/>
    <w:rsid w:val="0083705D"/>
    <w:rsid w:val="0084053C"/>
    <w:rsid w:val="00840F0A"/>
    <w:rsid w:val="00841549"/>
    <w:rsid w:val="00841DC1"/>
    <w:rsid w:val="00842DBD"/>
    <w:rsid w:val="0084346E"/>
    <w:rsid w:val="00843C4F"/>
    <w:rsid w:val="00844E0B"/>
    <w:rsid w:val="0084544F"/>
    <w:rsid w:val="00845816"/>
    <w:rsid w:val="00845D74"/>
    <w:rsid w:val="00845F87"/>
    <w:rsid w:val="008461F5"/>
    <w:rsid w:val="008462E7"/>
    <w:rsid w:val="0084683F"/>
    <w:rsid w:val="00846AFA"/>
    <w:rsid w:val="00847729"/>
    <w:rsid w:val="008504D0"/>
    <w:rsid w:val="008507D6"/>
    <w:rsid w:val="0085129A"/>
    <w:rsid w:val="0085187D"/>
    <w:rsid w:val="00851E29"/>
    <w:rsid w:val="008526BE"/>
    <w:rsid w:val="0085277E"/>
    <w:rsid w:val="00852D76"/>
    <w:rsid w:val="0085385E"/>
    <w:rsid w:val="0085388C"/>
    <w:rsid w:val="00853EAF"/>
    <w:rsid w:val="008564C5"/>
    <w:rsid w:val="008565AE"/>
    <w:rsid w:val="008568C1"/>
    <w:rsid w:val="00857220"/>
    <w:rsid w:val="0086006A"/>
    <w:rsid w:val="00860F1D"/>
    <w:rsid w:val="00861101"/>
    <w:rsid w:val="008612D9"/>
    <w:rsid w:val="00861354"/>
    <w:rsid w:val="00862A9C"/>
    <w:rsid w:val="00862AC5"/>
    <w:rsid w:val="00862BBE"/>
    <w:rsid w:val="00862F0F"/>
    <w:rsid w:val="008634E2"/>
    <w:rsid w:val="00863CE1"/>
    <w:rsid w:val="00863DD2"/>
    <w:rsid w:val="00864441"/>
    <w:rsid w:val="00864BFC"/>
    <w:rsid w:val="00865346"/>
    <w:rsid w:val="008654E0"/>
    <w:rsid w:val="00865A72"/>
    <w:rsid w:val="008661D8"/>
    <w:rsid w:val="008669EE"/>
    <w:rsid w:val="00866E9B"/>
    <w:rsid w:val="00867105"/>
    <w:rsid w:val="0086715C"/>
    <w:rsid w:val="00867365"/>
    <w:rsid w:val="00867568"/>
    <w:rsid w:val="00871142"/>
    <w:rsid w:val="008733F9"/>
    <w:rsid w:val="00873753"/>
    <w:rsid w:val="00873840"/>
    <w:rsid w:val="008746A4"/>
    <w:rsid w:val="008756C1"/>
    <w:rsid w:val="00875794"/>
    <w:rsid w:val="00876039"/>
    <w:rsid w:val="008766C8"/>
    <w:rsid w:val="008769B8"/>
    <w:rsid w:val="008770C1"/>
    <w:rsid w:val="00877EA9"/>
    <w:rsid w:val="008806C6"/>
    <w:rsid w:val="008813CF"/>
    <w:rsid w:val="00881582"/>
    <w:rsid w:val="00881AAE"/>
    <w:rsid w:val="00881AED"/>
    <w:rsid w:val="00882B9D"/>
    <w:rsid w:val="008830A2"/>
    <w:rsid w:val="0088327D"/>
    <w:rsid w:val="00883916"/>
    <w:rsid w:val="00883ACF"/>
    <w:rsid w:val="00884010"/>
    <w:rsid w:val="008841C4"/>
    <w:rsid w:val="008852FB"/>
    <w:rsid w:val="0088583B"/>
    <w:rsid w:val="00885CE0"/>
    <w:rsid w:val="00887908"/>
    <w:rsid w:val="00887EDD"/>
    <w:rsid w:val="008910A7"/>
    <w:rsid w:val="00891E7E"/>
    <w:rsid w:val="00892796"/>
    <w:rsid w:val="00892C1F"/>
    <w:rsid w:val="00892D22"/>
    <w:rsid w:val="0089307B"/>
    <w:rsid w:val="0089463F"/>
    <w:rsid w:val="00894807"/>
    <w:rsid w:val="00894971"/>
    <w:rsid w:val="00894987"/>
    <w:rsid w:val="00895DF5"/>
    <w:rsid w:val="00896412"/>
    <w:rsid w:val="008968FE"/>
    <w:rsid w:val="008978AB"/>
    <w:rsid w:val="00897E79"/>
    <w:rsid w:val="008A0044"/>
    <w:rsid w:val="008A010F"/>
    <w:rsid w:val="008A0D25"/>
    <w:rsid w:val="008A102E"/>
    <w:rsid w:val="008A10E1"/>
    <w:rsid w:val="008A16B2"/>
    <w:rsid w:val="008A19CE"/>
    <w:rsid w:val="008A19DC"/>
    <w:rsid w:val="008A20E2"/>
    <w:rsid w:val="008A2A43"/>
    <w:rsid w:val="008A30BA"/>
    <w:rsid w:val="008A35DB"/>
    <w:rsid w:val="008A3690"/>
    <w:rsid w:val="008A53AA"/>
    <w:rsid w:val="008A578C"/>
    <w:rsid w:val="008A661D"/>
    <w:rsid w:val="008A6F37"/>
    <w:rsid w:val="008A713A"/>
    <w:rsid w:val="008A7B59"/>
    <w:rsid w:val="008B09F8"/>
    <w:rsid w:val="008B12A4"/>
    <w:rsid w:val="008B18C2"/>
    <w:rsid w:val="008B19B0"/>
    <w:rsid w:val="008B2769"/>
    <w:rsid w:val="008B3063"/>
    <w:rsid w:val="008B3E35"/>
    <w:rsid w:val="008B4A11"/>
    <w:rsid w:val="008B5573"/>
    <w:rsid w:val="008B6D66"/>
    <w:rsid w:val="008B730A"/>
    <w:rsid w:val="008B7AAA"/>
    <w:rsid w:val="008B7F7C"/>
    <w:rsid w:val="008C0695"/>
    <w:rsid w:val="008C0BBA"/>
    <w:rsid w:val="008C28E7"/>
    <w:rsid w:val="008C2BC4"/>
    <w:rsid w:val="008C3845"/>
    <w:rsid w:val="008C4279"/>
    <w:rsid w:val="008C43F9"/>
    <w:rsid w:val="008C4543"/>
    <w:rsid w:val="008C4E68"/>
    <w:rsid w:val="008C51B8"/>
    <w:rsid w:val="008C668B"/>
    <w:rsid w:val="008C6797"/>
    <w:rsid w:val="008C6AA1"/>
    <w:rsid w:val="008C70D1"/>
    <w:rsid w:val="008C7BC4"/>
    <w:rsid w:val="008C7C60"/>
    <w:rsid w:val="008D016A"/>
    <w:rsid w:val="008D0CBC"/>
    <w:rsid w:val="008D107C"/>
    <w:rsid w:val="008D14B3"/>
    <w:rsid w:val="008D1828"/>
    <w:rsid w:val="008D2802"/>
    <w:rsid w:val="008D2EB0"/>
    <w:rsid w:val="008D5185"/>
    <w:rsid w:val="008D5CB5"/>
    <w:rsid w:val="008D6FF1"/>
    <w:rsid w:val="008D70F2"/>
    <w:rsid w:val="008D717E"/>
    <w:rsid w:val="008D7D87"/>
    <w:rsid w:val="008E0E0C"/>
    <w:rsid w:val="008E14C1"/>
    <w:rsid w:val="008E1698"/>
    <w:rsid w:val="008E1713"/>
    <w:rsid w:val="008E1A23"/>
    <w:rsid w:val="008E1CDA"/>
    <w:rsid w:val="008E293C"/>
    <w:rsid w:val="008E341E"/>
    <w:rsid w:val="008E365A"/>
    <w:rsid w:val="008E3738"/>
    <w:rsid w:val="008E40E0"/>
    <w:rsid w:val="008E4D23"/>
    <w:rsid w:val="008E554F"/>
    <w:rsid w:val="008E656F"/>
    <w:rsid w:val="008E65C9"/>
    <w:rsid w:val="008E695D"/>
    <w:rsid w:val="008E77F7"/>
    <w:rsid w:val="008F0088"/>
    <w:rsid w:val="008F0295"/>
    <w:rsid w:val="008F0DDD"/>
    <w:rsid w:val="008F0F48"/>
    <w:rsid w:val="008F0F86"/>
    <w:rsid w:val="008F1580"/>
    <w:rsid w:val="008F1AB2"/>
    <w:rsid w:val="008F1FAE"/>
    <w:rsid w:val="008F24D7"/>
    <w:rsid w:val="008F2D9F"/>
    <w:rsid w:val="008F33B7"/>
    <w:rsid w:val="008F3C42"/>
    <w:rsid w:val="008F3CF4"/>
    <w:rsid w:val="008F43D6"/>
    <w:rsid w:val="008F4B12"/>
    <w:rsid w:val="008F4B5D"/>
    <w:rsid w:val="008F503B"/>
    <w:rsid w:val="008F506F"/>
    <w:rsid w:val="008F5AA4"/>
    <w:rsid w:val="008F5AAF"/>
    <w:rsid w:val="008F677F"/>
    <w:rsid w:val="00900E8A"/>
    <w:rsid w:val="00901172"/>
    <w:rsid w:val="00901A8D"/>
    <w:rsid w:val="00901B51"/>
    <w:rsid w:val="00904CF4"/>
    <w:rsid w:val="00904DB4"/>
    <w:rsid w:val="0090525F"/>
    <w:rsid w:val="00905365"/>
    <w:rsid w:val="00905881"/>
    <w:rsid w:val="009059F6"/>
    <w:rsid w:val="00905B6C"/>
    <w:rsid w:val="0090604B"/>
    <w:rsid w:val="009068B0"/>
    <w:rsid w:val="00906D33"/>
    <w:rsid w:val="00907666"/>
    <w:rsid w:val="00907C3C"/>
    <w:rsid w:val="009107AF"/>
    <w:rsid w:val="00910A25"/>
    <w:rsid w:val="00910B52"/>
    <w:rsid w:val="00911182"/>
    <w:rsid w:val="00911495"/>
    <w:rsid w:val="009116FE"/>
    <w:rsid w:val="00911CA4"/>
    <w:rsid w:val="00912314"/>
    <w:rsid w:val="009128E9"/>
    <w:rsid w:val="00913072"/>
    <w:rsid w:val="00913DE9"/>
    <w:rsid w:val="00914F26"/>
    <w:rsid w:val="00915202"/>
    <w:rsid w:val="0091553E"/>
    <w:rsid w:val="00915F2B"/>
    <w:rsid w:val="0091616A"/>
    <w:rsid w:val="00916403"/>
    <w:rsid w:val="00916673"/>
    <w:rsid w:val="00917578"/>
    <w:rsid w:val="009179BB"/>
    <w:rsid w:val="009216A9"/>
    <w:rsid w:val="009216AD"/>
    <w:rsid w:val="009219C7"/>
    <w:rsid w:val="00921E20"/>
    <w:rsid w:val="00922DAD"/>
    <w:rsid w:val="00922E84"/>
    <w:rsid w:val="00923CB2"/>
    <w:rsid w:val="0092423D"/>
    <w:rsid w:val="0092458E"/>
    <w:rsid w:val="00924E4A"/>
    <w:rsid w:val="00924EFC"/>
    <w:rsid w:val="009254D2"/>
    <w:rsid w:val="00926823"/>
    <w:rsid w:val="00926E1A"/>
    <w:rsid w:val="009274C1"/>
    <w:rsid w:val="009276DD"/>
    <w:rsid w:val="009277E3"/>
    <w:rsid w:val="00927C8C"/>
    <w:rsid w:val="00927CD0"/>
    <w:rsid w:val="00927DC6"/>
    <w:rsid w:val="00930CD5"/>
    <w:rsid w:val="00930FE1"/>
    <w:rsid w:val="009314B9"/>
    <w:rsid w:val="00931CB3"/>
    <w:rsid w:val="00932898"/>
    <w:rsid w:val="00932FAF"/>
    <w:rsid w:val="00933194"/>
    <w:rsid w:val="00933305"/>
    <w:rsid w:val="00933850"/>
    <w:rsid w:val="00933B5F"/>
    <w:rsid w:val="00934438"/>
    <w:rsid w:val="00934BAA"/>
    <w:rsid w:val="00934F3A"/>
    <w:rsid w:val="00935EE0"/>
    <w:rsid w:val="009365AB"/>
    <w:rsid w:val="00936E04"/>
    <w:rsid w:val="00937335"/>
    <w:rsid w:val="009375D0"/>
    <w:rsid w:val="00937E78"/>
    <w:rsid w:val="00942206"/>
    <w:rsid w:val="0094243F"/>
    <w:rsid w:val="00942666"/>
    <w:rsid w:val="0094327C"/>
    <w:rsid w:val="00943C99"/>
    <w:rsid w:val="00944350"/>
    <w:rsid w:val="009446F2"/>
    <w:rsid w:val="009447EC"/>
    <w:rsid w:val="009454C2"/>
    <w:rsid w:val="00946992"/>
    <w:rsid w:val="0094744C"/>
    <w:rsid w:val="00947D3E"/>
    <w:rsid w:val="009517E2"/>
    <w:rsid w:val="0095272C"/>
    <w:rsid w:val="00952A86"/>
    <w:rsid w:val="00952E37"/>
    <w:rsid w:val="009531EE"/>
    <w:rsid w:val="0095331A"/>
    <w:rsid w:val="00953F2F"/>
    <w:rsid w:val="009544F0"/>
    <w:rsid w:val="00954594"/>
    <w:rsid w:val="009548C2"/>
    <w:rsid w:val="009559C7"/>
    <w:rsid w:val="0095621F"/>
    <w:rsid w:val="009577D5"/>
    <w:rsid w:val="009605AC"/>
    <w:rsid w:val="00961346"/>
    <w:rsid w:val="009618CE"/>
    <w:rsid w:val="00961E39"/>
    <w:rsid w:val="00962B06"/>
    <w:rsid w:val="0096385E"/>
    <w:rsid w:val="00963B42"/>
    <w:rsid w:val="00964153"/>
    <w:rsid w:val="009644A2"/>
    <w:rsid w:val="0096454A"/>
    <w:rsid w:val="0096520D"/>
    <w:rsid w:val="00965583"/>
    <w:rsid w:val="00965A74"/>
    <w:rsid w:val="00965E73"/>
    <w:rsid w:val="00966149"/>
    <w:rsid w:val="00966A62"/>
    <w:rsid w:val="009673C3"/>
    <w:rsid w:val="00967426"/>
    <w:rsid w:val="00967D12"/>
    <w:rsid w:val="0097088E"/>
    <w:rsid w:val="009710F0"/>
    <w:rsid w:val="00971D4B"/>
    <w:rsid w:val="009726D8"/>
    <w:rsid w:val="00972D1B"/>
    <w:rsid w:val="00972F0C"/>
    <w:rsid w:val="0097334C"/>
    <w:rsid w:val="009743ED"/>
    <w:rsid w:val="00975B1A"/>
    <w:rsid w:val="00977079"/>
    <w:rsid w:val="009770E2"/>
    <w:rsid w:val="00977685"/>
    <w:rsid w:val="0098027B"/>
    <w:rsid w:val="009819BA"/>
    <w:rsid w:val="00981B1D"/>
    <w:rsid w:val="00981B82"/>
    <w:rsid w:val="0098230C"/>
    <w:rsid w:val="00982ADF"/>
    <w:rsid w:val="00983507"/>
    <w:rsid w:val="0098429A"/>
    <w:rsid w:val="00984606"/>
    <w:rsid w:val="00984AE8"/>
    <w:rsid w:val="00984B3F"/>
    <w:rsid w:val="0098513D"/>
    <w:rsid w:val="009852E7"/>
    <w:rsid w:val="00985BE0"/>
    <w:rsid w:val="00985C02"/>
    <w:rsid w:val="00985EC9"/>
    <w:rsid w:val="00986882"/>
    <w:rsid w:val="00987A35"/>
    <w:rsid w:val="00987AC7"/>
    <w:rsid w:val="009907E3"/>
    <w:rsid w:val="00990F26"/>
    <w:rsid w:val="00991164"/>
    <w:rsid w:val="00991DB9"/>
    <w:rsid w:val="00992E97"/>
    <w:rsid w:val="009934DF"/>
    <w:rsid w:val="00993BAF"/>
    <w:rsid w:val="00993D26"/>
    <w:rsid w:val="00994569"/>
    <w:rsid w:val="0099466C"/>
    <w:rsid w:val="00994765"/>
    <w:rsid w:val="00994BEC"/>
    <w:rsid w:val="00994E55"/>
    <w:rsid w:val="00995D98"/>
    <w:rsid w:val="00996581"/>
    <w:rsid w:val="009967B7"/>
    <w:rsid w:val="009969D8"/>
    <w:rsid w:val="00996E09"/>
    <w:rsid w:val="0099768C"/>
    <w:rsid w:val="00997909"/>
    <w:rsid w:val="00997967"/>
    <w:rsid w:val="009A075A"/>
    <w:rsid w:val="009A08B5"/>
    <w:rsid w:val="009A0A97"/>
    <w:rsid w:val="009A1006"/>
    <w:rsid w:val="009A112D"/>
    <w:rsid w:val="009A1B19"/>
    <w:rsid w:val="009A1E56"/>
    <w:rsid w:val="009A24C4"/>
    <w:rsid w:val="009A339F"/>
    <w:rsid w:val="009A3418"/>
    <w:rsid w:val="009A38AD"/>
    <w:rsid w:val="009A391A"/>
    <w:rsid w:val="009A461D"/>
    <w:rsid w:val="009A4738"/>
    <w:rsid w:val="009A494B"/>
    <w:rsid w:val="009A4B4D"/>
    <w:rsid w:val="009A551A"/>
    <w:rsid w:val="009A59EB"/>
    <w:rsid w:val="009A5A86"/>
    <w:rsid w:val="009A5FBE"/>
    <w:rsid w:val="009A6141"/>
    <w:rsid w:val="009A7947"/>
    <w:rsid w:val="009B06F2"/>
    <w:rsid w:val="009B09C7"/>
    <w:rsid w:val="009B22EA"/>
    <w:rsid w:val="009B2D00"/>
    <w:rsid w:val="009B2D51"/>
    <w:rsid w:val="009B30B1"/>
    <w:rsid w:val="009B3958"/>
    <w:rsid w:val="009B396A"/>
    <w:rsid w:val="009B4034"/>
    <w:rsid w:val="009B43BA"/>
    <w:rsid w:val="009B4585"/>
    <w:rsid w:val="009B48CE"/>
    <w:rsid w:val="009B5713"/>
    <w:rsid w:val="009B5833"/>
    <w:rsid w:val="009B5E67"/>
    <w:rsid w:val="009B6BC6"/>
    <w:rsid w:val="009B7163"/>
    <w:rsid w:val="009B7665"/>
    <w:rsid w:val="009C0F4D"/>
    <w:rsid w:val="009C1309"/>
    <w:rsid w:val="009C1554"/>
    <w:rsid w:val="009C2DBC"/>
    <w:rsid w:val="009C4BC1"/>
    <w:rsid w:val="009C52DD"/>
    <w:rsid w:val="009C5B48"/>
    <w:rsid w:val="009C6765"/>
    <w:rsid w:val="009D0B50"/>
    <w:rsid w:val="009D0E31"/>
    <w:rsid w:val="009D131D"/>
    <w:rsid w:val="009D2315"/>
    <w:rsid w:val="009D3068"/>
    <w:rsid w:val="009D374E"/>
    <w:rsid w:val="009D3990"/>
    <w:rsid w:val="009D3C0A"/>
    <w:rsid w:val="009D44CA"/>
    <w:rsid w:val="009D4BB7"/>
    <w:rsid w:val="009D5F42"/>
    <w:rsid w:val="009D6BC0"/>
    <w:rsid w:val="009D6DFA"/>
    <w:rsid w:val="009D72F8"/>
    <w:rsid w:val="009E0474"/>
    <w:rsid w:val="009E0CDB"/>
    <w:rsid w:val="009E1866"/>
    <w:rsid w:val="009E2243"/>
    <w:rsid w:val="009E2280"/>
    <w:rsid w:val="009E232D"/>
    <w:rsid w:val="009E2364"/>
    <w:rsid w:val="009E29A9"/>
    <w:rsid w:val="009E2EB5"/>
    <w:rsid w:val="009E3856"/>
    <w:rsid w:val="009E3C2B"/>
    <w:rsid w:val="009E415F"/>
    <w:rsid w:val="009E4491"/>
    <w:rsid w:val="009E4847"/>
    <w:rsid w:val="009E4CDC"/>
    <w:rsid w:val="009E5B4F"/>
    <w:rsid w:val="009E601D"/>
    <w:rsid w:val="009E6327"/>
    <w:rsid w:val="009F00D8"/>
    <w:rsid w:val="009F027E"/>
    <w:rsid w:val="009F04F4"/>
    <w:rsid w:val="009F091D"/>
    <w:rsid w:val="009F1289"/>
    <w:rsid w:val="009F1DF7"/>
    <w:rsid w:val="009F213E"/>
    <w:rsid w:val="009F21E9"/>
    <w:rsid w:val="009F37D8"/>
    <w:rsid w:val="009F3BA7"/>
    <w:rsid w:val="009F3D47"/>
    <w:rsid w:val="009F4E93"/>
    <w:rsid w:val="009F5467"/>
    <w:rsid w:val="009F5D97"/>
    <w:rsid w:val="009F6A45"/>
    <w:rsid w:val="009F7B4D"/>
    <w:rsid w:val="00A0041E"/>
    <w:rsid w:val="00A005DF"/>
    <w:rsid w:val="00A015B3"/>
    <w:rsid w:val="00A01874"/>
    <w:rsid w:val="00A02B6A"/>
    <w:rsid w:val="00A02D72"/>
    <w:rsid w:val="00A02F23"/>
    <w:rsid w:val="00A032D9"/>
    <w:rsid w:val="00A036CF"/>
    <w:rsid w:val="00A0379A"/>
    <w:rsid w:val="00A03979"/>
    <w:rsid w:val="00A03A8A"/>
    <w:rsid w:val="00A03F86"/>
    <w:rsid w:val="00A04AE4"/>
    <w:rsid w:val="00A0660C"/>
    <w:rsid w:val="00A07553"/>
    <w:rsid w:val="00A077C3"/>
    <w:rsid w:val="00A100BC"/>
    <w:rsid w:val="00A1067C"/>
    <w:rsid w:val="00A10DC9"/>
    <w:rsid w:val="00A11287"/>
    <w:rsid w:val="00A1130C"/>
    <w:rsid w:val="00A1140A"/>
    <w:rsid w:val="00A1148F"/>
    <w:rsid w:val="00A11AE0"/>
    <w:rsid w:val="00A12187"/>
    <w:rsid w:val="00A12265"/>
    <w:rsid w:val="00A12FC8"/>
    <w:rsid w:val="00A13AD0"/>
    <w:rsid w:val="00A1473C"/>
    <w:rsid w:val="00A14C47"/>
    <w:rsid w:val="00A14CC1"/>
    <w:rsid w:val="00A14FCD"/>
    <w:rsid w:val="00A1563D"/>
    <w:rsid w:val="00A1602D"/>
    <w:rsid w:val="00A16085"/>
    <w:rsid w:val="00A162D3"/>
    <w:rsid w:val="00A167D6"/>
    <w:rsid w:val="00A16A5D"/>
    <w:rsid w:val="00A16C4B"/>
    <w:rsid w:val="00A17514"/>
    <w:rsid w:val="00A177EB"/>
    <w:rsid w:val="00A20053"/>
    <w:rsid w:val="00A206CF"/>
    <w:rsid w:val="00A2097E"/>
    <w:rsid w:val="00A21078"/>
    <w:rsid w:val="00A21ADB"/>
    <w:rsid w:val="00A21E8E"/>
    <w:rsid w:val="00A22054"/>
    <w:rsid w:val="00A22764"/>
    <w:rsid w:val="00A2327F"/>
    <w:rsid w:val="00A2345B"/>
    <w:rsid w:val="00A24562"/>
    <w:rsid w:val="00A2498A"/>
    <w:rsid w:val="00A24A58"/>
    <w:rsid w:val="00A24B3B"/>
    <w:rsid w:val="00A257A3"/>
    <w:rsid w:val="00A258BD"/>
    <w:rsid w:val="00A26067"/>
    <w:rsid w:val="00A26267"/>
    <w:rsid w:val="00A2629B"/>
    <w:rsid w:val="00A2647B"/>
    <w:rsid w:val="00A26DC8"/>
    <w:rsid w:val="00A27027"/>
    <w:rsid w:val="00A278E3"/>
    <w:rsid w:val="00A27D3A"/>
    <w:rsid w:val="00A30251"/>
    <w:rsid w:val="00A30DD4"/>
    <w:rsid w:val="00A31151"/>
    <w:rsid w:val="00A32C56"/>
    <w:rsid w:val="00A3390C"/>
    <w:rsid w:val="00A340E7"/>
    <w:rsid w:val="00A3488A"/>
    <w:rsid w:val="00A34BAD"/>
    <w:rsid w:val="00A35316"/>
    <w:rsid w:val="00A35C55"/>
    <w:rsid w:val="00A361FF"/>
    <w:rsid w:val="00A37406"/>
    <w:rsid w:val="00A37AD1"/>
    <w:rsid w:val="00A37DCD"/>
    <w:rsid w:val="00A37FAC"/>
    <w:rsid w:val="00A403C6"/>
    <w:rsid w:val="00A41EC6"/>
    <w:rsid w:val="00A43297"/>
    <w:rsid w:val="00A43916"/>
    <w:rsid w:val="00A45F92"/>
    <w:rsid w:val="00A4617E"/>
    <w:rsid w:val="00A470B2"/>
    <w:rsid w:val="00A47E40"/>
    <w:rsid w:val="00A500DD"/>
    <w:rsid w:val="00A50B3E"/>
    <w:rsid w:val="00A512D5"/>
    <w:rsid w:val="00A51A73"/>
    <w:rsid w:val="00A51BA7"/>
    <w:rsid w:val="00A522DB"/>
    <w:rsid w:val="00A52C50"/>
    <w:rsid w:val="00A52C91"/>
    <w:rsid w:val="00A53F55"/>
    <w:rsid w:val="00A5419F"/>
    <w:rsid w:val="00A549F5"/>
    <w:rsid w:val="00A54B55"/>
    <w:rsid w:val="00A54CA4"/>
    <w:rsid w:val="00A55291"/>
    <w:rsid w:val="00A554D7"/>
    <w:rsid w:val="00A55712"/>
    <w:rsid w:val="00A559CF"/>
    <w:rsid w:val="00A55A61"/>
    <w:rsid w:val="00A55E52"/>
    <w:rsid w:val="00A574EE"/>
    <w:rsid w:val="00A57513"/>
    <w:rsid w:val="00A57F19"/>
    <w:rsid w:val="00A60F53"/>
    <w:rsid w:val="00A61007"/>
    <w:rsid w:val="00A61120"/>
    <w:rsid w:val="00A61AB5"/>
    <w:rsid w:val="00A621F9"/>
    <w:rsid w:val="00A6260F"/>
    <w:rsid w:val="00A62C40"/>
    <w:rsid w:val="00A63327"/>
    <w:rsid w:val="00A63F64"/>
    <w:rsid w:val="00A656AE"/>
    <w:rsid w:val="00A65D2C"/>
    <w:rsid w:val="00A65F19"/>
    <w:rsid w:val="00A66000"/>
    <w:rsid w:val="00A66CB8"/>
    <w:rsid w:val="00A67298"/>
    <w:rsid w:val="00A679D9"/>
    <w:rsid w:val="00A67DAC"/>
    <w:rsid w:val="00A67DCA"/>
    <w:rsid w:val="00A707A2"/>
    <w:rsid w:val="00A70D4C"/>
    <w:rsid w:val="00A70FDC"/>
    <w:rsid w:val="00A71197"/>
    <w:rsid w:val="00A72C13"/>
    <w:rsid w:val="00A73317"/>
    <w:rsid w:val="00A735F7"/>
    <w:rsid w:val="00A73817"/>
    <w:rsid w:val="00A73988"/>
    <w:rsid w:val="00A7416A"/>
    <w:rsid w:val="00A76095"/>
    <w:rsid w:val="00A767AB"/>
    <w:rsid w:val="00A76F4F"/>
    <w:rsid w:val="00A772C6"/>
    <w:rsid w:val="00A77341"/>
    <w:rsid w:val="00A7756D"/>
    <w:rsid w:val="00A776F1"/>
    <w:rsid w:val="00A77D4B"/>
    <w:rsid w:val="00A77FF8"/>
    <w:rsid w:val="00A80C0C"/>
    <w:rsid w:val="00A80CD4"/>
    <w:rsid w:val="00A80D4E"/>
    <w:rsid w:val="00A8149B"/>
    <w:rsid w:val="00A8187B"/>
    <w:rsid w:val="00A81FB7"/>
    <w:rsid w:val="00A83243"/>
    <w:rsid w:val="00A83B77"/>
    <w:rsid w:val="00A8405F"/>
    <w:rsid w:val="00A841D0"/>
    <w:rsid w:val="00A84429"/>
    <w:rsid w:val="00A84AA4"/>
    <w:rsid w:val="00A854FE"/>
    <w:rsid w:val="00A858D3"/>
    <w:rsid w:val="00A864C1"/>
    <w:rsid w:val="00A86FD7"/>
    <w:rsid w:val="00A871E7"/>
    <w:rsid w:val="00A87385"/>
    <w:rsid w:val="00A87C1E"/>
    <w:rsid w:val="00A90543"/>
    <w:rsid w:val="00A9116C"/>
    <w:rsid w:val="00A9221F"/>
    <w:rsid w:val="00A92299"/>
    <w:rsid w:val="00A92348"/>
    <w:rsid w:val="00A92E83"/>
    <w:rsid w:val="00A936BE"/>
    <w:rsid w:val="00A9408E"/>
    <w:rsid w:val="00A94B73"/>
    <w:rsid w:val="00A95022"/>
    <w:rsid w:val="00A95493"/>
    <w:rsid w:val="00A96829"/>
    <w:rsid w:val="00A9686D"/>
    <w:rsid w:val="00A96B8B"/>
    <w:rsid w:val="00AA0275"/>
    <w:rsid w:val="00AA0AA7"/>
    <w:rsid w:val="00AA0D4F"/>
    <w:rsid w:val="00AA1CD4"/>
    <w:rsid w:val="00AA23B8"/>
    <w:rsid w:val="00AA25FC"/>
    <w:rsid w:val="00AA2950"/>
    <w:rsid w:val="00AA394D"/>
    <w:rsid w:val="00AA396A"/>
    <w:rsid w:val="00AA3A7E"/>
    <w:rsid w:val="00AA3D84"/>
    <w:rsid w:val="00AA3E29"/>
    <w:rsid w:val="00AA3EC2"/>
    <w:rsid w:val="00AA44AF"/>
    <w:rsid w:val="00AA45E9"/>
    <w:rsid w:val="00AA4A20"/>
    <w:rsid w:val="00AA5540"/>
    <w:rsid w:val="00AA569B"/>
    <w:rsid w:val="00AA5BCA"/>
    <w:rsid w:val="00AA5E8B"/>
    <w:rsid w:val="00AA6124"/>
    <w:rsid w:val="00AA631E"/>
    <w:rsid w:val="00AA6F55"/>
    <w:rsid w:val="00AA7B87"/>
    <w:rsid w:val="00AB02FE"/>
    <w:rsid w:val="00AB0E57"/>
    <w:rsid w:val="00AB10A4"/>
    <w:rsid w:val="00AB1319"/>
    <w:rsid w:val="00AB2844"/>
    <w:rsid w:val="00AB2B91"/>
    <w:rsid w:val="00AB2CB5"/>
    <w:rsid w:val="00AB2EEB"/>
    <w:rsid w:val="00AB314D"/>
    <w:rsid w:val="00AB33BF"/>
    <w:rsid w:val="00AB368C"/>
    <w:rsid w:val="00AB3A6A"/>
    <w:rsid w:val="00AB3ECA"/>
    <w:rsid w:val="00AB486E"/>
    <w:rsid w:val="00AB4EF3"/>
    <w:rsid w:val="00AB568D"/>
    <w:rsid w:val="00AB596F"/>
    <w:rsid w:val="00AB5BBF"/>
    <w:rsid w:val="00AB673C"/>
    <w:rsid w:val="00AB685F"/>
    <w:rsid w:val="00AB70FA"/>
    <w:rsid w:val="00AC0826"/>
    <w:rsid w:val="00AC0B93"/>
    <w:rsid w:val="00AC0E00"/>
    <w:rsid w:val="00AC1F3B"/>
    <w:rsid w:val="00AC2201"/>
    <w:rsid w:val="00AC3456"/>
    <w:rsid w:val="00AC3E69"/>
    <w:rsid w:val="00AC40AE"/>
    <w:rsid w:val="00AC5775"/>
    <w:rsid w:val="00AC5BA5"/>
    <w:rsid w:val="00AC6211"/>
    <w:rsid w:val="00AC6994"/>
    <w:rsid w:val="00AC734A"/>
    <w:rsid w:val="00AC74E1"/>
    <w:rsid w:val="00AD01A4"/>
    <w:rsid w:val="00AD0650"/>
    <w:rsid w:val="00AD0C3E"/>
    <w:rsid w:val="00AD17C4"/>
    <w:rsid w:val="00AD1C25"/>
    <w:rsid w:val="00AD24B2"/>
    <w:rsid w:val="00AD28ED"/>
    <w:rsid w:val="00AD320E"/>
    <w:rsid w:val="00AD39F2"/>
    <w:rsid w:val="00AD4336"/>
    <w:rsid w:val="00AD46D9"/>
    <w:rsid w:val="00AD4D91"/>
    <w:rsid w:val="00AD4DD1"/>
    <w:rsid w:val="00AD5282"/>
    <w:rsid w:val="00AD62A0"/>
    <w:rsid w:val="00AD68E6"/>
    <w:rsid w:val="00AD6BA4"/>
    <w:rsid w:val="00AD6D20"/>
    <w:rsid w:val="00AE079A"/>
    <w:rsid w:val="00AE0A69"/>
    <w:rsid w:val="00AE0CD0"/>
    <w:rsid w:val="00AE1333"/>
    <w:rsid w:val="00AE14EC"/>
    <w:rsid w:val="00AE1B20"/>
    <w:rsid w:val="00AE1EE2"/>
    <w:rsid w:val="00AE281D"/>
    <w:rsid w:val="00AE2F7A"/>
    <w:rsid w:val="00AE314E"/>
    <w:rsid w:val="00AE3C81"/>
    <w:rsid w:val="00AE3D1D"/>
    <w:rsid w:val="00AE3D67"/>
    <w:rsid w:val="00AE3E50"/>
    <w:rsid w:val="00AE43EC"/>
    <w:rsid w:val="00AE446B"/>
    <w:rsid w:val="00AE4DDE"/>
    <w:rsid w:val="00AE5053"/>
    <w:rsid w:val="00AE5690"/>
    <w:rsid w:val="00AE63D5"/>
    <w:rsid w:val="00AE6961"/>
    <w:rsid w:val="00AE73BB"/>
    <w:rsid w:val="00AF0999"/>
    <w:rsid w:val="00AF0EC0"/>
    <w:rsid w:val="00AF2A00"/>
    <w:rsid w:val="00AF2A26"/>
    <w:rsid w:val="00AF3258"/>
    <w:rsid w:val="00AF32CA"/>
    <w:rsid w:val="00AF351B"/>
    <w:rsid w:val="00AF3730"/>
    <w:rsid w:val="00AF421D"/>
    <w:rsid w:val="00AF4283"/>
    <w:rsid w:val="00AF4754"/>
    <w:rsid w:val="00AF52CB"/>
    <w:rsid w:val="00AF56BB"/>
    <w:rsid w:val="00AF5782"/>
    <w:rsid w:val="00AF6692"/>
    <w:rsid w:val="00AF6C0B"/>
    <w:rsid w:val="00AF7C6E"/>
    <w:rsid w:val="00B004C6"/>
    <w:rsid w:val="00B004C8"/>
    <w:rsid w:val="00B007EA"/>
    <w:rsid w:val="00B00919"/>
    <w:rsid w:val="00B00F09"/>
    <w:rsid w:val="00B00F82"/>
    <w:rsid w:val="00B00FA5"/>
    <w:rsid w:val="00B0147B"/>
    <w:rsid w:val="00B0192A"/>
    <w:rsid w:val="00B026CD"/>
    <w:rsid w:val="00B028BF"/>
    <w:rsid w:val="00B028E2"/>
    <w:rsid w:val="00B02A5B"/>
    <w:rsid w:val="00B02B69"/>
    <w:rsid w:val="00B02B93"/>
    <w:rsid w:val="00B02B9F"/>
    <w:rsid w:val="00B040B1"/>
    <w:rsid w:val="00B04BED"/>
    <w:rsid w:val="00B05619"/>
    <w:rsid w:val="00B05777"/>
    <w:rsid w:val="00B057D6"/>
    <w:rsid w:val="00B06025"/>
    <w:rsid w:val="00B064F3"/>
    <w:rsid w:val="00B06725"/>
    <w:rsid w:val="00B06BDB"/>
    <w:rsid w:val="00B0755B"/>
    <w:rsid w:val="00B075A0"/>
    <w:rsid w:val="00B078A0"/>
    <w:rsid w:val="00B1034F"/>
    <w:rsid w:val="00B10D43"/>
    <w:rsid w:val="00B11016"/>
    <w:rsid w:val="00B122A1"/>
    <w:rsid w:val="00B125B7"/>
    <w:rsid w:val="00B125BA"/>
    <w:rsid w:val="00B12FB0"/>
    <w:rsid w:val="00B148C7"/>
    <w:rsid w:val="00B15552"/>
    <w:rsid w:val="00B15B1B"/>
    <w:rsid w:val="00B164AD"/>
    <w:rsid w:val="00B16F86"/>
    <w:rsid w:val="00B173B0"/>
    <w:rsid w:val="00B174F0"/>
    <w:rsid w:val="00B176DD"/>
    <w:rsid w:val="00B202E9"/>
    <w:rsid w:val="00B208BB"/>
    <w:rsid w:val="00B20A8E"/>
    <w:rsid w:val="00B21BC7"/>
    <w:rsid w:val="00B2263D"/>
    <w:rsid w:val="00B22AD4"/>
    <w:rsid w:val="00B23069"/>
    <w:rsid w:val="00B230DB"/>
    <w:rsid w:val="00B24207"/>
    <w:rsid w:val="00B249FF"/>
    <w:rsid w:val="00B2522E"/>
    <w:rsid w:val="00B25D59"/>
    <w:rsid w:val="00B26717"/>
    <w:rsid w:val="00B26868"/>
    <w:rsid w:val="00B27FCE"/>
    <w:rsid w:val="00B30970"/>
    <w:rsid w:val="00B30EAB"/>
    <w:rsid w:val="00B31EDF"/>
    <w:rsid w:val="00B326C0"/>
    <w:rsid w:val="00B32AE2"/>
    <w:rsid w:val="00B33008"/>
    <w:rsid w:val="00B33385"/>
    <w:rsid w:val="00B334C7"/>
    <w:rsid w:val="00B33CC7"/>
    <w:rsid w:val="00B33DA4"/>
    <w:rsid w:val="00B33F4D"/>
    <w:rsid w:val="00B342F5"/>
    <w:rsid w:val="00B34884"/>
    <w:rsid w:val="00B349D4"/>
    <w:rsid w:val="00B34C22"/>
    <w:rsid w:val="00B34E0A"/>
    <w:rsid w:val="00B3506E"/>
    <w:rsid w:val="00B35E94"/>
    <w:rsid w:val="00B36506"/>
    <w:rsid w:val="00B36754"/>
    <w:rsid w:val="00B37D71"/>
    <w:rsid w:val="00B4020D"/>
    <w:rsid w:val="00B40E7A"/>
    <w:rsid w:val="00B40EBC"/>
    <w:rsid w:val="00B41839"/>
    <w:rsid w:val="00B41850"/>
    <w:rsid w:val="00B4230D"/>
    <w:rsid w:val="00B433AF"/>
    <w:rsid w:val="00B4384C"/>
    <w:rsid w:val="00B438CE"/>
    <w:rsid w:val="00B4391B"/>
    <w:rsid w:val="00B439F2"/>
    <w:rsid w:val="00B43A59"/>
    <w:rsid w:val="00B43F66"/>
    <w:rsid w:val="00B443C8"/>
    <w:rsid w:val="00B44641"/>
    <w:rsid w:val="00B4493E"/>
    <w:rsid w:val="00B44AE0"/>
    <w:rsid w:val="00B44B16"/>
    <w:rsid w:val="00B44B8D"/>
    <w:rsid w:val="00B45166"/>
    <w:rsid w:val="00B45398"/>
    <w:rsid w:val="00B45D0A"/>
    <w:rsid w:val="00B461C0"/>
    <w:rsid w:val="00B4645C"/>
    <w:rsid w:val="00B46E02"/>
    <w:rsid w:val="00B5000A"/>
    <w:rsid w:val="00B5005A"/>
    <w:rsid w:val="00B5007E"/>
    <w:rsid w:val="00B509CA"/>
    <w:rsid w:val="00B509DF"/>
    <w:rsid w:val="00B519D4"/>
    <w:rsid w:val="00B51EFA"/>
    <w:rsid w:val="00B51F2A"/>
    <w:rsid w:val="00B51FEE"/>
    <w:rsid w:val="00B52008"/>
    <w:rsid w:val="00B52824"/>
    <w:rsid w:val="00B52BC5"/>
    <w:rsid w:val="00B52D44"/>
    <w:rsid w:val="00B53F93"/>
    <w:rsid w:val="00B5446B"/>
    <w:rsid w:val="00B549D9"/>
    <w:rsid w:val="00B54D80"/>
    <w:rsid w:val="00B5545A"/>
    <w:rsid w:val="00B55537"/>
    <w:rsid w:val="00B5569F"/>
    <w:rsid w:val="00B55D43"/>
    <w:rsid w:val="00B55D5E"/>
    <w:rsid w:val="00B5685D"/>
    <w:rsid w:val="00B56A99"/>
    <w:rsid w:val="00B56C2A"/>
    <w:rsid w:val="00B56F64"/>
    <w:rsid w:val="00B60093"/>
    <w:rsid w:val="00B60381"/>
    <w:rsid w:val="00B616D8"/>
    <w:rsid w:val="00B61774"/>
    <w:rsid w:val="00B61A27"/>
    <w:rsid w:val="00B61B8C"/>
    <w:rsid w:val="00B61BCD"/>
    <w:rsid w:val="00B61C75"/>
    <w:rsid w:val="00B632AF"/>
    <w:rsid w:val="00B63882"/>
    <w:rsid w:val="00B63E90"/>
    <w:rsid w:val="00B64908"/>
    <w:rsid w:val="00B64CA9"/>
    <w:rsid w:val="00B656F2"/>
    <w:rsid w:val="00B65BD1"/>
    <w:rsid w:val="00B6648E"/>
    <w:rsid w:val="00B66EA9"/>
    <w:rsid w:val="00B6771E"/>
    <w:rsid w:val="00B700ED"/>
    <w:rsid w:val="00B7275F"/>
    <w:rsid w:val="00B72D5D"/>
    <w:rsid w:val="00B73E73"/>
    <w:rsid w:val="00B73F68"/>
    <w:rsid w:val="00B74834"/>
    <w:rsid w:val="00B749B2"/>
    <w:rsid w:val="00B74CD1"/>
    <w:rsid w:val="00B755B8"/>
    <w:rsid w:val="00B75754"/>
    <w:rsid w:val="00B75A80"/>
    <w:rsid w:val="00B7655D"/>
    <w:rsid w:val="00B76F3E"/>
    <w:rsid w:val="00B777D2"/>
    <w:rsid w:val="00B77F69"/>
    <w:rsid w:val="00B80C18"/>
    <w:rsid w:val="00B8226B"/>
    <w:rsid w:val="00B83158"/>
    <w:rsid w:val="00B847F3"/>
    <w:rsid w:val="00B849EE"/>
    <w:rsid w:val="00B861EE"/>
    <w:rsid w:val="00B864EA"/>
    <w:rsid w:val="00B8783E"/>
    <w:rsid w:val="00B87935"/>
    <w:rsid w:val="00B8799C"/>
    <w:rsid w:val="00B90BE6"/>
    <w:rsid w:val="00B914ED"/>
    <w:rsid w:val="00B9246D"/>
    <w:rsid w:val="00B92542"/>
    <w:rsid w:val="00B92C8E"/>
    <w:rsid w:val="00B935DA"/>
    <w:rsid w:val="00B9384C"/>
    <w:rsid w:val="00B9438D"/>
    <w:rsid w:val="00B94C35"/>
    <w:rsid w:val="00B9542D"/>
    <w:rsid w:val="00B961BC"/>
    <w:rsid w:val="00B963D9"/>
    <w:rsid w:val="00B96B7B"/>
    <w:rsid w:val="00B96C8A"/>
    <w:rsid w:val="00B976A6"/>
    <w:rsid w:val="00BA020E"/>
    <w:rsid w:val="00BA07B5"/>
    <w:rsid w:val="00BA1DCF"/>
    <w:rsid w:val="00BA2053"/>
    <w:rsid w:val="00BA2420"/>
    <w:rsid w:val="00BA257E"/>
    <w:rsid w:val="00BA28E1"/>
    <w:rsid w:val="00BA2C26"/>
    <w:rsid w:val="00BA2F2C"/>
    <w:rsid w:val="00BA3CA2"/>
    <w:rsid w:val="00BA48D1"/>
    <w:rsid w:val="00BA4E0B"/>
    <w:rsid w:val="00BA562A"/>
    <w:rsid w:val="00BA56F3"/>
    <w:rsid w:val="00BA59D3"/>
    <w:rsid w:val="00BA5AEE"/>
    <w:rsid w:val="00BA607F"/>
    <w:rsid w:val="00BA7607"/>
    <w:rsid w:val="00BA7EC7"/>
    <w:rsid w:val="00BB003B"/>
    <w:rsid w:val="00BB02D5"/>
    <w:rsid w:val="00BB07D8"/>
    <w:rsid w:val="00BB10C7"/>
    <w:rsid w:val="00BB21A6"/>
    <w:rsid w:val="00BB21A8"/>
    <w:rsid w:val="00BB2671"/>
    <w:rsid w:val="00BB290C"/>
    <w:rsid w:val="00BB2BB8"/>
    <w:rsid w:val="00BB346C"/>
    <w:rsid w:val="00BB35DC"/>
    <w:rsid w:val="00BB3835"/>
    <w:rsid w:val="00BB38AC"/>
    <w:rsid w:val="00BB4257"/>
    <w:rsid w:val="00BB43F7"/>
    <w:rsid w:val="00BB55C3"/>
    <w:rsid w:val="00BB6023"/>
    <w:rsid w:val="00BB6991"/>
    <w:rsid w:val="00BB6C9A"/>
    <w:rsid w:val="00BB74FB"/>
    <w:rsid w:val="00BB7A95"/>
    <w:rsid w:val="00BC011D"/>
    <w:rsid w:val="00BC01A0"/>
    <w:rsid w:val="00BC0A93"/>
    <w:rsid w:val="00BC2007"/>
    <w:rsid w:val="00BC240D"/>
    <w:rsid w:val="00BC27D4"/>
    <w:rsid w:val="00BC3919"/>
    <w:rsid w:val="00BC3983"/>
    <w:rsid w:val="00BC4FAA"/>
    <w:rsid w:val="00BC5430"/>
    <w:rsid w:val="00BC60EE"/>
    <w:rsid w:val="00BC6FB9"/>
    <w:rsid w:val="00BD0485"/>
    <w:rsid w:val="00BD09C5"/>
    <w:rsid w:val="00BD0DCF"/>
    <w:rsid w:val="00BD1842"/>
    <w:rsid w:val="00BD1C63"/>
    <w:rsid w:val="00BD272A"/>
    <w:rsid w:val="00BD2D12"/>
    <w:rsid w:val="00BD34EB"/>
    <w:rsid w:val="00BD4AEF"/>
    <w:rsid w:val="00BD4D6E"/>
    <w:rsid w:val="00BD5F51"/>
    <w:rsid w:val="00BD6D40"/>
    <w:rsid w:val="00BD72EC"/>
    <w:rsid w:val="00BD7B44"/>
    <w:rsid w:val="00BD7EFE"/>
    <w:rsid w:val="00BE0154"/>
    <w:rsid w:val="00BE0A0D"/>
    <w:rsid w:val="00BE0A70"/>
    <w:rsid w:val="00BE2980"/>
    <w:rsid w:val="00BE29C2"/>
    <w:rsid w:val="00BE3A9D"/>
    <w:rsid w:val="00BE3F17"/>
    <w:rsid w:val="00BE45F5"/>
    <w:rsid w:val="00BE4ABB"/>
    <w:rsid w:val="00BE52F8"/>
    <w:rsid w:val="00BE58B4"/>
    <w:rsid w:val="00BE67AA"/>
    <w:rsid w:val="00BE68F7"/>
    <w:rsid w:val="00BE6AFC"/>
    <w:rsid w:val="00BE6EF8"/>
    <w:rsid w:val="00BE7231"/>
    <w:rsid w:val="00BE7382"/>
    <w:rsid w:val="00BF0520"/>
    <w:rsid w:val="00BF0957"/>
    <w:rsid w:val="00BF0C74"/>
    <w:rsid w:val="00BF1D29"/>
    <w:rsid w:val="00BF203A"/>
    <w:rsid w:val="00BF2151"/>
    <w:rsid w:val="00BF21E5"/>
    <w:rsid w:val="00BF2380"/>
    <w:rsid w:val="00BF282E"/>
    <w:rsid w:val="00BF2E62"/>
    <w:rsid w:val="00BF332B"/>
    <w:rsid w:val="00BF3474"/>
    <w:rsid w:val="00BF363F"/>
    <w:rsid w:val="00BF4424"/>
    <w:rsid w:val="00BF4C8D"/>
    <w:rsid w:val="00BF5328"/>
    <w:rsid w:val="00BF5A53"/>
    <w:rsid w:val="00BF5C8C"/>
    <w:rsid w:val="00BF60DD"/>
    <w:rsid w:val="00BF63A1"/>
    <w:rsid w:val="00BF6E29"/>
    <w:rsid w:val="00BF72E8"/>
    <w:rsid w:val="00BF767B"/>
    <w:rsid w:val="00BF7A24"/>
    <w:rsid w:val="00BF7F72"/>
    <w:rsid w:val="00C00510"/>
    <w:rsid w:val="00C00706"/>
    <w:rsid w:val="00C00EE5"/>
    <w:rsid w:val="00C00F49"/>
    <w:rsid w:val="00C02376"/>
    <w:rsid w:val="00C02990"/>
    <w:rsid w:val="00C02A41"/>
    <w:rsid w:val="00C02E96"/>
    <w:rsid w:val="00C0302A"/>
    <w:rsid w:val="00C03375"/>
    <w:rsid w:val="00C03428"/>
    <w:rsid w:val="00C03E47"/>
    <w:rsid w:val="00C04771"/>
    <w:rsid w:val="00C04B4D"/>
    <w:rsid w:val="00C04E49"/>
    <w:rsid w:val="00C05048"/>
    <w:rsid w:val="00C05D3C"/>
    <w:rsid w:val="00C06556"/>
    <w:rsid w:val="00C06B42"/>
    <w:rsid w:val="00C073B6"/>
    <w:rsid w:val="00C100D5"/>
    <w:rsid w:val="00C102CE"/>
    <w:rsid w:val="00C10624"/>
    <w:rsid w:val="00C10699"/>
    <w:rsid w:val="00C10BFC"/>
    <w:rsid w:val="00C110E8"/>
    <w:rsid w:val="00C11730"/>
    <w:rsid w:val="00C11B3A"/>
    <w:rsid w:val="00C11C40"/>
    <w:rsid w:val="00C1228C"/>
    <w:rsid w:val="00C12974"/>
    <w:rsid w:val="00C13814"/>
    <w:rsid w:val="00C14858"/>
    <w:rsid w:val="00C149D9"/>
    <w:rsid w:val="00C14F1F"/>
    <w:rsid w:val="00C14F3C"/>
    <w:rsid w:val="00C151FF"/>
    <w:rsid w:val="00C1533C"/>
    <w:rsid w:val="00C153A3"/>
    <w:rsid w:val="00C161E9"/>
    <w:rsid w:val="00C16490"/>
    <w:rsid w:val="00C16D15"/>
    <w:rsid w:val="00C17CB4"/>
    <w:rsid w:val="00C209CC"/>
    <w:rsid w:val="00C20C3A"/>
    <w:rsid w:val="00C20D9A"/>
    <w:rsid w:val="00C20EC7"/>
    <w:rsid w:val="00C21397"/>
    <w:rsid w:val="00C22155"/>
    <w:rsid w:val="00C22938"/>
    <w:rsid w:val="00C22A39"/>
    <w:rsid w:val="00C230CB"/>
    <w:rsid w:val="00C235AD"/>
    <w:rsid w:val="00C244A9"/>
    <w:rsid w:val="00C2466F"/>
    <w:rsid w:val="00C24E90"/>
    <w:rsid w:val="00C24F5E"/>
    <w:rsid w:val="00C25564"/>
    <w:rsid w:val="00C25A0B"/>
    <w:rsid w:val="00C26194"/>
    <w:rsid w:val="00C26286"/>
    <w:rsid w:val="00C2756D"/>
    <w:rsid w:val="00C2766B"/>
    <w:rsid w:val="00C300C0"/>
    <w:rsid w:val="00C305EB"/>
    <w:rsid w:val="00C30AB9"/>
    <w:rsid w:val="00C3171A"/>
    <w:rsid w:val="00C31F15"/>
    <w:rsid w:val="00C32653"/>
    <w:rsid w:val="00C329D9"/>
    <w:rsid w:val="00C32FEA"/>
    <w:rsid w:val="00C34128"/>
    <w:rsid w:val="00C34D55"/>
    <w:rsid w:val="00C34E3A"/>
    <w:rsid w:val="00C35909"/>
    <w:rsid w:val="00C35C53"/>
    <w:rsid w:val="00C3618E"/>
    <w:rsid w:val="00C361A1"/>
    <w:rsid w:val="00C36D9D"/>
    <w:rsid w:val="00C40425"/>
    <w:rsid w:val="00C41159"/>
    <w:rsid w:val="00C417DB"/>
    <w:rsid w:val="00C41E13"/>
    <w:rsid w:val="00C42856"/>
    <w:rsid w:val="00C432EB"/>
    <w:rsid w:val="00C435C6"/>
    <w:rsid w:val="00C43940"/>
    <w:rsid w:val="00C43997"/>
    <w:rsid w:val="00C43C6A"/>
    <w:rsid w:val="00C44668"/>
    <w:rsid w:val="00C44E95"/>
    <w:rsid w:val="00C44F46"/>
    <w:rsid w:val="00C45502"/>
    <w:rsid w:val="00C4597D"/>
    <w:rsid w:val="00C45F80"/>
    <w:rsid w:val="00C460AA"/>
    <w:rsid w:val="00C468B5"/>
    <w:rsid w:val="00C47044"/>
    <w:rsid w:val="00C47163"/>
    <w:rsid w:val="00C47197"/>
    <w:rsid w:val="00C47D63"/>
    <w:rsid w:val="00C50595"/>
    <w:rsid w:val="00C50916"/>
    <w:rsid w:val="00C50E72"/>
    <w:rsid w:val="00C51881"/>
    <w:rsid w:val="00C51FE8"/>
    <w:rsid w:val="00C52293"/>
    <w:rsid w:val="00C530E4"/>
    <w:rsid w:val="00C533FA"/>
    <w:rsid w:val="00C540C1"/>
    <w:rsid w:val="00C5459B"/>
    <w:rsid w:val="00C54B28"/>
    <w:rsid w:val="00C556DC"/>
    <w:rsid w:val="00C55A43"/>
    <w:rsid w:val="00C56830"/>
    <w:rsid w:val="00C56885"/>
    <w:rsid w:val="00C56B8A"/>
    <w:rsid w:val="00C56E65"/>
    <w:rsid w:val="00C604A1"/>
    <w:rsid w:val="00C6260F"/>
    <w:rsid w:val="00C62B2D"/>
    <w:rsid w:val="00C63C1C"/>
    <w:rsid w:val="00C642D8"/>
    <w:rsid w:val="00C6445E"/>
    <w:rsid w:val="00C645E2"/>
    <w:rsid w:val="00C64B63"/>
    <w:rsid w:val="00C655A1"/>
    <w:rsid w:val="00C6593B"/>
    <w:rsid w:val="00C662A5"/>
    <w:rsid w:val="00C66589"/>
    <w:rsid w:val="00C67991"/>
    <w:rsid w:val="00C67F4B"/>
    <w:rsid w:val="00C70608"/>
    <w:rsid w:val="00C7066E"/>
    <w:rsid w:val="00C7080F"/>
    <w:rsid w:val="00C70FF2"/>
    <w:rsid w:val="00C7129D"/>
    <w:rsid w:val="00C7139E"/>
    <w:rsid w:val="00C71688"/>
    <w:rsid w:val="00C718A7"/>
    <w:rsid w:val="00C72C9F"/>
    <w:rsid w:val="00C72D99"/>
    <w:rsid w:val="00C72E8A"/>
    <w:rsid w:val="00C73ADA"/>
    <w:rsid w:val="00C74172"/>
    <w:rsid w:val="00C74404"/>
    <w:rsid w:val="00C74FB4"/>
    <w:rsid w:val="00C75022"/>
    <w:rsid w:val="00C75990"/>
    <w:rsid w:val="00C76301"/>
    <w:rsid w:val="00C778F0"/>
    <w:rsid w:val="00C77FC2"/>
    <w:rsid w:val="00C80227"/>
    <w:rsid w:val="00C8032E"/>
    <w:rsid w:val="00C8049E"/>
    <w:rsid w:val="00C82449"/>
    <w:rsid w:val="00C82D02"/>
    <w:rsid w:val="00C82F5C"/>
    <w:rsid w:val="00C830CF"/>
    <w:rsid w:val="00C83A62"/>
    <w:rsid w:val="00C83B98"/>
    <w:rsid w:val="00C844EE"/>
    <w:rsid w:val="00C84FC4"/>
    <w:rsid w:val="00C85CB3"/>
    <w:rsid w:val="00C868D0"/>
    <w:rsid w:val="00C86EDC"/>
    <w:rsid w:val="00C873CE"/>
    <w:rsid w:val="00C87C22"/>
    <w:rsid w:val="00C87D1A"/>
    <w:rsid w:val="00C918D4"/>
    <w:rsid w:val="00C91ED8"/>
    <w:rsid w:val="00C922EF"/>
    <w:rsid w:val="00C93E9E"/>
    <w:rsid w:val="00C93FC6"/>
    <w:rsid w:val="00C961E4"/>
    <w:rsid w:val="00C96CDA"/>
    <w:rsid w:val="00C96F20"/>
    <w:rsid w:val="00C97394"/>
    <w:rsid w:val="00C97656"/>
    <w:rsid w:val="00C97D97"/>
    <w:rsid w:val="00C97F05"/>
    <w:rsid w:val="00CA0381"/>
    <w:rsid w:val="00CA061F"/>
    <w:rsid w:val="00CA0BB7"/>
    <w:rsid w:val="00CA0BC4"/>
    <w:rsid w:val="00CA0C7B"/>
    <w:rsid w:val="00CA16C8"/>
    <w:rsid w:val="00CA3D4A"/>
    <w:rsid w:val="00CA4205"/>
    <w:rsid w:val="00CA7F62"/>
    <w:rsid w:val="00CB0CE0"/>
    <w:rsid w:val="00CB1148"/>
    <w:rsid w:val="00CB256F"/>
    <w:rsid w:val="00CB2A51"/>
    <w:rsid w:val="00CB3E12"/>
    <w:rsid w:val="00CB45EB"/>
    <w:rsid w:val="00CB4980"/>
    <w:rsid w:val="00CB4CF0"/>
    <w:rsid w:val="00CB50E1"/>
    <w:rsid w:val="00CB54AB"/>
    <w:rsid w:val="00CB648F"/>
    <w:rsid w:val="00CB64DC"/>
    <w:rsid w:val="00CB7421"/>
    <w:rsid w:val="00CB7CF7"/>
    <w:rsid w:val="00CB7D98"/>
    <w:rsid w:val="00CC08C7"/>
    <w:rsid w:val="00CC14E1"/>
    <w:rsid w:val="00CC242E"/>
    <w:rsid w:val="00CC28DD"/>
    <w:rsid w:val="00CC2D78"/>
    <w:rsid w:val="00CC30B2"/>
    <w:rsid w:val="00CC3317"/>
    <w:rsid w:val="00CC340A"/>
    <w:rsid w:val="00CC35FB"/>
    <w:rsid w:val="00CC372F"/>
    <w:rsid w:val="00CC3751"/>
    <w:rsid w:val="00CC4354"/>
    <w:rsid w:val="00CC535A"/>
    <w:rsid w:val="00CC5CEB"/>
    <w:rsid w:val="00CC604D"/>
    <w:rsid w:val="00CC604F"/>
    <w:rsid w:val="00CC627B"/>
    <w:rsid w:val="00CC67C2"/>
    <w:rsid w:val="00CC78D3"/>
    <w:rsid w:val="00CD24BF"/>
    <w:rsid w:val="00CD25F7"/>
    <w:rsid w:val="00CD30BA"/>
    <w:rsid w:val="00CD3CA2"/>
    <w:rsid w:val="00CD3D15"/>
    <w:rsid w:val="00CD52C6"/>
    <w:rsid w:val="00CD545C"/>
    <w:rsid w:val="00CD5886"/>
    <w:rsid w:val="00CD7C09"/>
    <w:rsid w:val="00CD7EFF"/>
    <w:rsid w:val="00CE074F"/>
    <w:rsid w:val="00CE09E3"/>
    <w:rsid w:val="00CE0B5C"/>
    <w:rsid w:val="00CE0FAB"/>
    <w:rsid w:val="00CE10DB"/>
    <w:rsid w:val="00CE1A8C"/>
    <w:rsid w:val="00CE1F9A"/>
    <w:rsid w:val="00CE25D7"/>
    <w:rsid w:val="00CE38B6"/>
    <w:rsid w:val="00CE420A"/>
    <w:rsid w:val="00CE44F9"/>
    <w:rsid w:val="00CE4E3C"/>
    <w:rsid w:val="00CE5433"/>
    <w:rsid w:val="00CE5BC8"/>
    <w:rsid w:val="00CE5C6C"/>
    <w:rsid w:val="00CE680C"/>
    <w:rsid w:val="00CE6C0B"/>
    <w:rsid w:val="00CE7377"/>
    <w:rsid w:val="00CF00A2"/>
    <w:rsid w:val="00CF0340"/>
    <w:rsid w:val="00CF0B35"/>
    <w:rsid w:val="00CF1957"/>
    <w:rsid w:val="00CF2CD0"/>
    <w:rsid w:val="00CF32C4"/>
    <w:rsid w:val="00CF341D"/>
    <w:rsid w:val="00CF3AB5"/>
    <w:rsid w:val="00CF43FB"/>
    <w:rsid w:val="00CF472F"/>
    <w:rsid w:val="00CF4786"/>
    <w:rsid w:val="00CF4827"/>
    <w:rsid w:val="00CF4938"/>
    <w:rsid w:val="00CF4AF4"/>
    <w:rsid w:val="00CF537D"/>
    <w:rsid w:val="00CF5B3F"/>
    <w:rsid w:val="00CF5D56"/>
    <w:rsid w:val="00CF5EED"/>
    <w:rsid w:val="00CF5F58"/>
    <w:rsid w:val="00CF6217"/>
    <w:rsid w:val="00CF6309"/>
    <w:rsid w:val="00CF66CE"/>
    <w:rsid w:val="00CF6711"/>
    <w:rsid w:val="00CF784B"/>
    <w:rsid w:val="00CF78ED"/>
    <w:rsid w:val="00CF7932"/>
    <w:rsid w:val="00D0033A"/>
    <w:rsid w:val="00D00945"/>
    <w:rsid w:val="00D01B94"/>
    <w:rsid w:val="00D02187"/>
    <w:rsid w:val="00D02454"/>
    <w:rsid w:val="00D034B3"/>
    <w:rsid w:val="00D03EA8"/>
    <w:rsid w:val="00D042B3"/>
    <w:rsid w:val="00D042E3"/>
    <w:rsid w:val="00D043CB"/>
    <w:rsid w:val="00D055D8"/>
    <w:rsid w:val="00D06C1C"/>
    <w:rsid w:val="00D06D66"/>
    <w:rsid w:val="00D06DF7"/>
    <w:rsid w:val="00D07CEF"/>
    <w:rsid w:val="00D100CD"/>
    <w:rsid w:val="00D10175"/>
    <w:rsid w:val="00D10CD7"/>
    <w:rsid w:val="00D10DC0"/>
    <w:rsid w:val="00D11263"/>
    <w:rsid w:val="00D11565"/>
    <w:rsid w:val="00D11688"/>
    <w:rsid w:val="00D11924"/>
    <w:rsid w:val="00D12156"/>
    <w:rsid w:val="00D12412"/>
    <w:rsid w:val="00D12574"/>
    <w:rsid w:val="00D12C97"/>
    <w:rsid w:val="00D1423E"/>
    <w:rsid w:val="00D14541"/>
    <w:rsid w:val="00D14CDD"/>
    <w:rsid w:val="00D15722"/>
    <w:rsid w:val="00D16ADF"/>
    <w:rsid w:val="00D16EED"/>
    <w:rsid w:val="00D174F1"/>
    <w:rsid w:val="00D17C49"/>
    <w:rsid w:val="00D200EC"/>
    <w:rsid w:val="00D202A2"/>
    <w:rsid w:val="00D21B7F"/>
    <w:rsid w:val="00D21F3B"/>
    <w:rsid w:val="00D23B7F"/>
    <w:rsid w:val="00D23EA7"/>
    <w:rsid w:val="00D2401F"/>
    <w:rsid w:val="00D2408C"/>
    <w:rsid w:val="00D24D48"/>
    <w:rsid w:val="00D251B8"/>
    <w:rsid w:val="00D26192"/>
    <w:rsid w:val="00D26D5C"/>
    <w:rsid w:val="00D26DB2"/>
    <w:rsid w:val="00D3011A"/>
    <w:rsid w:val="00D305E6"/>
    <w:rsid w:val="00D30EEA"/>
    <w:rsid w:val="00D310DA"/>
    <w:rsid w:val="00D3388D"/>
    <w:rsid w:val="00D33A5D"/>
    <w:rsid w:val="00D33BBF"/>
    <w:rsid w:val="00D33C5F"/>
    <w:rsid w:val="00D33CD8"/>
    <w:rsid w:val="00D34AB9"/>
    <w:rsid w:val="00D352FC"/>
    <w:rsid w:val="00D36FDA"/>
    <w:rsid w:val="00D37541"/>
    <w:rsid w:val="00D400AE"/>
    <w:rsid w:val="00D40DC5"/>
    <w:rsid w:val="00D412BA"/>
    <w:rsid w:val="00D4200C"/>
    <w:rsid w:val="00D426C1"/>
    <w:rsid w:val="00D42AE8"/>
    <w:rsid w:val="00D43224"/>
    <w:rsid w:val="00D43325"/>
    <w:rsid w:val="00D43551"/>
    <w:rsid w:val="00D43774"/>
    <w:rsid w:val="00D4392E"/>
    <w:rsid w:val="00D43A92"/>
    <w:rsid w:val="00D4417A"/>
    <w:rsid w:val="00D4479D"/>
    <w:rsid w:val="00D45A11"/>
    <w:rsid w:val="00D46EA3"/>
    <w:rsid w:val="00D46FA7"/>
    <w:rsid w:val="00D4725B"/>
    <w:rsid w:val="00D474D8"/>
    <w:rsid w:val="00D5032A"/>
    <w:rsid w:val="00D51DCB"/>
    <w:rsid w:val="00D52053"/>
    <w:rsid w:val="00D52969"/>
    <w:rsid w:val="00D53986"/>
    <w:rsid w:val="00D53E16"/>
    <w:rsid w:val="00D543EE"/>
    <w:rsid w:val="00D55065"/>
    <w:rsid w:val="00D5512F"/>
    <w:rsid w:val="00D5597D"/>
    <w:rsid w:val="00D55E48"/>
    <w:rsid w:val="00D564EA"/>
    <w:rsid w:val="00D56B11"/>
    <w:rsid w:val="00D576F2"/>
    <w:rsid w:val="00D57C57"/>
    <w:rsid w:val="00D57EA0"/>
    <w:rsid w:val="00D60873"/>
    <w:rsid w:val="00D60AB0"/>
    <w:rsid w:val="00D60E41"/>
    <w:rsid w:val="00D60FAD"/>
    <w:rsid w:val="00D614B1"/>
    <w:rsid w:val="00D616E2"/>
    <w:rsid w:val="00D61938"/>
    <w:rsid w:val="00D61ED1"/>
    <w:rsid w:val="00D623A2"/>
    <w:rsid w:val="00D62413"/>
    <w:rsid w:val="00D632AD"/>
    <w:rsid w:val="00D63D9E"/>
    <w:rsid w:val="00D64E74"/>
    <w:rsid w:val="00D65440"/>
    <w:rsid w:val="00D6600A"/>
    <w:rsid w:val="00D663CA"/>
    <w:rsid w:val="00D66C31"/>
    <w:rsid w:val="00D677D7"/>
    <w:rsid w:val="00D67BC0"/>
    <w:rsid w:val="00D67C06"/>
    <w:rsid w:val="00D70092"/>
    <w:rsid w:val="00D70200"/>
    <w:rsid w:val="00D71561"/>
    <w:rsid w:val="00D715B6"/>
    <w:rsid w:val="00D717DB"/>
    <w:rsid w:val="00D71B76"/>
    <w:rsid w:val="00D72040"/>
    <w:rsid w:val="00D735F5"/>
    <w:rsid w:val="00D7410D"/>
    <w:rsid w:val="00D746E9"/>
    <w:rsid w:val="00D74787"/>
    <w:rsid w:val="00D74AA1"/>
    <w:rsid w:val="00D76481"/>
    <w:rsid w:val="00D766AB"/>
    <w:rsid w:val="00D76FDC"/>
    <w:rsid w:val="00D77240"/>
    <w:rsid w:val="00D7760B"/>
    <w:rsid w:val="00D778CB"/>
    <w:rsid w:val="00D77F89"/>
    <w:rsid w:val="00D80344"/>
    <w:rsid w:val="00D80C33"/>
    <w:rsid w:val="00D80FC9"/>
    <w:rsid w:val="00D816CD"/>
    <w:rsid w:val="00D81D99"/>
    <w:rsid w:val="00D81E67"/>
    <w:rsid w:val="00D829E1"/>
    <w:rsid w:val="00D82F3E"/>
    <w:rsid w:val="00D83B08"/>
    <w:rsid w:val="00D83DE3"/>
    <w:rsid w:val="00D8430F"/>
    <w:rsid w:val="00D843EA"/>
    <w:rsid w:val="00D84873"/>
    <w:rsid w:val="00D85A7B"/>
    <w:rsid w:val="00D86087"/>
    <w:rsid w:val="00D872F4"/>
    <w:rsid w:val="00D87DEF"/>
    <w:rsid w:val="00D9037B"/>
    <w:rsid w:val="00D90411"/>
    <w:rsid w:val="00D9092C"/>
    <w:rsid w:val="00D90BD7"/>
    <w:rsid w:val="00D915A8"/>
    <w:rsid w:val="00D91876"/>
    <w:rsid w:val="00D91A15"/>
    <w:rsid w:val="00D91C64"/>
    <w:rsid w:val="00D92A08"/>
    <w:rsid w:val="00D93476"/>
    <w:rsid w:val="00D9356E"/>
    <w:rsid w:val="00D93D4B"/>
    <w:rsid w:val="00D93F8F"/>
    <w:rsid w:val="00D9469D"/>
    <w:rsid w:val="00D9494C"/>
    <w:rsid w:val="00D95B81"/>
    <w:rsid w:val="00D95D98"/>
    <w:rsid w:val="00D96212"/>
    <w:rsid w:val="00D963AE"/>
    <w:rsid w:val="00D97A24"/>
    <w:rsid w:val="00D97ABD"/>
    <w:rsid w:val="00D97E52"/>
    <w:rsid w:val="00DA09D9"/>
    <w:rsid w:val="00DA1261"/>
    <w:rsid w:val="00DA137E"/>
    <w:rsid w:val="00DA1A12"/>
    <w:rsid w:val="00DA2D36"/>
    <w:rsid w:val="00DA3180"/>
    <w:rsid w:val="00DA4052"/>
    <w:rsid w:val="00DA4F17"/>
    <w:rsid w:val="00DA5124"/>
    <w:rsid w:val="00DA547C"/>
    <w:rsid w:val="00DA54E2"/>
    <w:rsid w:val="00DA5A7E"/>
    <w:rsid w:val="00DA5AE8"/>
    <w:rsid w:val="00DA5C8B"/>
    <w:rsid w:val="00DA5CCD"/>
    <w:rsid w:val="00DA6E21"/>
    <w:rsid w:val="00DA7012"/>
    <w:rsid w:val="00DB0567"/>
    <w:rsid w:val="00DB125F"/>
    <w:rsid w:val="00DB1684"/>
    <w:rsid w:val="00DB18D6"/>
    <w:rsid w:val="00DB216F"/>
    <w:rsid w:val="00DB2D4B"/>
    <w:rsid w:val="00DB3DC3"/>
    <w:rsid w:val="00DB499A"/>
    <w:rsid w:val="00DB5428"/>
    <w:rsid w:val="00DB5F5F"/>
    <w:rsid w:val="00DB66A0"/>
    <w:rsid w:val="00DB73EE"/>
    <w:rsid w:val="00DB7BE4"/>
    <w:rsid w:val="00DC08F4"/>
    <w:rsid w:val="00DC0E94"/>
    <w:rsid w:val="00DC14EA"/>
    <w:rsid w:val="00DC18BF"/>
    <w:rsid w:val="00DC288A"/>
    <w:rsid w:val="00DC3774"/>
    <w:rsid w:val="00DC44F5"/>
    <w:rsid w:val="00DC4ABB"/>
    <w:rsid w:val="00DC4B29"/>
    <w:rsid w:val="00DC5044"/>
    <w:rsid w:val="00DC52C4"/>
    <w:rsid w:val="00DC56C9"/>
    <w:rsid w:val="00DC573F"/>
    <w:rsid w:val="00DC5B1E"/>
    <w:rsid w:val="00DC5DB0"/>
    <w:rsid w:val="00DC6402"/>
    <w:rsid w:val="00DC6E3B"/>
    <w:rsid w:val="00DC6EF7"/>
    <w:rsid w:val="00DC76BB"/>
    <w:rsid w:val="00DC7CA3"/>
    <w:rsid w:val="00DD065C"/>
    <w:rsid w:val="00DD0C04"/>
    <w:rsid w:val="00DD0DAD"/>
    <w:rsid w:val="00DD132F"/>
    <w:rsid w:val="00DD17ED"/>
    <w:rsid w:val="00DD1D68"/>
    <w:rsid w:val="00DD26D9"/>
    <w:rsid w:val="00DD27F6"/>
    <w:rsid w:val="00DD3B8E"/>
    <w:rsid w:val="00DD3C80"/>
    <w:rsid w:val="00DD5787"/>
    <w:rsid w:val="00DD7010"/>
    <w:rsid w:val="00DD713E"/>
    <w:rsid w:val="00DD7262"/>
    <w:rsid w:val="00DD72C2"/>
    <w:rsid w:val="00DE0797"/>
    <w:rsid w:val="00DE1407"/>
    <w:rsid w:val="00DE1914"/>
    <w:rsid w:val="00DE1A6D"/>
    <w:rsid w:val="00DE225C"/>
    <w:rsid w:val="00DE321B"/>
    <w:rsid w:val="00DE43A0"/>
    <w:rsid w:val="00DE4958"/>
    <w:rsid w:val="00DE4DA8"/>
    <w:rsid w:val="00DE562C"/>
    <w:rsid w:val="00DE5E8F"/>
    <w:rsid w:val="00DE6BD2"/>
    <w:rsid w:val="00DE6E51"/>
    <w:rsid w:val="00DE73C0"/>
    <w:rsid w:val="00DE76CC"/>
    <w:rsid w:val="00DF00B2"/>
    <w:rsid w:val="00DF011E"/>
    <w:rsid w:val="00DF136B"/>
    <w:rsid w:val="00DF1459"/>
    <w:rsid w:val="00DF1EBC"/>
    <w:rsid w:val="00DF31A0"/>
    <w:rsid w:val="00DF31E7"/>
    <w:rsid w:val="00DF33BA"/>
    <w:rsid w:val="00DF3445"/>
    <w:rsid w:val="00DF35D0"/>
    <w:rsid w:val="00DF420E"/>
    <w:rsid w:val="00DF4385"/>
    <w:rsid w:val="00DF4676"/>
    <w:rsid w:val="00DF4BD1"/>
    <w:rsid w:val="00DF4FCD"/>
    <w:rsid w:val="00DF55C0"/>
    <w:rsid w:val="00DF6290"/>
    <w:rsid w:val="00DF668A"/>
    <w:rsid w:val="00DF7224"/>
    <w:rsid w:val="00DF7526"/>
    <w:rsid w:val="00E00347"/>
    <w:rsid w:val="00E00368"/>
    <w:rsid w:val="00E00864"/>
    <w:rsid w:val="00E014C5"/>
    <w:rsid w:val="00E015E3"/>
    <w:rsid w:val="00E019B1"/>
    <w:rsid w:val="00E01AF6"/>
    <w:rsid w:val="00E01D22"/>
    <w:rsid w:val="00E024D0"/>
    <w:rsid w:val="00E02AF9"/>
    <w:rsid w:val="00E02D7D"/>
    <w:rsid w:val="00E0460B"/>
    <w:rsid w:val="00E04C48"/>
    <w:rsid w:val="00E04F3A"/>
    <w:rsid w:val="00E06AEF"/>
    <w:rsid w:val="00E06C3D"/>
    <w:rsid w:val="00E0736E"/>
    <w:rsid w:val="00E07485"/>
    <w:rsid w:val="00E07AD7"/>
    <w:rsid w:val="00E102BE"/>
    <w:rsid w:val="00E11307"/>
    <w:rsid w:val="00E11FC4"/>
    <w:rsid w:val="00E13209"/>
    <w:rsid w:val="00E145BD"/>
    <w:rsid w:val="00E15195"/>
    <w:rsid w:val="00E1581E"/>
    <w:rsid w:val="00E15F42"/>
    <w:rsid w:val="00E1625D"/>
    <w:rsid w:val="00E16937"/>
    <w:rsid w:val="00E173C5"/>
    <w:rsid w:val="00E17443"/>
    <w:rsid w:val="00E201F1"/>
    <w:rsid w:val="00E2070A"/>
    <w:rsid w:val="00E20788"/>
    <w:rsid w:val="00E20CE0"/>
    <w:rsid w:val="00E210E6"/>
    <w:rsid w:val="00E21D2E"/>
    <w:rsid w:val="00E21D4B"/>
    <w:rsid w:val="00E21E60"/>
    <w:rsid w:val="00E2223E"/>
    <w:rsid w:val="00E22ABE"/>
    <w:rsid w:val="00E22C7B"/>
    <w:rsid w:val="00E23A27"/>
    <w:rsid w:val="00E23CFC"/>
    <w:rsid w:val="00E24A43"/>
    <w:rsid w:val="00E24B5B"/>
    <w:rsid w:val="00E24D93"/>
    <w:rsid w:val="00E25085"/>
    <w:rsid w:val="00E2539E"/>
    <w:rsid w:val="00E2574E"/>
    <w:rsid w:val="00E25BA3"/>
    <w:rsid w:val="00E269C9"/>
    <w:rsid w:val="00E26CE7"/>
    <w:rsid w:val="00E27067"/>
    <w:rsid w:val="00E2752A"/>
    <w:rsid w:val="00E278DB"/>
    <w:rsid w:val="00E27E91"/>
    <w:rsid w:val="00E3095C"/>
    <w:rsid w:val="00E3124B"/>
    <w:rsid w:val="00E312E4"/>
    <w:rsid w:val="00E31337"/>
    <w:rsid w:val="00E3186D"/>
    <w:rsid w:val="00E31A8E"/>
    <w:rsid w:val="00E31E67"/>
    <w:rsid w:val="00E32257"/>
    <w:rsid w:val="00E333E3"/>
    <w:rsid w:val="00E35721"/>
    <w:rsid w:val="00E3594F"/>
    <w:rsid w:val="00E377CA"/>
    <w:rsid w:val="00E4056C"/>
    <w:rsid w:val="00E40E23"/>
    <w:rsid w:val="00E41020"/>
    <w:rsid w:val="00E4209B"/>
    <w:rsid w:val="00E42B24"/>
    <w:rsid w:val="00E42D62"/>
    <w:rsid w:val="00E43304"/>
    <w:rsid w:val="00E43894"/>
    <w:rsid w:val="00E43B05"/>
    <w:rsid w:val="00E43B48"/>
    <w:rsid w:val="00E446CF"/>
    <w:rsid w:val="00E45201"/>
    <w:rsid w:val="00E46227"/>
    <w:rsid w:val="00E463CF"/>
    <w:rsid w:val="00E46A44"/>
    <w:rsid w:val="00E47505"/>
    <w:rsid w:val="00E506A6"/>
    <w:rsid w:val="00E50ADB"/>
    <w:rsid w:val="00E50D19"/>
    <w:rsid w:val="00E50E5F"/>
    <w:rsid w:val="00E51083"/>
    <w:rsid w:val="00E512DA"/>
    <w:rsid w:val="00E51DD7"/>
    <w:rsid w:val="00E527C6"/>
    <w:rsid w:val="00E52BC7"/>
    <w:rsid w:val="00E52F9B"/>
    <w:rsid w:val="00E5317D"/>
    <w:rsid w:val="00E536C5"/>
    <w:rsid w:val="00E538D4"/>
    <w:rsid w:val="00E546CC"/>
    <w:rsid w:val="00E54C16"/>
    <w:rsid w:val="00E54DA2"/>
    <w:rsid w:val="00E56406"/>
    <w:rsid w:val="00E57A30"/>
    <w:rsid w:val="00E61547"/>
    <w:rsid w:val="00E61CB4"/>
    <w:rsid w:val="00E61CCF"/>
    <w:rsid w:val="00E6222E"/>
    <w:rsid w:val="00E63325"/>
    <w:rsid w:val="00E63349"/>
    <w:rsid w:val="00E63AA9"/>
    <w:rsid w:val="00E63E2C"/>
    <w:rsid w:val="00E63E4A"/>
    <w:rsid w:val="00E6409D"/>
    <w:rsid w:val="00E64270"/>
    <w:rsid w:val="00E64B5D"/>
    <w:rsid w:val="00E65D92"/>
    <w:rsid w:val="00E66614"/>
    <w:rsid w:val="00E676C7"/>
    <w:rsid w:val="00E67AF6"/>
    <w:rsid w:val="00E701B5"/>
    <w:rsid w:val="00E707F4"/>
    <w:rsid w:val="00E71001"/>
    <w:rsid w:val="00E71142"/>
    <w:rsid w:val="00E711E4"/>
    <w:rsid w:val="00E711E7"/>
    <w:rsid w:val="00E718E6"/>
    <w:rsid w:val="00E7271D"/>
    <w:rsid w:val="00E73309"/>
    <w:rsid w:val="00E739C1"/>
    <w:rsid w:val="00E7446C"/>
    <w:rsid w:val="00E7487F"/>
    <w:rsid w:val="00E75B47"/>
    <w:rsid w:val="00E77385"/>
    <w:rsid w:val="00E801F9"/>
    <w:rsid w:val="00E80201"/>
    <w:rsid w:val="00E8087D"/>
    <w:rsid w:val="00E810F4"/>
    <w:rsid w:val="00E8169E"/>
    <w:rsid w:val="00E81837"/>
    <w:rsid w:val="00E81D2E"/>
    <w:rsid w:val="00E82ACE"/>
    <w:rsid w:val="00E82FCE"/>
    <w:rsid w:val="00E8325A"/>
    <w:rsid w:val="00E83F19"/>
    <w:rsid w:val="00E84001"/>
    <w:rsid w:val="00E849B8"/>
    <w:rsid w:val="00E84C5B"/>
    <w:rsid w:val="00E84F4C"/>
    <w:rsid w:val="00E859FA"/>
    <w:rsid w:val="00E85B6D"/>
    <w:rsid w:val="00E86512"/>
    <w:rsid w:val="00E874D5"/>
    <w:rsid w:val="00E90816"/>
    <w:rsid w:val="00E90835"/>
    <w:rsid w:val="00E93281"/>
    <w:rsid w:val="00E932F4"/>
    <w:rsid w:val="00E93336"/>
    <w:rsid w:val="00E93ACC"/>
    <w:rsid w:val="00E94108"/>
    <w:rsid w:val="00E94378"/>
    <w:rsid w:val="00E94826"/>
    <w:rsid w:val="00E9595F"/>
    <w:rsid w:val="00E95CE5"/>
    <w:rsid w:val="00E967A1"/>
    <w:rsid w:val="00E96B5D"/>
    <w:rsid w:val="00E97BA2"/>
    <w:rsid w:val="00E97C9E"/>
    <w:rsid w:val="00EA0366"/>
    <w:rsid w:val="00EA0C68"/>
    <w:rsid w:val="00EA0EE6"/>
    <w:rsid w:val="00EA1BCA"/>
    <w:rsid w:val="00EA38B1"/>
    <w:rsid w:val="00EA390D"/>
    <w:rsid w:val="00EA3D15"/>
    <w:rsid w:val="00EA4659"/>
    <w:rsid w:val="00EA4CC0"/>
    <w:rsid w:val="00EA557E"/>
    <w:rsid w:val="00EA57F9"/>
    <w:rsid w:val="00EA5F08"/>
    <w:rsid w:val="00EA63B0"/>
    <w:rsid w:val="00EA6549"/>
    <w:rsid w:val="00EA6619"/>
    <w:rsid w:val="00EA77E2"/>
    <w:rsid w:val="00EA79D6"/>
    <w:rsid w:val="00EB042D"/>
    <w:rsid w:val="00EB0442"/>
    <w:rsid w:val="00EB045A"/>
    <w:rsid w:val="00EB0BDA"/>
    <w:rsid w:val="00EB11B2"/>
    <w:rsid w:val="00EB2438"/>
    <w:rsid w:val="00EB2F43"/>
    <w:rsid w:val="00EB31C5"/>
    <w:rsid w:val="00EB32D4"/>
    <w:rsid w:val="00EB33E7"/>
    <w:rsid w:val="00EB4665"/>
    <w:rsid w:val="00EB502B"/>
    <w:rsid w:val="00EB616C"/>
    <w:rsid w:val="00EB6309"/>
    <w:rsid w:val="00EB63EA"/>
    <w:rsid w:val="00EB6B65"/>
    <w:rsid w:val="00EB6C54"/>
    <w:rsid w:val="00EB745E"/>
    <w:rsid w:val="00EB746B"/>
    <w:rsid w:val="00EB758F"/>
    <w:rsid w:val="00EB7885"/>
    <w:rsid w:val="00EB7AEF"/>
    <w:rsid w:val="00EC04D3"/>
    <w:rsid w:val="00EC07B2"/>
    <w:rsid w:val="00EC139F"/>
    <w:rsid w:val="00EC1B11"/>
    <w:rsid w:val="00EC2F7B"/>
    <w:rsid w:val="00EC3BC5"/>
    <w:rsid w:val="00EC3EDC"/>
    <w:rsid w:val="00EC4E74"/>
    <w:rsid w:val="00EC5A6E"/>
    <w:rsid w:val="00EC64F9"/>
    <w:rsid w:val="00EC722D"/>
    <w:rsid w:val="00EC72BB"/>
    <w:rsid w:val="00EC7747"/>
    <w:rsid w:val="00ED02AD"/>
    <w:rsid w:val="00ED0D73"/>
    <w:rsid w:val="00ED0D78"/>
    <w:rsid w:val="00ED120D"/>
    <w:rsid w:val="00ED1470"/>
    <w:rsid w:val="00ED4DEF"/>
    <w:rsid w:val="00ED50FE"/>
    <w:rsid w:val="00ED6508"/>
    <w:rsid w:val="00ED654D"/>
    <w:rsid w:val="00ED658B"/>
    <w:rsid w:val="00ED6B5E"/>
    <w:rsid w:val="00ED736F"/>
    <w:rsid w:val="00ED7768"/>
    <w:rsid w:val="00ED796D"/>
    <w:rsid w:val="00ED7CE9"/>
    <w:rsid w:val="00ED7E2B"/>
    <w:rsid w:val="00EE0D24"/>
    <w:rsid w:val="00EE186C"/>
    <w:rsid w:val="00EE1BCD"/>
    <w:rsid w:val="00EE249D"/>
    <w:rsid w:val="00EE2E52"/>
    <w:rsid w:val="00EE2EF3"/>
    <w:rsid w:val="00EE35C8"/>
    <w:rsid w:val="00EE385E"/>
    <w:rsid w:val="00EE430A"/>
    <w:rsid w:val="00EE437B"/>
    <w:rsid w:val="00EE441A"/>
    <w:rsid w:val="00EE6138"/>
    <w:rsid w:val="00EE6811"/>
    <w:rsid w:val="00EF02BE"/>
    <w:rsid w:val="00EF02BF"/>
    <w:rsid w:val="00EF12CB"/>
    <w:rsid w:val="00EF1869"/>
    <w:rsid w:val="00EF1A3B"/>
    <w:rsid w:val="00EF1BF3"/>
    <w:rsid w:val="00EF20CC"/>
    <w:rsid w:val="00EF2CAF"/>
    <w:rsid w:val="00EF3A53"/>
    <w:rsid w:val="00EF3CBF"/>
    <w:rsid w:val="00EF412D"/>
    <w:rsid w:val="00EF4CFA"/>
    <w:rsid w:val="00EF4ECA"/>
    <w:rsid w:val="00EF506B"/>
    <w:rsid w:val="00EF50F1"/>
    <w:rsid w:val="00EF5894"/>
    <w:rsid w:val="00EF58FD"/>
    <w:rsid w:val="00EF6CCF"/>
    <w:rsid w:val="00EF7099"/>
    <w:rsid w:val="00EF7512"/>
    <w:rsid w:val="00EF7E12"/>
    <w:rsid w:val="00F00BA1"/>
    <w:rsid w:val="00F00D82"/>
    <w:rsid w:val="00F013A2"/>
    <w:rsid w:val="00F013CE"/>
    <w:rsid w:val="00F0291B"/>
    <w:rsid w:val="00F0356B"/>
    <w:rsid w:val="00F03C25"/>
    <w:rsid w:val="00F05154"/>
    <w:rsid w:val="00F05CA0"/>
    <w:rsid w:val="00F064B9"/>
    <w:rsid w:val="00F06569"/>
    <w:rsid w:val="00F06CF2"/>
    <w:rsid w:val="00F06D21"/>
    <w:rsid w:val="00F0777E"/>
    <w:rsid w:val="00F07F93"/>
    <w:rsid w:val="00F106E0"/>
    <w:rsid w:val="00F10B08"/>
    <w:rsid w:val="00F1215D"/>
    <w:rsid w:val="00F12911"/>
    <w:rsid w:val="00F12CB1"/>
    <w:rsid w:val="00F13C19"/>
    <w:rsid w:val="00F1490B"/>
    <w:rsid w:val="00F1543E"/>
    <w:rsid w:val="00F1618F"/>
    <w:rsid w:val="00F16CD6"/>
    <w:rsid w:val="00F17093"/>
    <w:rsid w:val="00F20885"/>
    <w:rsid w:val="00F210EC"/>
    <w:rsid w:val="00F2178D"/>
    <w:rsid w:val="00F218CF"/>
    <w:rsid w:val="00F218E5"/>
    <w:rsid w:val="00F21A71"/>
    <w:rsid w:val="00F22869"/>
    <w:rsid w:val="00F22E97"/>
    <w:rsid w:val="00F23257"/>
    <w:rsid w:val="00F2475B"/>
    <w:rsid w:val="00F24CC5"/>
    <w:rsid w:val="00F24DEB"/>
    <w:rsid w:val="00F26497"/>
    <w:rsid w:val="00F271EC"/>
    <w:rsid w:val="00F27234"/>
    <w:rsid w:val="00F27254"/>
    <w:rsid w:val="00F273D5"/>
    <w:rsid w:val="00F30F14"/>
    <w:rsid w:val="00F31349"/>
    <w:rsid w:val="00F31DA2"/>
    <w:rsid w:val="00F31FA1"/>
    <w:rsid w:val="00F321EF"/>
    <w:rsid w:val="00F32214"/>
    <w:rsid w:val="00F32A37"/>
    <w:rsid w:val="00F32C51"/>
    <w:rsid w:val="00F334F3"/>
    <w:rsid w:val="00F33B31"/>
    <w:rsid w:val="00F33CB3"/>
    <w:rsid w:val="00F34CDC"/>
    <w:rsid w:val="00F3536E"/>
    <w:rsid w:val="00F35808"/>
    <w:rsid w:val="00F35B6A"/>
    <w:rsid w:val="00F365A6"/>
    <w:rsid w:val="00F36A44"/>
    <w:rsid w:val="00F37856"/>
    <w:rsid w:val="00F37B2A"/>
    <w:rsid w:val="00F37E14"/>
    <w:rsid w:val="00F40963"/>
    <w:rsid w:val="00F40F5C"/>
    <w:rsid w:val="00F411C6"/>
    <w:rsid w:val="00F412B2"/>
    <w:rsid w:val="00F4265B"/>
    <w:rsid w:val="00F437F2"/>
    <w:rsid w:val="00F4416D"/>
    <w:rsid w:val="00F4446E"/>
    <w:rsid w:val="00F44774"/>
    <w:rsid w:val="00F44D1D"/>
    <w:rsid w:val="00F45817"/>
    <w:rsid w:val="00F4632D"/>
    <w:rsid w:val="00F46D7C"/>
    <w:rsid w:val="00F473E2"/>
    <w:rsid w:val="00F475EE"/>
    <w:rsid w:val="00F47E75"/>
    <w:rsid w:val="00F506A3"/>
    <w:rsid w:val="00F50C25"/>
    <w:rsid w:val="00F511C2"/>
    <w:rsid w:val="00F51F20"/>
    <w:rsid w:val="00F52384"/>
    <w:rsid w:val="00F52990"/>
    <w:rsid w:val="00F53537"/>
    <w:rsid w:val="00F535F5"/>
    <w:rsid w:val="00F5382B"/>
    <w:rsid w:val="00F53E00"/>
    <w:rsid w:val="00F5454C"/>
    <w:rsid w:val="00F54599"/>
    <w:rsid w:val="00F54DA8"/>
    <w:rsid w:val="00F5556A"/>
    <w:rsid w:val="00F558B1"/>
    <w:rsid w:val="00F558B7"/>
    <w:rsid w:val="00F55C03"/>
    <w:rsid w:val="00F562BD"/>
    <w:rsid w:val="00F5690E"/>
    <w:rsid w:val="00F5692F"/>
    <w:rsid w:val="00F5694D"/>
    <w:rsid w:val="00F56BD6"/>
    <w:rsid w:val="00F57478"/>
    <w:rsid w:val="00F600EB"/>
    <w:rsid w:val="00F61217"/>
    <w:rsid w:val="00F612AE"/>
    <w:rsid w:val="00F6140F"/>
    <w:rsid w:val="00F61659"/>
    <w:rsid w:val="00F61EA9"/>
    <w:rsid w:val="00F62DF4"/>
    <w:rsid w:val="00F6437C"/>
    <w:rsid w:val="00F64CB5"/>
    <w:rsid w:val="00F65120"/>
    <w:rsid w:val="00F656D1"/>
    <w:rsid w:val="00F658DA"/>
    <w:rsid w:val="00F6595E"/>
    <w:rsid w:val="00F66540"/>
    <w:rsid w:val="00F66932"/>
    <w:rsid w:val="00F670F3"/>
    <w:rsid w:val="00F672DA"/>
    <w:rsid w:val="00F67BF1"/>
    <w:rsid w:val="00F70824"/>
    <w:rsid w:val="00F70B3D"/>
    <w:rsid w:val="00F70D86"/>
    <w:rsid w:val="00F712EE"/>
    <w:rsid w:val="00F72113"/>
    <w:rsid w:val="00F7422C"/>
    <w:rsid w:val="00F74948"/>
    <w:rsid w:val="00F77ABC"/>
    <w:rsid w:val="00F77C76"/>
    <w:rsid w:val="00F807C2"/>
    <w:rsid w:val="00F80BF5"/>
    <w:rsid w:val="00F80F1A"/>
    <w:rsid w:val="00F811CC"/>
    <w:rsid w:val="00F8155F"/>
    <w:rsid w:val="00F816D7"/>
    <w:rsid w:val="00F81BE7"/>
    <w:rsid w:val="00F82D1C"/>
    <w:rsid w:val="00F830CE"/>
    <w:rsid w:val="00F836CA"/>
    <w:rsid w:val="00F839CE"/>
    <w:rsid w:val="00F83EA5"/>
    <w:rsid w:val="00F8455A"/>
    <w:rsid w:val="00F84E24"/>
    <w:rsid w:val="00F8521D"/>
    <w:rsid w:val="00F855E3"/>
    <w:rsid w:val="00F8581F"/>
    <w:rsid w:val="00F85B73"/>
    <w:rsid w:val="00F8708C"/>
    <w:rsid w:val="00F870FB"/>
    <w:rsid w:val="00F90B40"/>
    <w:rsid w:val="00F90F40"/>
    <w:rsid w:val="00F91060"/>
    <w:rsid w:val="00F91503"/>
    <w:rsid w:val="00F916D6"/>
    <w:rsid w:val="00F9198F"/>
    <w:rsid w:val="00F91E57"/>
    <w:rsid w:val="00F926FC"/>
    <w:rsid w:val="00F928FE"/>
    <w:rsid w:val="00F93B1A"/>
    <w:rsid w:val="00F9456F"/>
    <w:rsid w:val="00F9457C"/>
    <w:rsid w:val="00F9459B"/>
    <w:rsid w:val="00F953D3"/>
    <w:rsid w:val="00F95800"/>
    <w:rsid w:val="00F9613F"/>
    <w:rsid w:val="00F96788"/>
    <w:rsid w:val="00F96B61"/>
    <w:rsid w:val="00F97113"/>
    <w:rsid w:val="00F972B5"/>
    <w:rsid w:val="00F978E0"/>
    <w:rsid w:val="00F97F97"/>
    <w:rsid w:val="00FA0D04"/>
    <w:rsid w:val="00FA14FC"/>
    <w:rsid w:val="00FA1A04"/>
    <w:rsid w:val="00FA1A87"/>
    <w:rsid w:val="00FA2102"/>
    <w:rsid w:val="00FA2658"/>
    <w:rsid w:val="00FA2DF5"/>
    <w:rsid w:val="00FA2E4B"/>
    <w:rsid w:val="00FA32EC"/>
    <w:rsid w:val="00FA38A2"/>
    <w:rsid w:val="00FA38F5"/>
    <w:rsid w:val="00FA3992"/>
    <w:rsid w:val="00FA3D43"/>
    <w:rsid w:val="00FA415D"/>
    <w:rsid w:val="00FA5630"/>
    <w:rsid w:val="00FA5D08"/>
    <w:rsid w:val="00FA6467"/>
    <w:rsid w:val="00FA6799"/>
    <w:rsid w:val="00FA6E98"/>
    <w:rsid w:val="00FA6EC1"/>
    <w:rsid w:val="00FA77CA"/>
    <w:rsid w:val="00FA7F28"/>
    <w:rsid w:val="00FB0135"/>
    <w:rsid w:val="00FB0618"/>
    <w:rsid w:val="00FB0A9B"/>
    <w:rsid w:val="00FB247D"/>
    <w:rsid w:val="00FB2B0E"/>
    <w:rsid w:val="00FB3127"/>
    <w:rsid w:val="00FB33A5"/>
    <w:rsid w:val="00FB38A9"/>
    <w:rsid w:val="00FB3B58"/>
    <w:rsid w:val="00FB5696"/>
    <w:rsid w:val="00FB594E"/>
    <w:rsid w:val="00FB7B43"/>
    <w:rsid w:val="00FC113C"/>
    <w:rsid w:val="00FC11A8"/>
    <w:rsid w:val="00FC14FE"/>
    <w:rsid w:val="00FC17E9"/>
    <w:rsid w:val="00FC199E"/>
    <w:rsid w:val="00FC1D1E"/>
    <w:rsid w:val="00FC1DA4"/>
    <w:rsid w:val="00FC2085"/>
    <w:rsid w:val="00FC2669"/>
    <w:rsid w:val="00FC2AD9"/>
    <w:rsid w:val="00FC36F5"/>
    <w:rsid w:val="00FC3E6C"/>
    <w:rsid w:val="00FC4CE1"/>
    <w:rsid w:val="00FC4DF7"/>
    <w:rsid w:val="00FC52F7"/>
    <w:rsid w:val="00FC570E"/>
    <w:rsid w:val="00FC75FB"/>
    <w:rsid w:val="00FC7F91"/>
    <w:rsid w:val="00FD0E7F"/>
    <w:rsid w:val="00FD117C"/>
    <w:rsid w:val="00FD248E"/>
    <w:rsid w:val="00FD251A"/>
    <w:rsid w:val="00FD272A"/>
    <w:rsid w:val="00FD43BD"/>
    <w:rsid w:val="00FD44D2"/>
    <w:rsid w:val="00FD4ED8"/>
    <w:rsid w:val="00FD5DD5"/>
    <w:rsid w:val="00FD670E"/>
    <w:rsid w:val="00FD68CA"/>
    <w:rsid w:val="00FD6C45"/>
    <w:rsid w:val="00FD75D7"/>
    <w:rsid w:val="00FE0D06"/>
    <w:rsid w:val="00FE1877"/>
    <w:rsid w:val="00FE228F"/>
    <w:rsid w:val="00FE2700"/>
    <w:rsid w:val="00FE283F"/>
    <w:rsid w:val="00FE3EFE"/>
    <w:rsid w:val="00FE3F53"/>
    <w:rsid w:val="00FE4FB6"/>
    <w:rsid w:val="00FE5190"/>
    <w:rsid w:val="00FE6C5A"/>
    <w:rsid w:val="00FE6D38"/>
    <w:rsid w:val="00FE7FEB"/>
    <w:rsid w:val="00FF073C"/>
    <w:rsid w:val="00FF0947"/>
    <w:rsid w:val="00FF0ABC"/>
    <w:rsid w:val="00FF1145"/>
    <w:rsid w:val="00FF1467"/>
    <w:rsid w:val="00FF252B"/>
    <w:rsid w:val="00FF257E"/>
    <w:rsid w:val="00FF29B4"/>
    <w:rsid w:val="00FF31E3"/>
    <w:rsid w:val="00FF34BC"/>
    <w:rsid w:val="00FF37A7"/>
    <w:rsid w:val="00FF44D6"/>
    <w:rsid w:val="00FF4649"/>
    <w:rsid w:val="00FF4A01"/>
    <w:rsid w:val="00FF5C1F"/>
    <w:rsid w:val="00FF660D"/>
    <w:rsid w:val="00FF6D2B"/>
    <w:rsid w:val="00FF750B"/>
    <w:rsid w:val="00FF7B85"/>
    <w:rsid w:val="00FF7C24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6F4B0C1"/>
  <w15:docId w15:val="{204BAF2B-B0E6-4215-81C4-C62BA4C0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EB50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41850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F8521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521D"/>
  </w:style>
  <w:style w:type="paragraph" w:styleId="Header">
    <w:name w:val="header"/>
    <w:basedOn w:val="Normal"/>
    <w:link w:val="HeaderChar"/>
    <w:rsid w:val="00BC5430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653A6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A26D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uiPriority w:val="9"/>
    <w:rsid w:val="00EB502B"/>
    <w:rPr>
      <w:b/>
      <w:bCs/>
      <w:sz w:val="36"/>
      <w:szCs w:val="36"/>
    </w:rPr>
  </w:style>
  <w:style w:type="character" w:styleId="Hyperlink">
    <w:name w:val="Hyperlink"/>
    <w:uiPriority w:val="99"/>
    <w:unhideWhenUsed/>
    <w:rsid w:val="00EB502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B502B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rsid w:val="00364A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82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5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25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07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552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9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40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03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0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75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007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1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35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2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86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45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73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3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8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64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73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0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06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Fire_files\Administration\Templates\Memo%20Template%20Ci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Template City.dotx</Template>
  <TotalTime>1</TotalTime>
  <Pages>2</Pages>
  <Words>339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Fairfield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sue calbert</dc:creator>
  <cp:lastModifiedBy>Woodruff, Tossah</cp:lastModifiedBy>
  <cp:revision>4</cp:revision>
  <cp:lastPrinted>2015-03-10T22:51:00Z</cp:lastPrinted>
  <dcterms:created xsi:type="dcterms:W3CDTF">2021-01-11T21:54:00Z</dcterms:created>
  <dcterms:modified xsi:type="dcterms:W3CDTF">2021-01-11T21:55:00Z</dcterms:modified>
</cp:coreProperties>
</file>