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E50E1" w14:textId="2E057F1E" w:rsidR="0083705D" w:rsidRDefault="00A15121" w:rsidP="00487925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B4E1954" wp14:editId="571A6CD5">
            <wp:simplePos x="0" y="0"/>
            <wp:positionH relativeFrom="column">
              <wp:posOffset>5053388</wp:posOffset>
            </wp:positionH>
            <wp:positionV relativeFrom="paragraph">
              <wp:posOffset>-24765</wp:posOffset>
            </wp:positionV>
            <wp:extent cx="1055370" cy="1184910"/>
            <wp:effectExtent l="0" t="0" r="0" b="0"/>
            <wp:wrapNone/>
            <wp:docPr id="1" name="Picture 1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365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1" locked="0" layoutInCell="1" allowOverlap="1" wp14:anchorId="7A34D613" wp14:editId="23EA7944">
            <wp:simplePos x="0" y="0"/>
            <wp:positionH relativeFrom="column">
              <wp:posOffset>66675</wp:posOffset>
            </wp:positionH>
            <wp:positionV relativeFrom="paragraph">
              <wp:posOffset>68580</wp:posOffset>
            </wp:positionV>
            <wp:extent cx="1502410" cy="987425"/>
            <wp:effectExtent l="0" t="0" r="254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ew leterhead small final 3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41B1D6" w14:textId="77777777" w:rsidR="0083705D" w:rsidRDefault="0083705D" w:rsidP="00487925">
      <w:pPr>
        <w:jc w:val="center"/>
        <w:rPr>
          <w:rFonts w:ascii="Arial" w:hAnsi="Arial" w:cs="Arial"/>
          <w:b/>
        </w:rPr>
      </w:pPr>
    </w:p>
    <w:p w14:paraId="03504061" w14:textId="77777777" w:rsidR="002C7334" w:rsidRDefault="002C7334" w:rsidP="00653A6B">
      <w:pPr>
        <w:jc w:val="center"/>
        <w:outlineLvl w:val="0"/>
        <w:rPr>
          <w:rFonts w:ascii="Arial" w:hAnsi="Arial" w:cs="Arial"/>
          <w:b/>
        </w:rPr>
      </w:pPr>
    </w:p>
    <w:p w14:paraId="38C2705A" w14:textId="77777777" w:rsidR="002C7334" w:rsidRDefault="002C7334" w:rsidP="00653A6B">
      <w:pPr>
        <w:jc w:val="center"/>
        <w:outlineLvl w:val="0"/>
        <w:rPr>
          <w:rFonts w:ascii="Arial" w:hAnsi="Arial" w:cs="Arial"/>
          <w:b/>
        </w:rPr>
      </w:pPr>
    </w:p>
    <w:p w14:paraId="165CFF7F" w14:textId="77777777" w:rsidR="002C7334" w:rsidRDefault="002C7334" w:rsidP="00653A6B">
      <w:pPr>
        <w:jc w:val="center"/>
        <w:outlineLvl w:val="0"/>
        <w:rPr>
          <w:rFonts w:ascii="Arial" w:hAnsi="Arial" w:cs="Arial"/>
          <w:b/>
        </w:rPr>
      </w:pPr>
    </w:p>
    <w:p w14:paraId="08C26A9B" w14:textId="77777777" w:rsidR="002C7334" w:rsidRDefault="002C7334" w:rsidP="00653A6B">
      <w:pPr>
        <w:jc w:val="center"/>
        <w:outlineLvl w:val="0"/>
        <w:rPr>
          <w:rFonts w:ascii="Arial" w:hAnsi="Arial" w:cs="Arial"/>
          <w:b/>
        </w:rPr>
      </w:pPr>
    </w:p>
    <w:p w14:paraId="25806A04" w14:textId="77777777" w:rsidR="002C7334" w:rsidRDefault="002C7334" w:rsidP="00653A6B">
      <w:pPr>
        <w:jc w:val="center"/>
        <w:outlineLvl w:val="0"/>
        <w:rPr>
          <w:rFonts w:ascii="Arial" w:hAnsi="Arial" w:cs="Arial"/>
          <w:b/>
        </w:rPr>
      </w:pPr>
    </w:p>
    <w:p w14:paraId="4A6FEDA6" w14:textId="77777777" w:rsidR="002C7334" w:rsidRPr="00A15121" w:rsidRDefault="002C7334" w:rsidP="00653A6B">
      <w:pPr>
        <w:jc w:val="center"/>
        <w:outlineLvl w:val="0"/>
        <w:rPr>
          <w:rFonts w:ascii="Book Antiqua" w:hAnsi="Book Antiqua" w:cs="Arial"/>
          <w:b/>
        </w:rPr>
      </w:pPr>
    </w:p>
    <w:p w14:paraId="42FCDD1C" w14:textId="77777777" w:rsidR="0083705D" w:rsidRPr="00A15121" w:rsidRDefault="0083705D" w:rsidP="00653A6B">
      <w:pPr>
        <w:jc w:val="center"/>
        <w:outlineLvl w:val="0"/>
        <w:rPr>
          <w:rFonts w:ascii="Book Antiqua" w:hAnsi="Book Antiqua" w:cs="Arial"/>
          <w:b/>
          <w:sz w:val="32"/>
          <w:szCs w:val="32"/>
        </w:rPr>
      </w:pPr>
      <w:r w:rsidRPr="00A15121">
        <w:rPr>
          <w:rFonts w:ascii="Book Antiqua" w:hAnsi="Book Antiqua" w:cs="Arial"/>
          <w:b/>
          <w:sz w:val="32"/>
          <w:szCs w:val="32"/>
        </w:rPr>
        <w:t>MEMORANDUM</w:t>
      </w:r>
    </w:p>
    <w:p w14:paraId="79BB52E9" w14:textId="77777777" w:rsidR="0083705D" w:rsidRPr="00A15121" w:rsidRDefault="0083705D" w:rsidP="00487925">
      <w:pPr>
        <w:jc w:val="center"/>
        <w:rPr>
          <w:rFonts w:ascii="Book Antiqua" w:hAnsi="Book Antiqua" w:cs="Arial"/>
          <w:b/>
        </w:rPr>
      </w:pPr>
    </w:p>
    <w:p w14:paraId="2268A963" w14:textId="77777777" w:rsidR="00891E7E" w:rsidRPr="00A15121" w:rsidRDefault="002C7334" w:rsidP="00653A6B">
      <w:pPr>
        <w:jc w:val="center"/>
        <w:outlineLvl w:val="0"/>
        <w:rPr>
          <w:rFonts w:ascii="Book Antiqua" w:hAnsi="Book Antiqua" w:cs="Arial"/>
          <w:b/>
        </w:rPr>
      </w:pPr>
      <w:r w:rsidRPr="00A15121">
        <w:rPr>
          <w:rFonts w:ascii="Book Antiqua" w:hAnsi="Book Antiqua" w:cs="Arial"/>
          <w:b/>
        </w:rPr>
        <w:t>FAIRFIELD FIRE DEPARTMENT</w:t>
      </w:r>
    </w:p>
    <w:p w14:paraId="2436EE71" w14:textId="77777777" w:rsidR="00D10CD7" w:rsidRDefault="00D10CD7" w:rsidP="00653A6B">
      <w:pPr>
        <w:jc w:val="center"/>
        <w:outlineLvl w:val="0"/>
        <w:rPr>
          <w:rFonts w:ascii="Arial" w:hAnsi="Arial" w:cs="Arial"/>
          <w:b/>
        </w:rPr>
      </w:pPr>
    </w:p>
    <w:p w14:paraId="6A6636B8" w14:textId="77777777" w:rsidR="00D10CD7" w:rsidRPr="004D339E" w:rsidRDefault="00D10CD7" w:rsidP="00653A6B">
      <w:pPr>
        <w:jc w:val="center"/>
        <w:outlineLvl w:val="0"/>
        <w:rPr>
          <w:rFonts w:ascii="Arial" w:hAnsi="Arial" w:cs="Arial"/>
          <w:b/>
        </w:rPr>
      </w:pPr>
    </w:p>
    <w:p w14:paraId="6E4E3098" w14:textId="77777777" w:rsidR="006734C8" w:rsidRPr="00924E4A" w:rsidRDefault="006734C8" w:rsidP="00487925">
      <w:pPr>
        <w:jc w:val="both"/>
        <w:rPr>
          <w:rFonts w:ascii="Arial" w:hAnsi="Arial" w:cs="Arial"/>
        </w:rPr>
      </w:pPr>
    </w:p>
    <w:p w14:paraId="48AB2BCF" w14:textId="77777777" w:rsidR="006734C8" w:rsidRPr="00A15121" w:rsidRDefault="0083705D" w:rsidP="006243E2">
      <w:pPr>
        <w:jc w:val="both"/>
        <w:rPr>
          <w:rFonts w:ascii="Calibri" w:hAnsi="Calibri" w:cs="Calibri"/>
        </w:rPr>
      </w:pPr>
      <w:r w:rsidRPr="00A15121">
        <w:rPr>
          <w:rFonts w:ascii="Calibri" w:hAnsi="Calibri" w:cs="Calibri"/>
        </w:rPr>
        <w:t>D</w:t>
      </w:r>
      <w:r w:rsidR="00E90835" w:rsidRPr="00A15121">
        <w:rPr>
          <w:rFonts w:ascii="Calibri" w:hAnsi="Calibri" w:cs="Calibri"/>
        </w:rPr>
        <w:t>ATE</w:t>
      </w:r>
      <w:r w:rsidR="00E93336" w:rsidRPr="00A15121">
        <w:rPr>
          <w:rFonts w:ascii="Calibri" w:hAnsi="Calibri" w:cs="Calibri"/>
        </w:rPr>
        <w:t>:</w:t>
      </w:r>
      <w:r w:rsidR="00E93336" w:rsidRPr="00A15121">
        <w:rPr>
          <w:rFonts w:ascii="Calibri" w:hAnsi="Calibri" w:cs="Calibri"/>
        </w:rPr>
        <w:tab/>
      </w:r>
      <w:r w:rsidR="00E93336" w:rsidRPr="00A15121">
        <w:rPr>
          <w:rFonts w:ascii="Calibri" w:hAnsi="Calibri" w:cs="Calibri"/>
        </w:rPr>
        <w:tab/>
      </w:r>
      <w:r w:rsidR="00A37406" w:rsidRPr="00A15121">
        <w:rPr>
          <w:rFonts w:ascii="Calibri" w:hAnsi="Calibri" w:cs="Calibri"/>
          <w:highlight w:val="yellow"/>
        </w:rPr>
        <w:t>Current Date</w:t>
      </w:r>
    </w:p>
    <w:p w14:paraId="69BC6FF3" w14:textId="77777777" w:rsidR="00924E4A" w:rsidRPr="00A15121" w:rsidRDefault="00924E4A" w:rsidP="006243E2">
      <w:pPr>
        <w:jc w:val="both"/>
        <w:rPr>
          <w:rFonts w:ascii="Calibri" w:hAnsi="Calibri" w:cs="Calibri"/>
        </w:rPr>
      </w:pPr>
    </w:p>
    <w:p w14:paraId="7D1FAF9D" w14:textId="77777777" w:rsidR="00A37406" w:rsidRPr="00A15121" w:rsidRDefault="00924E4A" w:rsidP="006243E2">
      <w:pPr>
        <w:jc w:val="both"/>
        <w:rPr>
          <w:rFonts w:ascii="Calibri" w:hAnsi="Calibri" w:cs="Calibri"/>
        </w:rPr>
      </w:pPr>
      <w:r w:rsidRPr="00A15121">
        <w:rPr>
          <w:rFonts w:ascii="Calibri" w:hAnsi="Calibri" w:cs="Calibri"/>
        </w:rPr>
        <w:t>TO:</w:t>
      </w:r>
      <w:r w:rsidRPr="00A15121">
        <w:rPr>
          <w:rFonts w:ascii="Calibri" w:hAnsi="Calibri" w:cs="Calibri"/>
        </w:rPr>
        <w:tab/>
      </w:r>
      <w:r w:rsidRPr="00A15121">
        <w:rPr>
          <w:rFonts w:ascii="Calibri" w:hAnsi="Calibri" w:cs="Calibri"/>
        </w:rPr>
        <w:tab/>
      </w:r>
      <w:r w:rsidR="00A37406" w:rsidRPr="00A15121">
        <w:rPr>
          <w:rFonts w:ascii="Calibri" w:hAnsi="Calibri" w:cs="Calibri"/>
          <w:highlight w:val="yellow"/>
        </w:rPr>
        <w:t>Current CM</w:t>
      </w:r>
      <w:r w:rsidR="00471735" w:rsidRPr="00A15121">
        <w:rPr>
          <w:rFonts w:ascii="Calibri" w:hAnsi="Calibri" w:cs="Calibri"/>
          <w:highlight w:val="yellow"/>
        </w:rPr>
        <w:t>, Title (</w:t>
      </w:r>
      <w:r w:rsidR="00A37406" w:rsidRPr="00A15121">
        <w:rPr>
          <w:rFonts w:ascii="Calibri" w:hAnsi="Calibri" w:cs="Calibri"/>
          <w:highlight w:val="yellow"/>
        </w:rPr>
        <w:t>ie. David A. White, City Manager</w:t>
      </w:r>
      <w:r w:rsidR="00471735" w:rsidRPr="00A15121">
        <w:rPr>
          <w:rFonts w:ascii="Calibri" w:hAnsi="Calibri" w:cs="Calibri"/>
          <w:highlight w:val="yellow"/>
        </w:rPr>
        <w:t>)</w:t>
      </w:r>
    </w:p>
    <w:p w14:paraId="43A12148" w14:textId="77777777" w:rsidR="00924E4A" w:rsidRPr="00A15121" w:rsidRDefault="00A37406" w:rsidP="006243E2">
      <w:pPr>
        <w:jc w:val="both"/>
        <w:rPr>
          <w:rFonts w:ascii="Calibri" w:hAnsi="Calibri" w:cs="Calibri"/>
        </w:rPr>
      </w:pPr>
      <w:r w:rsidRPr="00A15121">
        <w:rPr>
          <w:rFonts w:ascii="Calibri" w:hAnsi="Calibri" w:cs="Calibri"/>
        </w:rPr>
        <w:tab/>
      </w:r>
      <w:r w:rsidRPr="00A15121">
        <w:rPr>
          <w:rFonts w:ascii="Calibri" w:hAnsi="Calibri" w:cs="Calibri"/>
        </w:rPr>
        <w:tab/>
      </w:r>
      <w:r w:rsidRPr="00A15121">
        <w:rPr>
          <w:rFonts w:ascii="Calibri" w:hAnsi="Calibri" w:cs="Calibri"/>
          <w:highlight w:val="yellow"/>
        </w:rPr>
        <w:t>Current Assistant CM</w:t>
      </w:r>
      <w:r w:rsidR="00471735" w:rsidRPr="00A15121">
        <w:rPr>
          <w:rFonts w:ascii="Calibri" w:hAnsi="Calibri" w:cs="Calibri"/>
          <w:highlight w:val="yellow"/>
        </w:rPr>
        <w:t>, Title (</w:t>
      </w:r>
      <w:r w:rsidRPr="00A15121">
        <w:rPr>
          <w:rFonts w:ascii="Calibri" w:hAnsi="Calibri" w:cs="Calibri"/>
          <w:highlight w:val="yellow"/>
        </w:rPr>
        <w:t>ie. Laura Snideman, Assistant City Manager</w:t>
      </w:r>
      <w:r w:rsidR="00471735" w:rsidRPr="00A15121">
        <w:rPr>
          <w:rFonts w:ascii="Calibri" w:hAnsi="Calibri" w:cs="Calibri"/>
          <w:highlight w:val="yellow"/>
        </w:rPr>
        <w:t>)</w:t>
      </w:r>
    </w:p>
    <w:p w14:paraId="17869BC1" w14:textId="77777777" w:rsidR="00471735" w:rsidRPr="00A15121" w:rsidRDefault="00471735" w:rsidP="006243E2">
      <w:pPr>
        <w:jc w:val="both"/>
        <w:rPr>
          <w:rFonts w:ascii="Calibri" w:hAnsi="Calibri" w:cs="Calibri"/>
        </w:rPr>
      </w:pPr>
      <w:r w:rsidRPr="00A15121">
        <w:rPr>
          <w:rFonts w:ascii="Calibri" w:hAnsi="Calibri" w:cs="Calibri"/>
        </w:rPr>
        <w:tab/>
      </w:r>
      <w:r w:rsidRPr="00A15121">
        <w:rPr>
          <w:rFonts w:ascii="Calibri" w:hAnsi="Calibri" w:cs="Calibri"/>
        </w:rPr>
        <w:tab/>
      </w:r>
      <w:r w:rsidRPr="00A15121">
        <w:rPr>
          <w:rFonts w:ascii="Calibri" w:hAnsi="Calibri" w:cs="Calibri"/>
          <w:highlight w:val="yellow"/>
        </w:rPr>
        <w:t>Current Police Chief, Title (i.e. Joe Allio, Police Chief)</w:t>
      </w:r>
    </w:p>
    <w:p w14:paraId="2211F15D" w14:textId="77777777" w:rsidR="00471735" w:rsidRPr="00A15121" w:rsidRDefault="00471735" w:rsidP="006243E2">
      <w:pPr>
        <w:jc w:val="both"/>
        <w:rPr>
          <w:rFonts w:ascii="Calibri" w:hAnsi="Calibri" w:cs="Calibri"/>
        </w:rPr>
      </w:pPr>
      <w:r w:rsidRPr="00A15121">
        <w:rPr>
          <w:rFonts w:ascii="Calibri" w:hAnsi="Calibri" w:cs="Calibri"/>
        </w:rPr>
        <w:tab/>
      </w:r>
      <w:r w:rsidRPr="00A15121">
        <w:rPr>
          <w:rFonts w:ascii="Calibri" w:hAnsi="Calibri" w:cs="Calibri"/>
        </w:rPr>
        <w:tab/>
      </w:r>
      <w:r w:rsidRPr="00A15121">
        <w:rPr>
          <w:rFonts w:ascii="Calibri" w:hAnsi="Calibri" w:cs="Calibri"/>
          <w:highlight w:val="yellow"/>
        </w:rPr>
        <w:t>Current Fire Chief, Title (i.e. Tony Velasquez, Fire Chief)</w:t>
      </w:r>
    </w:p>
    <w:p w14:paraId="256543BF" w14:textId="77777777" w:rsidR="00471735" w:rsidRPr="00A15121" w:rsidRDefault="00471735" w:rsidP="006243E2">
      <w:pPr>
        <w:jc w:val="both"/>
        <w:rPr>
          <w:rFonts w:ascii="Calibri" w:hAnsi="Calibri" w:cs="Calibri"/>
        </w:rPr>
      </w:pPr>
      <w:r w:rsidRPr="00A15121">
        <w:rPr>
          <w:rFonts w:ascii="Calibri" w:hAnsi="Calibri" w:cs="Calibri"/>
        </w:rPr>
        <w:tab/>
      </w:r>
      <w:r w:rsidRPr="00A15121">
        <w:rPr>
          <w:rFonts w:ascii="Calibri" w:hAnsi="Calibri" w:cs="Calibri"/>
        </w:rPr>
        <w:tab/>
      </w:r>
      <w:r w:rsidRPr="00A15121">
        <w:rPr>
          <w:rFonts w:ascii="Calibri" w:hAnsi="Calibri" w:cs="Calibri"/>
          <w:highlight w:val="yellow"/>
        </w:rPr>
        <w:t>Current DC, Title (i.e. Jorge Merodio, Deputy Chief)</w:t>
      </w:r>
    </w:p>
    <w:p w14:paraId="38E4AA63" w14:textId="77777777" w:rsidR="00471735" w:rsidRPr="00A15121" w:rsidRDefault="00471735" w:rsidP="006243E2">
      <w:pPr>
        <w:jc w:val="both"/>
        <w:rPr>
          <w:rFonts w:ascii="Calibri" w:hAnsi="Calibri" w:cs="Calibri"/>
        </w:rPr>
      </w:pPr>
      <w:r w:rsidRPr="00A15121">
        <w:rPr>
          <w:rFonts w:ascii="Calibri" w:hAnsi="Calibri" w:cs="Calibri"/>
        </w:rPr>
        <w:tab/>
      </w:r>
      <w:r w:rsidRPr="00A15121">
        <w:rPr>
          <w:rFonts w:ascii="Calibri" w:hAnsi="Calibri" w:cs="Calibri"/>
        </w:rPr>
        <w:tab/>
      </w:r>
      <w:r w:rsidRPr="00A15121">
        <w:rPr>
          <w:rFonts w:ascii="Calibri" w:hAnsi="Calibri" w:cs="Calibri"/>
          <w:highlight w:val="yellow"/>
        </w:rPr>
        <w:t>Current DC, Title (i.e. Steve Trepagnier, Deputy Chief)</w:t>
      </w:r>
    </w:p>
    <w:p w14:paraId="3769740D" w14:textId="77777777" w:rsidR="00924E4A" w:rsidRPr="00A15121" w:rsidRDefault="00924E4A" w:rsidP="006243E2">
      <w:pPr>
        <w:jc w:val="both"/>
        <w:rPr>
          <w:rFonts w:ascii="Calibri" w:hAnsi="Calibri" w:cs="Calibri"/>
        </w:rPr>
      </w:pPr>
    </w:p>
    <w:p w14:paraId="6395F9A0" w14:textId="775D3372" w:rsidR="00924E4A" w:rsidRPr="00A15121" w:rsidRDefault="00924E4A" w:rsidP="006243E2">
      <w:pPr>
        <w:jc w:val="both"/>
        <w:outlineLvl w:val="0"/>
        <w:rPr>
          <w:rFonts w:ascii="Calibri" w:hAnsi="Calibri" w:cs="Calibri"/>
        </w:rPr>
      </w:pPr>
      <w:r w:rsidRPr="00A15121">
        <w:rPr>
          <w:rFonts w:ascii="Calibri" w:hAnsi="Calibri" w:cs="Calibri"/>
        </w:rPr>
        <w:t>FROM:</w:t>
      </w:r>
      <w:r w:rsidRPr="00A15121">
        <w:rPr>
          <w:rFonts w:ascii="Calibri" w:hAnsi="Calibri" w:cs="Calibri"/>
        </w:rPr>
        <w:tab/>
      </w:r>
      <w:r w:rsidR="00A15121">
        <w:rPr>
          <w:rFonts w:ascii="Calibri" w:hAnsi="Calibri" w:cs="Calibri"/>
        </w:rPr>
        <w:tab/>
      </w:r>
      <w:r w:rsidR="00471735" w:rsidRPr="00A15121">
        <w:rPr>
          <w:rFonts w:ascii="Calibri" w:hAnsi="Calibri" w:cs="Calibri"/>
          <w:highlight w:val="yellow"/>
        </w:rPr>
        <w:t>Name, Title (note:  if from a DC, remove name above)</w:t>
      </w:r>
      <w:r w:rsidR="00AE43EC" w:rsidRPr="00A15121">
        <w:rPr>
          <w:rFonts w:ascii="Calibri" w:hAnsi="Calibri" w:cs="Calibri"/>
        </w:rPr>
        <w:t xml:space="preserve"> </w:t>
      </w:r>
    </w:p>
    <w:p w14:paraId="0B966657" w14:textId="77777777" w:rsidR="00924E4A" w:rsidRPr="00A15121" w:rsidRDefault="00924E4A" w:rsidP="006243E2">
      <w:pPr>
        <w:jc w:val="both"/>
        <w:rPr>
          <w:rFonts w:ascii="Calibri" w:hAnsi="Calibri" w:cs="Calibri"/>
        </w:rPr>
      </w:pPr>
    </w:p>
    <w:p w14:paraId="23E0CAB5" w14:textId="77777777" w:rsidR="004803D0" w:rsidRPr="00A15121" w:rsidRDefault="004803D0" w:rsidP="006243E2">
      <w:pPr>
        <w:ind w:left="1440" w:hanging="1440"/>
        <w:jc w:val="both"/>
        <w:rPr>
          <w:rFonts w:ascii="Calibri" w:hAnsi="Calibri" w:cs="Calibri"/>
        </w:rPr>
      </w:pPr>
      <w:r w:rsidRPr="00A15121">
        <w:rPr>
          <w:rFonts w:ascii="Calibri" w:hAnsi="Calibri" w:cs="Calibri"/>
        </w:rPr>
        <w:t>SUBJECT:</w:t>
      </w:r>
      <w:r w:rsidRPr="00A15121">
        <w:rPr>
          <w:rFonts w:ascii="Calibri" w:hAnsi="Calibri" w:cs="Calibri"/>
        </w:rPr>
        <w:tab/>
      </w:r>
      <w:r w:rsidR="00002A6A" w:rsidRPr="00A15121">
        <w:rPr>
          <w:rFonts w:ascii="Calibri" w:hAnsi="Calibri" w:cs="Calibri"/>
        </w:rPr>
        <w:t>Field Save</w:t>
      </w:r>
    </w:p>
    <w:p w14:paraId="01CD56F4" w14:textId="77777777" w:rsidR="00E22C7B" w:rsidRPr="00A15121" w:rsidRDefault="00E22C7B" w:rsidP="006243E2">
      <w:pPr>
        <w:jc w:val="both"/>
        <w:rPr>
          <w:rFonts w:ascii="Calibri" w:hAnsi="Calibri" w:cs="Calibri"/>
        </w:rPr>
      </w:pPr>
    </w:p>
    <w:p w14:paraId="3D8D6FE9" w14:textId="77777777" w:rsidR="00AE1B20" w:rsidRPr="00A15121" w:rsidRDefault="0087724B" w:rsidP="006243E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pict w14:anchorId="2B495980">
          <v:rect id="_x0000_i1025" style="width:468pt;height:1.5pt" o:hralign="center" o:hrstd="t" o:hrnoshade="t" o:hr="t" fillcolor="black" stroked="f"/>
        </w:pict>
      </w:r>
    </w:p>
    <w:p w14:paraId="760B09FF" w14:textId="77777777" w:rsidR="00A26DC8" w:rsidRPr="00A15121" w:rsidRDefault="00A26DC8" w:rsidP="006243E2">
      <w:pPr>
        <w:pStyle w:val="Default"/>
        <w:jc w:val="both"/>
        <w:rPr>
          <w:rFonts w:ascii="Calibri" w:hAnsi="Calibri" w:cs="Calibri"/>
        </w:rPr>
      </w:pPr>
    </w:p>
    <w:p w14:paraId="208B7001" w14:textId="77777777" w:rsidR="00216C80" w:rsidRPr="00A15121" w:rsidRDefault="00A37406" w:rsidP="00216C80">
      <w:pPr>
        <w:jc w:val="both"/>
        <w:rPr>
          <w:rFonts w:ascii="Calibri" w:eastAsia="Calibri" w:hAnsi="Calibri" w:cs="Calibri"/>
        </w:rPr>
      </w:pPr>
      <w:r w:rsidRPr="00A15121">
        <w:rPr>
          <w:rFonts w:ascii="Calibri" w:eastAsia="Calibri" w:hAnsi="Calibri" w:cs="Calibri"/>
        </w:rPr>
        <w:t xml:space="preserve">On </w:t>
      </w:r>
      <w:r w:rsidR="00320169" w:rsidRPr="00A15121">
        <w:rPr>
          <w:rFonts w:ascii="Calibri" w:eastAsia="Calibri" w:hAnsi="Calibri" w:cs="Calibri"/>
          <w:highlight w:val="yellow"/>
        </w:rPr>
        <w:t xml:space="preserve">DATE (i.e. March 4, 2015) </w:t>
      </w:r>
      <w:r w:rsidRPr="00A15121">
        <w:rPr>
          <w:rFonts w:ascii="Calibri" w:eastAsia="Calibri" w:hAnsi="Calibri" w:cs="Calibri"/>
          <w:highlight w:val="yellow"/>
        </w:rPr>
        <w:t xml:space="preserve">at </w:t>
      </w:r>
      <w:r w:rsidR="00320169" w:rsidRPr="00A15121">
        <w:rPr>
          <w:rFonts w:ascii="Calibri" w:eastAsia="Calibri" w:hAnsi="Calibri" w:cs="Calibri"/>
          <w:highlight w:val="yellow"/>
        </w:rPr>
        <w:t>TIME (i.e.</w:t>
      </w:r>
      <w:r w:rsidRPr="00A15121">
        <w:rPr>
          <w:rFonts w:ascii="Calibri" w:eastAsia="Calibri" w:hAnsi="Calibri" w:cs="Calibri"/>
          <w:highlight w:val="yellow"/>
        </w:rPr>
        <w:t>1541 hours</w:t>
      </w:r>
      <w:r w:rsidR="00320169" w:rsidRPr="00A15121">
        <w:rPr>
          <w:rFonts w:ascii="Calibri" w:eastAsia="Calibri" w:hAnsi="Calibri" w:cs="Calibri"/>
          <w:highlight w:val="yellow"/>
        </w:rPr>
        <w:t>)</w:t>
      </w:r>
      <w:r w:rsidRPr="00A15121">
        <w:rPr>
          <w:rFonts w:ascii="Calibri" w:eastAsia="Calibri" w:hAnsi="Calibri" w:cs="Calibri"/>
        </w:rPr>
        <w:t xml:space="preserve">, </w:t>
      </w:r>
      <w:r w:rsidR="005308B9" w:rsidRPr="00A15121">
        <w:rPr>
          <w:rFonts w:ascii="Calibri" w:eastAsia="Calibri" w:hAnsi="Calibri" w:cs="Calibri"/>
          <w:highlight w:val="yellow"/>
        </w:rPr>
        <w:t>TYPE NARRATIVE</w:t>
      </w:r>
      <w:r w:rsidR="005308B9" w:rsidRPr="00A15121">
        <w:rPr>
          <w:rFonts w:ascii="Calibri" w:eastAsia="Calibri" w:hAnsi="Calibri" w:cs="Calibri"/>
          <w:sz w:val="28"/>
        </w:rPr>
        <w:t xml:space="preserve"> </w:t>
      </w:r>
      <w:r w:rsidR="005308B9" w:rsidRPr="00A15121">
        <w:rPr>
          <w:rFonts w:ascii="Calibri" w:eastAsia="Calibri" w:hAnsi="Calibri" w:cs="Calibri"/>
          <w:highlight w:val="yellow"/>
        </w:rPr>
        <w:t>(i.e.</w:t>
      </w:r>
      <w:r w:rsidR="005308B9" w:rsidRPr="00A15121">
        <w:rPr>
          <w:rFonts w:ascii="Calibri" w:eastAsia="Calibri" w:hAnsi="Calibri" w:cs="Calibri"/>
        </w:rPr>
        <w:t xml:space="preserve"> </w:t>
      </w:r>
      <w:r w:rsidR="00216C80" w:rsidRPr="00A15121">
        <w:rPr>
          <w:rFonts w:ascii="Calibri" w:eastAsia="Calibri" w:hAnsi="Calibri" w:cs="Calibri"/>
        </w:rPr>
        <w:t xml:space="preserve">Engine 37 </w:t>
      </w:r>
      <w:r w:rsidR="00002A6A" w:rsidRPr="00A15121">
        <w:rPr>
          <w:rFonts w:ascii="Calibri" w:eastAsia="Calibri" w:hAnsi="Calibri" w:cs="Calibri"/>
        </w:rPr>
        <w:t>was dispatched to Park Lane for a report of a 48 year-</w:t>
      </w:r>
      <w:r w:rsidR="00216C80" w:rsidRPr="00A15121">
        <w:rPr>
          <w:rFonts w:ascii="Calibri" w:eastAsia="Calibri" w:hAnsi="Calibri" w:cs="Calibri"/>
        </w:rPr>
        <w:t xml:space="preserve">old female experiencing chest pains and difficulty breathing.  The patient went into full arrest per family members 1 to 2 minutes prior to </w:t>
      </w:r>
      <w:r w:rsidR="00002A6A" w:rsidRPr="00A15121">
        <w:rPr>
          <w:rFonts w:ascii="Calibri" w:eastAsia="Calibri" w:hAnsi="Calibri" w:cs="Calibri"/>
        </w:rPr>
        <w:t xml:space="preserve">Engine 37’s </w:t>
      </w:r>
      <w:r w:rsidR="00216C80" w:rsidRPr="00A15121">
        <w:rPr>
          <w:rFonts w:ascii="Calibri" w:eastAsia="Calibri" w:hAnsi="Calibri" w:cs="Calibri"/>
        </w:rPr>
        <w:t>arrival.  Family members were unable to start CPR.  CPR was initiated by Engine 37’s crew along with prompt Advance Life Support</w:t>
      </w:r>
      <w:r w:rsidR="00002A6A" w:rsidRPr="00A15121">
        <w:rPr>
          <w:rFonts w:ascii="Calibri" w:eastAsia="Calibri" w:hAnsi="Calibri" w:cs="Calibri"/>
        </w:rPr>
        <w:t xml:space="preserve"> </w:t>
      </w:r>
      <w:r w:rsidR="00216C80" w:rsidRPr="00A15121">
        <w:rPr>
          <w:rFonts w:ascii="Calibri" w:eastAsia="Calibri" w:hAnsi="Calibri" w:cs="Calibri"/>
        </w:rPr>
        <w:t>(ALS) interventions</w:t>
      </w:r>
      <w:r w:rsidR="00361F94" w:rsidRPr="00A15121">
        <w:rPr>
          <w:rFonts w:ascii="Calibri" w:eastAsia="Calibri" w:hAnsi="Calibri" w:cs="Calibri"/>
        </w:rPr>
        <w:t xml:space="preserve"> and </w:t>
      </w:r>
      <w:r w:rsidR="001A1C6F" w:rsidRPr="00A15121">
        <w:rPr>
          <w:rFonts w:ascii="Calibri" w:eastAsia="Calibri" w:hAnsi="Calibri" w:cs="Calibri"/>
        </w:rPr>
        <w:t xml:space="preserve">they </w:t>
      </w:r>
      <w:r w:rsidR="00361F94" w:rsidRPr="00A15121">
        <w:rPr>
          <w:rFonts w:ascii="Calibri" w:eastAsia="Calibri" w:hAnsi="Calibri" w:cs="Calibri"/>
        </w:rPr>
        <w:t xml:space="preserve">were </w:t>
      </w:r>
      <w:r w:rsidR="00216C80" w:rsidRPr="00A15121">
        <w:rPr>
          <w:rFonts w:ascii="Calibri" w:eastAsia="Calibri" w:hAnsi="Calibri" w:cs="Calibri"/>
        </w:rPr>
        <w:t>successful in resuscitating the patient</w:t>
      </w:r>
      <w:r w:rsidR="00361F94" w:rsidRPr="00A15121">
        <w:rPr>
          <w:rFonts w:ascii="Calibri" w:eastAsia="Calibri" w:hAnsi="Calibri" w:cs="Calibri"/>
        </w:rPr>
        <w:t>.  P</w:t>
      </w:r>
      <w:r w:rsidR="00216C80" w:rsidRPr="00A15121">
        <w:rPr>
          <w:rFonts w:ascii="Calibri" w:eastAsia="Calibri" w:hAnsi="Calibri" w:cs="Calibri"/>
        </w:rPr>
        <w:t xml:space="preserve">ulses and respirations </w:t>
      </w:r>
      <w:r w:rsidR="00361F94" w:rsidRPr="00A15121">
        <w:rPr>
          <w:rFonts w:ascii="Calibri" w:eastAsia="Calibri" w:hAnsi="Calibri" w:cs="Calibri"/>
        </w:rPr>
        <w:t xml:space="preserve">were </w:t>
      </w:r>
      <w:r w:rsidR="00216C80" w:rsidRPr="00A15121">
        <w:rPr>
          <w:rFonts w:ascii="Calibri" w:eastAsia="Calibri" w:hAnsi="Calibri" w:cs="Calibri"/>
        </w:rPr>
        <w:t>restored prior to tr</w:t>
      </w:r>
      <w:r w:rsidR="00361F94" w:rsidRPr="00A15121">
        <w:rPr>
          <w:rFonts w:ascii="Calibri" w:eastAsia="Calibri" w:hAnsi="Calibri" w:cs="Calibri"/>
        </w:rPr>
        <w:t>ansporting the patient to North</w:t>
      </w:r>
      <w:r w:rsidR="00216C80" w:rsidRPr="00A15121">
        <w:rPr>
          <w:rFonts w:ascii="Calibri" w:eastAsia="Calibri" w:hAnsi="Calibri" w:cs="Calibri"/>
        </w:rPr>
        <w:t xml:space="preserve">Bay Medical Center.  The patient received </w:t>
      </w:r>
      <w:r w:rsidR="00002A6A" w:rsidRPr="00A15121">
        <w:rPr>
          <w:rFonts w:ascii="Calibri" w:eastAsia="Calibri" w:hAnsi="Calibri" w:cs="Calibri"/>
        </w:rPr>
        <w:t>continuous ALS interventions en</w:t>
      </w:r>
      <w:r w:rsidR="001331FA" w:rsidRPr="00A15121">
        <w:rPr>
          <w:rFonts w:ascii="Calibri" w:eastAsia="Calibri" w:hAnsi="Calibri" w:cs="Calibri"/>
        </w:rPr>
        <w:t xml:space="preserve"> </w:t>
      </w:r>
      <w:r w:rsidR="00216C80" w:rsidRPr="00A15121">
        <w:rPr>
          <w:rFonts w:ascii="Calibri" w:eastAsia="Calibri" w:hAnsi="Calibri" w:cs="Calibri"/>
        </w:rPr>
        <w:t>route to the hospital and was shocked several more times in the emergency room</w:t>
      </w:r>
      <w:r w:rsidR="00002A6A" w:rsidRPr="00A15121">
        <w:rPr>
          <w:rFonts w:ascii="Calibri" w:eastAsia="Calibri" w:hAnsi="Calibri" w:cs="Calibri"/>
        </w:rPr>
        <w:t xml:space="preserve">. </w:t>
      </w:r>
      <w:r w:rsidR="00216C80" w:rsidRPr="00A15121">
        <w:rPr>
          <w:rFonts w:ascii="Calibri" w:eastAsia="Calibri" w:hAnsi="Calibri" w:cs="Calibri"/>
        </w:rPr>
        <w:t xml:space="preserve"> </w:t>
      </w:r>
      <w:r w:rsidR="005454F6" w:rsidRPr="00A15121">
        <w:rPr>
          <w:rFonts w:ascii="Calibri" w:eastAsia="Calibri" w:hAnsi="Calibri" w:cs="Calibri"/>
        </w:rPr>
        <w:t>T</w:t>
      </w:r>
      <w:r w:rsidR="00216C80" w:rsidRPr="00A15121">
        <w:rPr>
          <w:rFonts w:ascii="Calibri" w:eastAsia="Calibri" w:hAnsi="Calibri" w:cs="Calibri"/>
        </w:rPr>
        <w:t xml:space="preserve">he patient </w:t>
      </w:r>
      <w:r w:rsidR="00002A6A" w:rsidRPr="00A15121">
        <w:rPr>
          <w:rFonts w:ascii="Calibri" w:eastAsia="Calibri" w:hAnsi="Calibri" w:cs="Calibri"/>
        </w:rPr>
        <w:t xml:space="preserve">is </w:t>
      </w:r>
      <w:r w:rsidR="005454F6" w:rsidRPr="00A15121">
        <w:rPr>
          <w:rFonts w:ascii="Calibri" w:eastAsia="Calibri" w:hAnsi="Calibri" w:cs="Calibri"/>
        </w:rPr>
        <w:t xml:space="preserve">now </w:t>
      </w:r>
      <w:r w:rsidR="00002A6A" w:rsidRPr="00A15121">
        <w:rPr>
          <w:rFonts w:ascii="Calibri" w:eastAsia="Calibri" w:hAnsi="Calibri" w:cs="Calibri"/>
        </w:rPr>
        <w:t>in stable condition at North</w:t>
      </w:r>
      <w:r w:rsidR="00216C80" w:rsidRPr="00A15121">
        <w:rPr>
          <w:rFonts w:ascii="Calibri" w:eastAsia="Calibri" w:hAnsi="Calibri" w:cs="Calibri"/>
        </w:rPr>
        <w:t>Bay Medical Center recovering in the</w:t>
      </w:r>
      <w:r w:rsidR="00002A6A" w:rsidRPr="00A15121">
        <w:rPr>
          <w:rFonts w:ascii="Calibri" w:eastAsia="Calibri" w:hAnsi="Calibri" w:cs="Calibri"/>
        </w:rPr>
        <w:t xml:space="preserve"> ICU D</w:t>
      </w:r>
      <w:r w:rsidR="00216C80" w:rsidRPr="00A15121">
        <w:rPr>
          <w:rFonts w:ascii="Calibri" w:eastAsia="Calibri" w:hAnsi="Calibri" w:cs="Calibri"/>
        </w:rPr>
        <w:t xml:space="preserve">epartment.    </w:t>
      </w:r>
    </w:p>
    <w:p w14:paraId="20548D4A" w14:textId="77777777" w:rsidR="00002A6A" w:rsidRPr="00A15121" w:rsidRDefault="00002A6A" w:rsidP="00216C80">
      <w:pPr>
        <w:jc w:val="both"/>
        <w:rPr>
          <w:rFonts w:ascii="Calibri" w:eastAsia="Calibri" w:hAnsi="Calibri" w:cs="Calibri"/>
        </w:rPr>
      </w:pPr>
    </w:p>
    <w:p w14:paraId="66BD08D4" w14:textId="77777777" w:rsidR="008F503B" w:rsidRPr="00A15121" w:rsidRDefault="008F503B" w:rsidP="006243E2">
      <w:pPr>
        <w:jc w:val="both"/>
        <w:rPr>
          <w:rFonts w:ascii="Calibri" w:eastAsia="Calibri" w:hAnsi="Calibri" w:cs="Calibri"/>
        </w:rPr>
      </w:pPr>
      <w:r w:rsidRPr="00A15121">
        <w:rPr>
          <w:rFonts w:ascii="Calibri" w:eastAsia="Calibri" w:hAnsi="Calibri" w:cs="Calibri"/>
          <w:highlight w:val="yellow"/>
        </w:rPr>
        <w:t>If you know the amount of damage in dollars and to what area(s), you can include that information as well as any assistan</w:t>
      </w:r>
      <w:r w:rsidR="00D12574" w:rsidRPr="00A15121">
        <w:rPr>
          <w:rFonts w:ascii="Calibri" w:eastAsia="Calibri" w:hAnsi="Calibri" w:cs="Calibri"/>
          <w:highlight w:val="yellow"/>
        </w:rPr>
        <w:t>ce</w:t>
      </w:r>
      <w:r w:rsidRPr="00A15121">
        <w:rPr>
          <w:rFonts w:ascii="Calibri" w:eastAsia="Calibri" w:hAnsi="Calibri" w:cs="Calibri"/>
          <w:highlight w:val="yellow"/>
        </w:rPr>
        <w:t xml:space="preserve"> that the homeowner(s), renter(s), visitor(s) needed or were offered.  Also, give credit to any outside agencies that responded.</w:t>
      </w:r>
    </w:p>
    <w:p w14:paraId="7D0888A6" w14:textId="77777777" w:rsidR="00A37406" w:rsidRPr="00A15121" w:rsidRDefault="00A37406" w:rsidP="006243E2">
      <w:pPr>
        <w:jc w:val="both"/>
        <w:rPr>
          <w:rFonts w:ascii="Calibri" w:eastAsia="Calibri" w:hAnsi="Calibri" w:cs="Calibri"/>
        </w:rPr>
      </w:pPr>
    </w:p>
    <w:p w14:paraId="4B6F4E20" w14:textId="77777777" w:rsidR="00865A72" w:rsidRPr="00A15121" w:rsidRDefault="008F503B" w:rsidP="006243E2">
      <w:pPr>
        <w:jc w:val="both"/>
        <w:rPr>
          <w:rFonts w:ascii="Calibri" w:eastAsia="Calibri" w:hAnsi="Calibri" w:cs="Calibri"/>
        </w:rPr>
      </w:pPr>
      <w:r w:rsidRPr="00A15121">
        <w:rPr>
          <w:rFonts w:ascii="Calibri" w:eastAsia="Calibri" w:hAnsi="Calibri" w:cs="Calibri"/>
          <w:highlight w:val="yellow"/>
        </w:rPr>
        <w:lastRenderedPageBreak/>
        <w:t>NOTE:  Narrative above is sample only.  Areas highlighted</w:t>
      </w:r>
      <w:r w:rsidR="008D1828" w:rsidRPr="00A15121">
        <w:rPr>
          <w:rFonts w:ascii="Calibri" w:eastAsia="Calibri" w:hAnsi="Calibri" w:cs="Calibri"/>
          <w:highlight w:val="yellow"/>
        </w:rPr>
        <w:t xml:space="preserve"> must be included, if applicable.  </w:t>
      </w:r>
      <w:r w:rsidRPr="00A15121">
        <w:rPr>
          <w:rFonts w:ascii="Calibri" w:eastAsia="Calibri" w:hAnsi="Calibri" w:cs="Calibri"/>
          <w:highlight w:val="yellow"/>
        </w:rPr>
        <w:t>Remember to remove highlight from all text and delete any sample notations.</w:t>
      </w:r>
    </w:p>
    <w:p w14:paraId="08150B5A" w14:textId="77777777" w:rsidR="00865A72" w:rsidRPr="00A15121" w:rsidRDefault="00865A72" w:rsidP="006243E2">
      <w:pPr>
        <w:jc w:val="both"/>
        <w:rPr>
          <w:rFonts w:ascii="Calibri" w:eastAsia="Calibri" w:hAnsi="Calibri" w:cs="Calibri"/>
        </w:rPr>
      </w:pPr>
    </w:p>
    <w:p w14:paraId="2A613A7D" w14:textId="77777777" w:rsidR="00A37406" w:rsidRPr="00A15121" w:rsidRDefault="00A37406" w:rsidP="006243E2">
      <w:pPr>
        <w:jc w:val="both"/>
        <w:rPr>
          <w:rFonts w:ascii="Calibri" w:eastAsia="Calibri" w:hAnsi="Calibri" w:cs="Calibri"/>
        </w:rPr>
      </w:pPr>
      <w:r w:rsidRPr="00A15121">
        <w:rPr>
          <w:rFonts w:ascii="Calibri" w:eastAsia="Calibri" w:hAnsi="Calibri" w:cs="Calibri"/>
        </w:rPr>
        <w:t>If you have any question</w:t>
      </w:r>
      <w:r w:rsidR="005308B9" w:rsidRPr="00A15121">
        <w:rPr>
          <w:rFonts w:ascii="Calibri" w:eastAsia="Calibri" w:hAnsi="Calibri" w:cs="Calibri"/>
        </w:rPr>
        <w:t>s</w:t>
      </w:r>
      <w:r w:rsidRPr="00A15121">
        <w:rPr>
          <w:rFonts w:ascii="Calibri" w:eastAsia="Calibri" w:hAnsi="Calibri" w:cs="Calibri"/>
        </w:rPr>
        <w:t>, please contact me.</w:t>
      </w:r>
    </w:p>
    <w:p w14:paraId="6F0D8920" w14:textId="77777777" w:rsidR="00A37406" w:rsidRPr="00A15121" w:rsidRDefault="00A37406" w:rsidP="006243E2">
      <w:pPr>
        <w:jc w:val="both"/>
        <w:rPr>
          <w:rFonts w:ascii="Calibri" w:eastAsia="Calibri" w:hAnsi="Calibri" w:cs="Calibri"/>
        </w:rPr>
      </w:pPr>
    </w:p>
    <w:p w14:paraId="755287E8" w14:textId="77777777" w:rsidR="00AE43EC" w:rsidRPr="00A15121" w:rsidRDefault="009107AF" w:rsidP="006243E2">
      <w:pPr>
        <w:jc w:val="both"/>
        <w:rPr>
          <w:rFonts w:ascii="Calibri" w:eastAsia="Calibri" w:hAnsi="Calibri" w:cs="Calibri"/>
        </w:rPr>
      </w:pPr>
      <w:r w:rsidRPr="00A15121">
        <w:rPr>
          <w:rFonts w:ascii="Calibri" w:eastAsia="Calibri" w:hAnsi="Calibri" w:cs="Calibri"/>
          <w:highlight w:val="yellow"/>
        </w:rPr>
        <w:t xml:space="preserve">Initials of person writing memo, i.e. </w:t>
      </w:r>
      <w:r w:rsidR="00A37406" w:rsidRPr="00A15121">
        <w:rPr>
          <w:rFonts w:ascii="Calibri" w:eastAsia="Calibri" w:hAnsi="Calibri" w:cs="Calibri"/>
          <w:highlight w:val="yellow"/>
        </w:rPr>
        <w:t>JM</w:t>
      </w:r>
    </w:p>
    <w:sectPr w:rsidR="00AE43EC" w:rsidRPr="00A15121" w:rsidSect="00364A50">
      <w:headerReference w:type="default" r:id="rId9"/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BA05B0" w14:textId="77777777" w:rsidR="00BC69BE" w:rsidRDefault="00BC69BE">
      <w:r>
        <w:separator/>
      </w:r>
    </w:p>
  </w:endnote>
  <w:endnote w:type="continuationSeparator" w:id="0">
    <w:p w14:paraId="79724D18" w14:textId="77777777" w:rsidR="00BC69BE" w:rsidRDefault="00BC6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A7CD3" w14:textId="77777777" w:rsidR="007D4679" w:rsidRDefault="007D4679" w:rsidP="00E151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1384CA" w14:textId="77777777" w:rsidR="007D4679" w:rsidRDefault="007D4679" w:rsidP="00F852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4415F" w14:textId="77777777" w:rsidR="007D4679" w:rsidRDefault="007D4679" w:rsidP="00F8521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8A895" w14:textId="77777777" w:rsidR="00BC69BE" w:rsidRDefault="00BC69BE">
      <w:r>
        <w:separator/>
      </w:r>
    </w:p>
  </w:footnote>
  <w:footnote w:type="continuationSeparator" w:id="0">
    <w:p w14:paraId="175A94E1" w14:textId="77777777" w:rsidR="00BC69BE" w:rsidRDefault="00BC6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70787" w14:textId="77777777" w:rsidR="00364A50" w:rsidRDefault="00364A50" w:rsidP="00364A50">
    <w:pPr>
      <w:jc w:val="both"/>
      <w:rPr>
        <w:rFonts w:ascii="Arial" w:hAnsi="Arial" w:cs="Arial"/>
      </w:rPr>
    </w:pPr>
  </w:p>
  <w:p w14:paraId="4D989F95" w14:textId="77777777" w:rsidR="00364A50" w:rsidRDefault="00364A50" w:rsidP="00364A50">
    <w:pPr>
      <w:jc w:val="both"/>
      <w:rPr>
        <w:rFonts w:ascii="Arial" w:hAnsi="Arial" w:cs="Arial"/>
      </w:rPr>
    </w:pPr>
  </w:p>
  <w:p w14:paraId="732EF34A" w14:textId="77777777" w:rsidR="00364A50" w:rsidRPr="00A15121" w:rsidRDefault="00364A50" w:rsidP="00364A50">
    <w:pPr>
      <w:jc w:val="both"/>
      <w:rPr>
        <w:rFonts w:ascii="Calibri" w:hAnsi="Calibri" w:cs="Calibri"/>
      </w:rPr>
    </w:pPr>
    <w:r w:rsidRPr="00A15121">
      <w:rPr>
        <w:rFonts w:ascii="Calibri" w:hAnsi="Calibri" w:cs="Calibri"/>
      </w:rPr>
      <w:t xml:space="preserve">Memo to </w:t>
    </w:r>
    <w:r w:rsidRPr="00A15121">
      <w:rPr>
        <w:rFonts w:ascii="Calibri" w:hAnsi="Calibri" w:cs="Calibri"/>
        <w:highlight w:val="yellow"/>
      </w:rPr>
      <w:t>(Name(s) and Title(s) as they app</w:t>
    </w:r>
    <w:r w:rsidR="000E59DC" w:rsidRPr="00A15121">
      <w:rPr>
        <w:rFonts w:ascii="Calibri" w:hAnsi="Calibri" w:cs="Calibri"/>
        <w:highlight w:val="yellow"/>
      </w:rPr>
      <w:t>ear</w:t>
    </w:r>
    <w:r w:rsidRPr="00A15121">
      <w:rPr>
        <w:rFonts w:ascii="Calibri" w:hAnsi="Calibri" w:cs="Calibri"/>
        <w:highlight w:val="yellow"/>
      </w:rPr>
      <w:t xml:space="preserve"> on page 1)</w:t>
    </w:r>
  </w:p>
  <w:p w14:paraId="6B3847C1" w14:textId="77777777" w:rsidR="00364A50" w:rsidRPr="00A15121" w:rsidRDefault="00364A50" w:rsidP="00364A50">
    <w:pPr>
      <w:jc w:val="both"/>
      <w:rPr>
        <w:rFonts w:ascii="Calibri" w:hAnsi="Calibri" w:cs="Calibri"/>
      </w:rPr>
    </w:pPr>
    <w:r w:rsidRPr="00A15121">
      <w:rPr>
        <w:rFonts w:ascii="Calibri" w:hAnsi="Calibri" w:cs="Calibri"/>
      </w:rPr>
      <w:t xml:space="preserve">Re:  </w:t>
    </w:r>
    <w:r w:rsidRPr="00A15121">
      <w:rPr>
        <w:rFonts w:ascii="Calibri" w:hAnsi="Calibri" w:cs="Calibri"/>
        <w:highlight w:val="yellow"/>
      </w:rPr>
      <w:t>(Subject – same as wording on page 1)</w:t>
    </w:r>
  </w:p>
  <w:p w14:paraId="6925AA47" w14:textId="77777777" w:rsidR="00364A50" w:rsidRPr="00A15121" w:rsidRDefault="00364A50" w:rsidP="00364A50">
    <w:pPr>
      <w:jc w:val="both"/>
      <w:rPr>
        <w:rFonts w:ascii="Calibri" w:hAnsi="Calibri" w:cs="Calibri"/>
      </w:rPr>
    </w:pPr>
    <w:r w:rsidRPr="00A15121">
      <w:rPr>
        <w:rFonts w:ascii="Calibri" w:hAnsi="Calibri" w:cs="Calibri"/>
        <w:highlight w:val="yellow"/>
      </w:rPr>
      <w:t>Current Date – same as date on page 1</w:t>
    </w:r>
  </w:p>
  <w:p w14:paraId="650246AC" w14:textId="77777777" w:rsidR="00364A50" w:rsidRDefault="00364A50" w:rsidP="00364A50">
    <w:pPr>
      <w:pStyle w:val="Header"/>
    </w:pPr>
  </w:p>
  <w:p w14:paraId="235E2F5E" w14:textId="77777777" w:rsidR="00364A50" w:rsidRDefault="00364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B1205"/>
    <w:multiLevelType w:val="multilevel"/>
    <w:tmpl w:val="EB14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2A3B20"/>
    <w:multiLevelType w:val="multilevel"/>
    <w:tmpl w:val="E12C0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935947"/>
    <w:multiLevelType w:val="hybridMultilevel"/>
    <w:tmpl w:val="9B06C8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6115F"/>
    <w:multiLevelType w:val="hybridMultilevel"/>
    <w:tmpl w:val="510C9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10414"/>
    <w:multiLevelType w:val="hybridMultilevel"/>
    <w:tmpl w:val="67EC5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92838"/>
    <w:multiLevelType w:val="hybridMultilevel"/>
    <w:tmpl w:val="50EE0BD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4D"/>
    <w:rsid w:val="00000152"/>
    <w:rsid w:val="00000D8A"/>
    <w:rsid w:val="00000F80"/>
    <w:rsid w:val="000013DB"/>
    <w:rsid w:val="00001AB5"/>
    <w:rsid w:val="00001C1B"/>
    <w:rsid w:val="000028FC"/>
    <w:rsid w:val="00002916"/>
    <w:rsid w:val="00002A6A"/>
    <w:rsid w:val="00002CDD"/>
    <w:rsid w:val="0000354D"/>
    <w:rsid w:val="000038E6"/>
    <w:rsid w:val="000047A0"/>
    <w:rsid w:val="00004FC4"/>
    <w:rsid w:val="000051AA"/>
    <w:rsid w:val="000060C6"/>
    <w:rsid w:val="0000647A"/>
    <w:rsid w:val="00006976"/>
    <w:rsid w:val="00007259"/>
    <w:rsid w:val="0001010D"/>
    <w:rsid w:val="0001052E"/>
    <w:rsid w:val="00010BB8"/>
    <w:rsid w:val="00010C17"/>
    <w:rsid w:val="00011542"/>
    <w:rsid w:val="00011699"/>
    <w:rsid w:val="00011FE9"/>
    <w:rsid w:val="00012333"/>
    <w:rsid w:val="00012984"/>
    <w:rsid w:val="0001313D"/>
    <w:rsid w:val="000139B9"/>
    <w:rsid w:val="00013A37"/>
    <w:rsid w:val="00013E33"/>
    <w:rsid w:val="00014162"/>
    <w:rsid w:val="000149C4"/>
    <w:rsid w:val="00015C6E"/>
    <w:rsid w:val="0001682D"/>
    <w:rsid w:val="00016924"/>
    <w:rsid w:val="00016A5C"/>
    <w:rsid w:val="00016B76"/>
    <w:rsid w:val="0002014B"/>
    <w:rsid w:val="000207BD"/>
    <w:rsid w:val="00021698"/>
    <w:rsid w:val="00021D5A"/>
    <w:rsid w:val="0002332C"/>
    <w:rsid w:val="00023806"/>
    <w:rsid w:val="00024077"/>
    <w:rsid w:val="00024135"/>
    <w:rsid w:val="000244D9"/>
    <w:rsid w:val="000249B8"/>
    <w:rsid w:val="00025AD2"/>
    <w:rsid w:val="00025BDC"/>
    <w:rsid w:val="00025FA1"/>
    <w:rsid w:val="000262AD"/>
    <w:rsid w:val="00026787"/>
    <w:rsid w:val="00026CD9"/>
    <w:rsid w:val="00026CFB"/>
    <w:rsid w:val="000275F6"/>
    <w:rsid w:val="000278A8"/>
    <w:rsid w:val="000300F5"/>
    <w:rsid w:val="00031EAA"/>
    <w:rsid w:val="00032652"/>
    <w:rsid w:val="00032DD5"/>
    <w:rsid w:val="00033DE7"/>
    <w:rsid w:val="00033F79"/>
    <w:rsid w:val="00034446"/>
    <w:rsid w:val="000347DF"/>
    <w:rsid w:val="00036420"/>
    <w:rsid w:val="000369C5"/>
    <w:rsid w:val="00036A5A"/>
    <w:rsid w:val="00036E80"/>
    <w:rsid w:val="0003711E"/>
    <w:rsid w:val="000372B1"/>
    <w:rsid w:val="00037ACF"/>
    <w:rsid w:val="00037C45"/>
    <w:rsid w:val="000403CC"/>
    <w:rsid w:val="000404F0"/>
    <w:rsid w:val="00040999"/>
    <w:rsid w:val="000409B5"/>
    <w:rsid w:val="00040BAD"/>
    <w:rsid w:val="0004114D"/>
    <w:rsid w:val="00042140"/>
    <w:rsid w:val="00042171"/>
    <w:rsid w:val="00042975"/>
    <w:rsid w:val="0004307E"/>
    <w:rsid w:val="0004359D"/>
    <w:rsid w:val="0004368B"/>
    <w:rsid w:val="00044BEA"/>
    <w:rsid w:val="00044CC9"/>
    <w:rsid w:val="00044EB4"/>
    <w:rsid w:val="0004580A"/>
    <w:rsid w:val="000459C7"/>
    <w:rsid w:val="00046587"/>
    <w:rsid w:val="00046937"/>
    <w:rsid w:val="00046D0C"/>
    <w:rsid w:val="000506FA"/>
    <w:rsid w:val="00052744"/>
    <w:rsid w:val="00053258"/>
    <w:rsid w:val="00053341"/>
    <w:rsid w:val="0005364A"/>
    <w:rsid w:val="00053A80"/>
    <w:rsid w:val="00053D56"/>
    <w:rsid w:val="00054448"/>
    <w:rsid w:val="00054485"/>
    <w:rsid w:val="00054B0A"/>
    <w:rsid w:val="00054D65"/>
    <w:rsid w:val="00057627"/>
    <w:rsid w:val="000603E4"/>
    <w:rsid w:val="000606F5"/>
    <w:rsid w:val="00060B83"/>
    <w:rsid w:val="00061412"/>
    <w:rsid w:val="000619FA"/>
    <w:rsid w:val="00062A2D"/>
    <w:rsid w:val="00062B0D"/>
    <w:rsid w:val="00062CCA"/>
    <w:rsid w:val="000647AE"/>
    <w:rsid w:val="00064EB8"/>
    <w:rsid w:val="000652D4"/>
    <w:rsid w:val="00065B13"/>
    <w:rsid w:val="00065F84"/>
    <w:rsid w:val="0006631C"/>
    <w:rsid w:val="000664C2"/>
    <w:rsid w:val="000665E8"/>
    <w:rsid w:val="000668A4"/>
    <w:rsid w:val="00070BFD"/>
    <w:rsid w:val="00070D6B"/>
    <w:rsid w:val="00072B60"/>
    <w:rsid w:val="00073817"/>
    <w:rsid w:val="00073D9F"/>
    <w:rsid w:val="00075D16"/>
    <w:rsid w:val="00075F84"/>
    <w:rsid w:val="00076E85"/>
    <w:rsid w:val="00076FAF"/>
    <w:rsid w:val="000777FD"/>
    <w:rsid w:val="00077C50"/>
    <w:rsid w:val="000808BE"/>
    <w:rsid w:val="00080938"/>
    <w:rsid w:val="000811BC"/>
    <w:rsid w:val="000825D2"/>
    <w:rsid w:val="00083BE4"/>
    <w:rsid w:val="000842D5"/>
    <w:rsid w:val="0008595D"/>
    <w:rsid w:val="00086E1C"/>
    <w:rsid w:val="0008735E"/>
    <w:rsid w:val="00087C49"/>
    <w:rsid w:val="00087EF8"/>
    <w:rsid w:val="00090E86"/>
    <w:rsid w:val="000912C9"/>
    <w:rsid w:val="00091F6D"/>
    <w:rsid w:val="00092894"/>
    <w:rsid w:val="00093029"/>
    <w:rsid w:val="00093139"/>
    <w:rsid w:val="000933A3"/>
    <w:rsid w:val="000934CB"/>
    <w:rsid w:val="0009369E"/>
    <w:rsid w:val="0009390D"/>
    <w:rsid w:val="00094562"/>
    <w:rsid w:val="00094E91"/>
    <w:rsid w:val="00095D84"/>
    <w:rsid w:val="00096E5C"/>
    <w:rsid w:val="000975F4"/>
    <w:rsid w:val="000976CE"/>
    <w:rsid w:val="00097863"/>
    <w:rsid w:val="000979A8"/>
    <w:rsid w:val="00097BF9"/>
    <w:rsid w:val="000A01E6"/>
    <w:rsid w:val="000A08BB"/>
    <w:rsid w:val="000A0A50"/>
    <w:rsid w:val="000A1185"/>
    <w:rsid w:val="000A24D0"/>
    <w:rsid w:val="000A27E8"/>
    <w:rsid w:val="000A367F"/>
    <w:rsid w:val="000A3733"/>
    <w:rsid w:val="000A39F3"/>
    <w:rsid w:val="000A3E33"/>
    <w:rsid w:val="000A4DD6"/>
    <w:rsid w:val="000A506D"/>
    <w:rsid w:val="000A576A"/>
    <w:rsid w:val="000A5AB3"/>
    <w:rsid w:val="000A5D75"/>
    <w:rsid w:val="000A605B"/>
    <w:rsid w:val="000A6488"/>
    <w:rsid w:val="000A64F5"/>
    <w:rsid w:val="000A6E2E"/>
    <w:rsid w:val="000A71B3"/>
    <w:rsid w:val="000A7617"/>
    <w:rsid w:val="000A7CE0"/>
    <w:rsid w:val="000B04D6"/>
    <w:rsid w:val="000B237B"/>
    <w:rsid w:val="000B2F52"/>
    <w:rsid w:val="000B320C"/>
    <w:rsid w:val="000B3322"/>
    <w:rsid w:val="000B3C19"/>
    <w:rsid w:val="000B416D"/>
    <w:rsid w:val="000B4C22"/>
    <w:rsid w:val="000B56D4"/>
    <w:rsid w:val="000B672B"/>
    <w:rsid w:val="000B6744"/>
    <w:rsid w:val="000B683C"/>
    <w:rsid w:val="000B68D5"/>
    <w:rsid w:val="000B691B"/>
    <w:rsid w:val="000B77E4"/>
    <w:rsid w:val="000B79BA"/>
    <w:rsid w:val="000C0890"/>
    <w:rsid w:val="000C0A49"/>
    <w:rsid w:val="000C1C1C"/>
    <w:rsid w:val="000C2302"/>
    <w:rsid w:val="000C26C4"/>
    <w:rsid w:val="000C29BC"/>
    <w:rsid w:val="000C2E30"/>
    <w:rsid w:val="000C3244"/>
    <w:rsid w:val="000C35D4"/>
    <w:rsid w:val="000C3EF3"/>
    <w:rsid w:val="000C56AE"/>
    <w:rsid w:val="000C5952"/>
    <w:rsid w:val="000C5FF8"/>
    <w:rsid w:val="000C677E"/>
    <w:rsid w:val="000C68EA"/>
    <w:rsid w:val="000C731D"/>
    <w:rsid w:val="000C780A"/>
    <w:rsid w:val="000C7B53"/>
    <w:rsid w:val="000C7D02"/>
    <w:rsid w:val="000C7FEE"/>
    <w:rsid w:val="000D1021"/>
    <w:rsid w:val="000D1183"/>
    <w:rsid w:val="000D17C2"/>
    <w:rsid w:val="000D1C70"/>
    <w:rsid w:val="000D2110"/>
    <w:rsid w:val="000D3087"/>
    <w:rsid w:val="000D3B11"/>
    <w:rsid w:val="000D3B7C"/>
    <w:rsid w:val="000D40B6"/>
    <w:rsid w:val="000D475F"/>
    <w:rsid w:val="000D47CE"/>
    <w:rsid w:val="000D495A"/>
    <w:rsid w:val="000D4FCB"/>
    <w:rsid w:val="000D5052"/>
    <w:rsid w:val="000D5365"/>
    <w:rsid w:val="000D56E2"/>
    <w:rsid w:val="000D5AEA"/>
    <w:rsid w:val="000D5BCD"/>
    <w:rsid w:val="000D5DE4"/>
    <w:rsid w:val="000D5FEC"/>
    <w:rsid w:val="000D6094"/>
    <w:rsid w:val="000D65D6"/>
    <w:rsid w:val="000D6D39"/>
    <w:rsid w:val="000D7F17"/>
    <w:rsid w:val="000E0058"/>
    <w:rsid w:val="000E0EF1"/>
    <w:rsid w:val="000E251E"/>
    <w:rsid w:val="000E2FEC"/>
    <w:rsid w:val="000E3214"/>
    <w:rsid w:val="000E353A"/>
    <w:rsid w:val="000E38C5"/>
    <w:rsid w:val="000E4691"/>
    <w:rsid w:val="000E4C1F"/>
    <w:rsid w:val="000E5030"/>
    <w:rsid w:val="000E54CA"/>
    <w:rsid w:val="000E59DC"/>
    <w:rsid w:val="000E5D89"/>
    <w:rsid w:val="000E663B"/>
    <w:rsid w:val="000E69D0"/>
    <w:rsid w:val="000E6B74"/>
    <w:rsid w:val="000E74D6"/>
    <w:rsid w:val="000E77AA"/>
    <w:rsid w:val="000E7DFD"/>
    <w:rsid w:val="000F0020"/>
    <w:rsid w:val="000F0EB1"/>
    <w:rsid w:val="000F386A"/>
    <w:rsid w:val="000F38DA"/>
    <w:rsid w:val="000F3AD4"/>
    <w:rsid w:val="000F3BF4"/>
    <w:rsid w:val="000F40BE"/>
    <w:rsid w:val="000F49A5"/>
    <w:rsid w:val="000F4AAF"/>
    <w:rsid w:val="000F50EA"/>
    <w:rsid w:val="000F5DBC"/>
    <w:rsid w:val="000F6A4F"/>
    <w:rsid w:val="000F712F"/>
    <w:rsid w:val="000F7609"/>
    <w:rsid w:val="000F76C3"/>
    <w:rsid w:val="000F7CCB"/>
    <w:rsid w:val="001004A7"/>
    <w:rsid w:val="00100888"/>
    <w:rsid w:val="001008D9"/>
    <w:rsid w:val="001009EF"/>
    <w:rsid w:val="001015DA"/>
    <w:rsid w:val="001036C2"/>
    <w:rsid w:val="00103C1A"/>
    <w:rsid w:val="00103CAE"/>
    <w:rsid w:val="00104D3B"/>
    <w:rsid w:val="00104F57"/>
    <w:rsid w:val="00105543"/>
    <w:rsid w:val="00105BDC"/>
    <w:rsid w:val="00106729"/>
    <w:rsid w:val="0010711A"/>
    <w:rsid w:val="001100D3"/>
    <w:rsid w:val="00110618"/>
    <w:rsid w:val="001108DD"/>
    <w:rsid w:val="00110998"/>
    <w:rsid w:val="00111806"/>
    <w:rsid w:val="00111DFE"/>
    <w:rsid w:val="001121BB"/>
    <w:rsid w:val="00112AB7"/>
    <w:rsid w:val="00112AD3"/>
    <w:rsid w:val="00113383"/>
    <w:rsid w:val="00114D1B"/>
    <w:rsid w:val="00114D6D"/>
    <w:rsid w:val="001157F6"/>
    <w:rsid w:val="00116035"/>
    <w:rsid w:val="00116FE5"/>
    <w:rsid w:val="00117A22"/>
    <w:rsid w:val="0012018D"/>
    <w:rsid w:val="00121234"/>
    <w:rsid w:val="001217B8"/>
    <w:rsid w:val="00121959"/>
    <w:rsid w:val="00121F6B"/>
    <w:rsid w:val="0012350D"/>
    <w:rsid w:val="00124629"/>
    <w:rsid w:val="00124C9F"/>
    <w:rsid w:val="00124D29"/>
    <w:rsid w:val="00125895"/>
    <w:rsid w:val="00125FAD"/>
    <w:rsid w:val="001260E4"/>
    <w:rsid w:val="00126862"/>
    <w:rsid w:val="00126CD9"/>
    <w:rsid w:val="001274B7"/>
    <w:rsid w:val="001275F3"/>
    <w:rsid w:val="00127B8E"/>
    <w:rsid w:val="00127D39"/>
    <w:rsid w:val="00130AE9"/>
    <w:rsid w:val="00131867"/>
    <w:rsid w:val="00132234"/>
    <w:rsid w:val="001325B5"/>
    <w:rsid w:val="00132DC0"/>
    <w:rsid w:val="00133192"/>
    <w:rsid w:val="001331F8"/>
    <w:rsid w:val="001331FA"/>
    <w:rsid w:val="001332F6"/>
    <w:rsid w:val="001345F9"/>
    <w:rsid w:val="0013460A"/>
    <w:rsid w:val="00134FC4"/>
    <w:rsid w:val="001357FC"/>
    <w:rsid w:val="00135F49"/>
    <w:rsid w:val="001360E0"/>
    <w:rsid w:val="00136CF1"/>
    <w:rsid w:val="001375FD"/>
    <w:rsid w:val="00140721"/>
    <w:rsid w:val="00140868"/>
    <w:rsid w:val="00141029"/>
    <w:rsid w:val="00141583"/>
    <w:rsid w:val="00142AD4"/>
    <w:rsid w:val="00143570"/>
    <w:rsid w:val="001436C3"/>
    <w:rsid w:val="0014431F"/>
    <w:rsid w:val="001445E5"/>
    <w:rsid w:val="00145023"/>
    <w:rsid w:val="001473F9"/>
    <w:rsid w:val="00147B54"/>
    <w:rsid w:val="00150B1D"/>
    <w:rsid w:val="00150F48"/>
    <w:rsid w:val="00151430"/>
    <w:rsid w:val="00151A40"/>
    <w:rsid w:val="00151CB9"/>
    <w:rsid w:val="00152210"/>
    <w:rsid w:val="00153CA9"/>
    <w:rsid w:val="001542BD"/>
    <w:rsid w:val="001544D4"/>
    <w:rsid w:val="00154A34"/>
    <w:rsid w:val="00154DD0"/>
    <w:rsid w:val="00155453"/>
    <w:rsid w:val="001558B5"/>
    <w:rsid w:val="00155A9B"/>
    <w:rsid w:val="00155B36"/>
    <w:rsid w:val="001566B0"/>
    <w:rsid w:val="00156E69"/>
    <w:rsid w:val="0016140A"/>
    <w:rsid w:val="001618D3"/>
    <w:rsid w:val="00161AD8"/>
    <w:rsid w:val="00161C33"/>
    <w:rsid w:val="0016293B"/>
    <w:rsid w:val="0016295E"/>
    <w:rsid w:val="00162ADC"/>
    <w:rsid w:val="00162D29"/>
    <w:rsid w:val="001635D4"/>
    <w:rsid w:val="001637C8"/>
    <w:rsid w:val="00163BF6"/>
    <w:rsid w:val="00164807"/>
    <w:rsid w:val="00165913"/>
    <w:rsid w:val="00167859"/>
    <w:rsid w:val="00167B52"/>
    <w:rsid w:val="00167B79"/>
    <w:rsid w:val="00167DEA"/>
    <w:rsid w:val="00170D72"/>
    <w:rsid w:val="00171105"/>
    <w:rsid w:val="001711F6"/>
    <w:rsid w:val="0017124D"/>
    <w:rsid w:val="00171605"/>
    <w:rsid w:val="00171793"/>
    <w:rsid w:val="00171B06"/>
    <w:rsid w:val="001726F0"/>
    <w:rsid w:val="0017273D"/>
    <w:rsid w:val="00172C81"/>
    <w:rsid w:val="00173404"/>
    <w:rsid w:val="00174784"/>
    <w:rsid w:val="001747C5"/>
    <w:rsid w:val="00174967"/>
    <w:rsid w:val="00174AA5"/>
    <w:rsid w:val="00175533"/>
    <w:rsid w:val="001765C0"/>
    <w:rsid w:val="00176604"/>
    <w:rsid w:val="00177216"/>
    <w:rsid w:val="0017736C"/>
    <w:rsid w:val="0017752E"/>
    <w:rsid w:val="001777F9"/>
    <w:rsid w:val="0018080D"/>
    <w:rsid w:val="001810B4"/>
    <w:rsid w:val="00181660"/>
    <w:rsid w:val="00181963"/>
    <w:rsid w:val="00181BA5"/>
    <w:rsid w:val="001823DD"/>
    <w:rsid w:val="001824E0"/>
    <w:rsid w:val="00183F4F"/>
    <w:rsid w:val="001842D0"/>
    <w:rsid w:val="00184AC5"/>
    <w:rsid w:val="00185529"/>
    <w:rsid w:val="00185B90"/>
    <w:rsid w:val="00185FC9"/>
    <w:rsid w:val="00187185"/>
    <w:rsid w:val="00187B44"/>
    <w:rsid w:val="0019036A"/>
    <w:rsid w:val="0019061B"/>
    <w:rsid w:val="00190A27"/>
    <w:rsid w:val="00190FA7"/>
    <w:rsid w:val="001910FF"/>
    <w:rsid w:val="0019279B"/>
    <w:rsid w:val="00192961"/>
    <w:rsid w:val="00193104"/>
    <w:rsid w:val="0019329D"/>
    <w:rsid w:val="001934C9"/>
    <w:rsid w:val="001938C7"/>
    <w:rsid w:val="00193FD2"/>
    <w:rsid w:val="00194476"/>
    <w:rsid w:val="00194B28"/>
    <w:rsid w:val="00195438"/>
    <w:rsid w:val="00195697"/>
    <w:rsid w:val="001965E1"/>
    <w:rsid w:val="00196EE8"/>
    <w:rsid w:val="00197C65"/>
    <w:rsid w:val="001A034D"/>
    <w:rsid w:val="001A13DB"/>
    <w:rsid w:val="001A16F9"/>
    <w:rsid w:val="001A17B6"/>
    <w:rsid w:val="001A1B62"/>
    <w:rsid w:val="001A1C6F"/>
    <w:rsid w:val="001A206F"/>
    <w:rsid w:val="001A2301"/>
    <w:rsid w:val="001A3206"/>
    <w:rsid w:val="001A324A"/>
    <w:rsid w:val="001A357C"/>
    <w:rsid w:val="001A3823"/>
    <w:rsid w:val="001A3DE0"/>
    <w:rsid w:val="001A419C"/>
    <w:rsid w:val="001A4326"/>
    <w:rsid w:val="001A4DB2"/>
    <w:rsid w:val="001A55F5"/>
    <w:rsid w:val="001A5A2F"/>
    <w:rsid w:val="001A5DFF"/>
    <w:rsid w:val="001A5F76"/>
    <w:rsid w:val="001A6530"/>
    <w:rsid w:val="001A6AA2"/>
    <w:rsid w:val="001A6BC4"/>
    <w:rsid w:val="001A7427"/>
    <w:rsid w:val="001A7632"/>
    <w:rsid w:val="001A77C5"/>
    <w:rsid w:val="001A787F"/>
    <w:rsid w:val="001A7900"/>
    <w:rsid w:val="001A7D11"/>
    <w:rsid w:val="001B00A2"/>
    <w:rsid w:val="001B0272"/>
    <w:rsid w:val="001B04DD"/>
    <w:rsid w:val="001B0E26"/>
    <w:rsid w:val="001B1E59"/>
    <w:rsid w:val="001B1EBA"/>
    <w:rsid w:val="001B2371"/>
    <w:rsid w:val="001B2D40"/>
    <w:rsid w:val="001B3524"/>
    <w:rsid w:val="001B36C7"/>
    <w:rsid w:val="001B40B5"/>
    <w:rsid w:val="001B458D"/>
    <w:rsid w:val="001B4C38"/>
    <w:rsid w:val="001B514E"/>
    <w:rsid w:val="001B58EF"/>
    <w:rsid w:val="001B60E9"/>
    <w:rsid w:val="001B6811"/>
    <w:rsid w:val="001B71F2"/>
    <w:rsid w:val="001B7F94"/>
    <w:rsid w:val="001C0286"/>
    <w:rsid w:val="001C11F3"/>
    <w:rsid w:val="001C12A9"/>
    <w:rsid w:val="001C18FD"/>
    <w:rsid w:val="001C1DA3"/>
    <w:rsid w:val="001C23BD"/>
    <w:rsid w:val="001C2652"/>
    <w:rsid w:val="001C2E96"/>
    <w:rsid w:val="001C3822"/>
    <w:rsid w:val="001C3888"/>
    <w:rsid w:val="001C3E69"/>
    <w:rsid w:val="001C49B6"/>
    <w:rsid w:val="001C49E3"/>
    <w:rsid w:val="001C4CB1"/>
    <w:rsid w:val="001C4D25"/>
    <w:rsid w:val="001C4EB9"/>
    <w:rsid w:val="001C5339"/>
    <w:rsid w:val="001C5675"/>
    <w:rsid w:val="001C6A69"/>
    <w:rsid w:val="001C6AE4"/>
    <w:rsid w:val="001C6FAC"/>
    <w:rsid w:val="001C7907"/>
    <w:rsid w:val="001C7A6E"/>
    <w:rsid w:val="001D0717"/>
    <w:rsid w:val="001D0A03"/>
    <w:rsid w:val="001D2A14"/>
    <w:rsid w:val="001D2D30"/>
    <w:rsid w:val="001D385A"/>
    <w:rsid w:val="001D3EE8"/>
    <w:rsid w:val="001D40B7"/>
    <w:rsid w:val="001D480F"/>
    <w:rsid w:val="001D4DE0"/>
    <w:rsid w:val="001D538F"/>
    <w:rsid w:val="001D5FF8"/>
    <w:rsid w:val="001D6524"/>
    <w:rsid w:val="001D6971"/>
    <w:rsid w:val="001D71B3"/>
    <w:rsid w:val="001D760A"/>
    <w:rsid w:val="001E0043"/>
    <w:rsid w:val="001E018D"/>
    <w:rsid w:val="001E04D3"/>
    <w:rsid w:val="001E0FB5"/>
    <w:rsid w:val="001E1171"/>
    <w:rsid w:val="001E13ED"/>
    <w:rsid w:val="001E16AA"/>
    <w:rsid w:val="001E1AC2"/>
    <w:rsid w:val="001E24A6"/>
    <w:rsid w:val="001E26D4"/>
    <w:rsid w:val="001E2C43"/>
    <w:rsid w:val="001E3F67"/>
    <w:rsid w:val="001E53F5"/>
    <w:rsid w:val="001E5697"/>
    <w:rsid w:val="001E5BF7"/>
    <w:rsid w:val="001E6218"/>
    <w:rsid w:val="001E6327"/>
    <w:rsid w:val="001E638A"/>
    <w:rsid w:val="001E6D96"/>
    <w:rsid w:val="001E70FF"/>
    <w:rsid w:val="001E7614"/>
    <w:rsid w:val="001E76A4"/>
    <w:rsid w:val="001F03A7"/>
    <w:rsid w:val="001F045D"/>
    <w:rsid w:val="001F0DBE"/>
    <w:rsid w:val="001F0E98"/>
    <w:rsid w:val="001F142C"/>
    <w:rsid w:val="001F16F7"/>
    <w:rsid w:val="001F2926"/>
    <w:rsid w:val="001F3742"/>
    <w:rsid w:val="001F3C66"/>
    <w:rsid w:val="001F3D98"/>
    <w:rsid w:val="001F4302"/>
    <w:rsid w:val="001F4373"/>
    <w:rsid w:val="001F4A9C"/>
    <w:rsid w:val="001F4D01"/>
    <w:rsid w:val="001F4D6F"/>
    <w:rsid w:val="001F5A02"/>
    <w:rsid w:val="001F6F7D"/>
    <w:rsid w:val="001F73A7"/>
    <w:rsid w:val="001F77E1"/>
    <w:rsid w:val="001F78CF"/>
    <w:rsid w:val="001F7CB8"/>
    <w:rsid w:val="001F7DAB"/>
    <w:rsid w:val="001F7F95"/>
    <w:rsid w:val="0020017D"/>
    <w:rsid w:val="002007DA"/>
    <w:rsid w:val="00200D7F"/>
    <w:rsid w:val="002014D5"/>
    <w:rsid w:val="0020207A"/>
    <w:rsid w:val="00202616"/>
    <w:rsid w:val="00202C8F"/>
    <w:rsid w:val="00202D4D"/>
    <w:rsid w:val="00202FD7"/>
    <w:rsid w:val="00203A27"/>
    <w:rsid w:val="00204A4B"/>
    <w:rsid w:val="002050A4"/>
    <w:rsid w:val="00205949"/>
    <w:rsid w:val="00205CBB"/>
    <w:rsid w:val="00206002"/>
    <w:rsid w:val="00206473"/>
    <w:rsid w:val="002064E7"/>
    <w:rsid w:val="00206AE9"/>
    <w:rsid w:val="00207274"/>
    <w:rsid w:val="002079DA"/>
    <w:rsid w:val="00211084"/>
    <w:rsid w:val="0021145E"/>
    <w:rsid w:val="00211E40"/>
    <w:rsid w:val="00212652"/>
    <w:rsid w:val="002128BD"/>
    <w:rsid w:val="00212CCF"/>
    <w:rsid w:val="00212D96"/>
    <w:rsid w:val="00212F09"/>
    <w:rsid w:val="002130E9"/>
    <w:rsid w:val="0021340F"/>
    <w:rsid w:val="002137EE"/>
    <w:rsid w:val="00213F3E"/>
    <w:rsid w:val="00214466"/>
    <w:rsid w:val="00214C4B"/>
    <w:rsid w:val="002156B3"/>
    <w:rsid w:val="00215921"/>
    <w:rsid w:val="00216222"/>
    <w:rsid w:val="002169B0"/>
    <w:rsid w:val="00216C80"/>
    <w:rsid w:val="0021730B"/>
    <w:rsid w:val="00217F4E"/>
    <w:rsid w:val="00217FCE"/>
    <w:rsid w:val="00220039"/>
    <w:rsid w:val="0022008B"/>
    <w:rsid w:val="0022091A"/>
    <w:rsid w:val="00220E8E"/>
    <w:rsid w:val="002216EE"/>
    <w:rsid w:val="00221A74"/>
    <w:rsid w:val="0022228C"/>
    <w:rsid w:val="00222AED"/>
    <w:rsid w:val="00223515"/>
    <w:rsid w:val="002236FE"/>
    <w:rsid w:val="0022376D"/>
    <w:rsid w:val="00223E60"/>
    <w:rsid w:val="00224555"/>
    <w:rsid w:val="00225033"/>
    <w:rsid w:val="002252C7"/>
    <w:rsid w:val="00226FB3"/>
    <w:rsid w:val="00227553"/>
    <w:rsid w:val="00227A16"/>
    <w:rsid w:val="00227F90"/>
    <w:rsid w:val="002309E3"/>
    <w:rsid w:val="00230A1F"/>
    <w:rsid w:val="00230C8C"/>
    <w:rsid w:val="00230D57"/>
    <w:rsid w:val="00231097"/>
    <w:rsid w:val="002319BC"/>
    <w:rsid w:val="0023312E"/>
    <w:rsid w:val="002336C8"/>
    <w:rsid w:val="00233C98"/>
    <w:rsid w:val="00234406"/>
    <w:rsid w:val="00234582"/>
    <w:rsid w:val="00234F6B"/>
    <w:rsid w:val="002354D2"/>
    <w:rsid w:val="00235700"/>
    <w:rsid w:val="00235AC5"/>
    <w:rsid w:val="002367ED"/>
    <w:rsid w:val="00237359"/>
    <w:rsid w:val="00237A26"/>
    <w:rsid w:val="00237BD6"/>
    <w:rsid w:val="00240307"/>
    <w:rsid w:val="002406D0"/>
    <w:rsid w:val="0024124A"/>
    <w:rsid w:val="002412FE"/>
    <w:rsid w:val="00241313"/>
    <w:rsid w:val="00241AC7"/>
    <w:rsid w:val="00241AE1"/>
    <w:rsid w:val="002435CD"/>
    <w:rsid w:val="0024398D"/>
    <w:rsid w:val="00244493"/>
    <w:rsid w:val="00244FF8"/>
    <w:rsid w:val="002451F0"/>
    <w:rsid w:val="0024570A"/>
    <w:rsid w:val="00245A41"/>
    <w:rsid w:val="00245AD8"/>
    <w:rsid w:val="00245CB4"/>
    <w:rsid w:val="00245CC3"/>
    <w:rsid w:val="00246527"/>
    <w:rsid w:val="00246829"/>
    <w:rsid w:val="0024685E"/>
    <w:rsid w:val="00247BD1"/>
    <w:rsid w:val="00247C9F"/>
    <w:rsid w:val="00250384"/>
    <w:rsid w:val="00250893"/>
    <w:rsid w:val="0025107F"/>
    <w:rsid w:val="00251A83"/>
    <w:rsid w:val="002528CE"/>
    <w:rsid w:val="00252D6F"/>
    <w:rsid w:val="00252F21"/>
    <w:rsid w:val="00253616"/>
    <w:rsid w:val="00253ADA"/>
    <w:rsid w:val="00254BC6"/>
    <w:rsid w:val="00255226"/>
    <w:rsid w:val="00255D84"/>
    <w:rsid w:val="00256C5C"/>
    <w:rsid w:val="00257215"/>
    <w:rsid w:val="0025761A"/>
    <w:rsid w:val="00257EE4"/>
    <w:rsid w:val="002605D5"/>
    <w:rsid w:val="002618FE"/>
    <w:rsid w:val="00261B88"/>
    <w:rsid w:val="00261C64"/>
    <w:rsid w:val="0026218E"/>
    <w:rsid w:val="002629BA"/>
    <w:rsid w:val="00262B28"/>
    <w:rsid w:val="00262D4A"/>
    <w:rsid w:val="00263532"/>
    <w:rsid w:val="002635EF"/>
    <w:rsid w:val="0026427A"/>
    <w:rsid w:val="00265220"/>
    <w:rsid w:val="002652D3"/>
    <w:rsid w:val="002657BE"/>
    <w:rsid w:val="00265CA8"/>
    <w:rsid w:val="002660B8"/>
    <w:rsid w:val="002661D6"/>
    <w:rsid w:val="00266A7E"/>
    <w:rsid w:val="00266EBA"/>
    <w:rsid w:val="00267346"/>
    <w:rsid w:val="002674E6"/>
    <w:rsid w:val="00267BA7"/>
    <w:rsid w:val="0027162E"/>
    <w:rsid w:val="00271827"/>
    <w:rsid w:val="002720FF"/>
    <w:rsid w:val="00272123"/>
    <w:rsid w:val="00272E7B"/>
    <w:rsid w:val="0027370B"/>
    <w:rsid w:val="00273E9D"/>
    <w:rsid w:val="00273F0E"/>
    <w:rsid w:val="0027483C"/>
    <w:rsid w:val="00274D20"/>
    <w:rsid w:val="00274EBC"/>
    <w:rsid w:val="0027505C"/>
    <w:rsid w:val="00275210"/>
    <w:rsid w:val="00275969"/>
    <w:rsid w:val="002765B4"/>
    <w:rsid w:val="00277567"/>
    <w:rsid w:val="002813B2"/>
    <w:rsid w:val="00282183"/>
    <w:rsid w:val="002833B2"/>
    <w:rsid w:val="00283462"/>
    <w:rsid w:val="002842B6"/>
    <w:rsid w:val="002846A5"/>
    <w:rsid w:val="00284BC3"/>
    <w:rsid w:val="00285626"/>
    <w:rsid w:val="00285A75"/>
    <w:rsid w:val="00286990"/>
    <w:rsid w:val="00286EF4"/>
    <w:rsid w:val="002904ED"/>
    <w:rsid w:val="00290F4E"/>
    <w:rsid w:val="00291ED8"/>
    <w:rsid w:val="0029231D"/>
    <w:rsid w:val="00292962"/>
    <w:rsid w:val="00292EA2"/>
    <w:rsid w:val="0029303D"/>
    <w:rsid w:val="00293B2C"/>
    <w:rsid w:val="00293EE8"/>
    <w:rsid w:val="00293F44"/>
    <w:rsid w:val="00294792"/>
    <w:rsid w:val="002947F6"/>
    <w:rsid w:val="00294D1A"/>
    <w:rsid w:val="002954C7"/>
    <w:rsid w:val="0029555E"/>
    <w:rsid w:val="00296658"/>
    <w:rsid w:val="002A056C"/>
    <w:rsid w:val="002A0BBB"/>
    <w:rsid w:val="002A0EFC"/>
    <w:rsid w:val="002A12AB"/>
    <w:rsid w:val="002A1A4B"/>
    <w:rsid w:val="002A1F21"/>
    <w:rsid w:val="002A3262"/>
    <w:rsid w:val="002A4186"/>
    <w:rsid w:val="002A4208"/>
    <w:rsid w:val="002A4552"/>
    <w:rsid w:val="002A55A3"/>
    <w:rsid w:val="002A5711"/>
    <w:rsid w:val="002A622E"/>
    <w:rsid w:val="002A76D2"/>
    <w:rsid w:val="002A7703"/>
    <w:rsid w:val="002B0A90"/>
    <w:rsid w:val="002B0B86"/>
    <w:rsid w:val="002B1B95"/>
    <w:rsid w:val="002B227C"/>
    <w:rsid w:val="002B2609"/>
    <w:rsid w:val="002B3B99"/>
    <w:rsid w:val="002B4DDC"/>
    <w:rsid w:val="002B50D1"/>
    <w:rsid w:val="002B51C4"/>
    <w:rsid w:val="002B6133"/>
    <w:rsid w:val="002B6C3C"/>
    <w:rsid w:val="002B6E18"/>
    <w:rsid w:val="002B79A1"/>
    <w:rsid w:val="002C0109"/>
    <w:rsid w:val="002C08F0"/>
    <w:rsid w:val="002C1566"/>
    <w:rsid w:val="002C1D95"/>
    <w:rsid w:val="002C2877"/>
    <w:rsid w:val="002C2E78"/>
    <w:rsid w:val="002C394C"/>
    <w:rsid w:val="002C4040"/>
    <w:rsid w:val="002C40BA"/>
    <w:rsid w:val="002C40E2"/>
    <w:rsid w:val="002C4B96"/>
    <w:rsid w:val="002C5E33"/>
    <w:rsid w:val="002C6395"/>
    <w:rsid w:val="002C647C"/>
    <w:rsid w:val="002C64D1"/>
    <w:rsid w:val="002C6C29"/>
    <w:rsid w:val="002C7334"/>
    <w:rsid w:val="002C785F"/>
    <w:rsid w:val="002C7DDC"/>
    <w:rsid w:val="002C7F31"/>
    <w:rsid w:val="002D160F"/>
    <w:rsid w:val="002D191E"/>
    <w:rsid w:val="002D219B"/>
    <w:rsid w:val="002D2CDC"/>
    <w:rsid w:val="002D2E2F"/>
    <w:rsid w:val="002D3A92"/>
    <w:rsid w:val="002D4A06"/>
    <w:rsid w:val="002D4B08"/>
    <w:rsid w:val="002D50F6"/>
    <w:rsid w:val="002D5278"/>
    <w:rsid w:val="002D5542"/>
    <w:rsid w:val="002D5C8C"/>
    <w:rsid w:val="002D5D7D"/>
    <w:rsid w:val="002D6765"/>
    <w:rsid w:val="002D67B6"/>
    <w:rsid w:val="002D6EA2"/>
    <w:rsid w:val="002D700B"/>
    <w:rsid w:val="002E01BE"/>
    <w:rsid w:val="002E1364"/>
    <w:rsid w:val="002E159D"/>
    <w:rsid w:val="002E1E05"/>
    <w:rsid w:val="002E21A2"/>
    <w:rsid w:val="002E25EF"/>
    <w:rsid w:val="002E2621"/>
    <w:rsid w:val="002E314B"/>
    <w:rsid w:val="002E4CA0"/>
    <w:rsid w:val="002E4CC1"/>
    <w:rsid w:val="002E5035"/>
    <w:rsid w:val="002E5879"/>
    <w:rsid w:val="002E5CD5"/>
    <w:rsid w:val="002E693E"/>
    <w:rsid w:val="002E6951"/>
    <w:rsid w:val="002E7683"/>
    <w:rsid w:val="002E786F"/>
    <w:rsid w:val="002F002E"/>
    <w:rsid w:val="002F002F"/>
    <w:rsid w:val="002F00EC"/>
    <w:rsid w:val="002F109A"/>
    <w:rsid w:val="002F15D5"/>
    <w:rsid w:val="002F1668"/>
    <w:rsid w:val="002F2063"/>
    <w:rsid w:val="002F24A2"/>
    <w:rsid w:val="002F24B9"/>
    <w:rsid w:val="002F250D"/>
    <w:rsid w:val="002F2B53"/>
    <w:rsid w:val="002F32F7"/>
    <w:rsid w:val="002F3427"/>
    <w:rsid w:val="002F3B4A"/>
    <w:rsid w:val="002F4268"/>
    <w:rsid w:val="002F4368"/>
    <w:rsid w:val="002F4A1F"/>
    <w:rsid w:val="002F55BD"/>
    <w:rsid w:val="002F57AF"/>
    <w:rsid w:val="002F5823"/>
    <w:rsid w:val="002F5BB4"/>
    <w:rsid w:val="002F7481"/>
    <w:rsid w:val="002F791D"/>
    <w:rsid w:val="002F79F1"/>
    <w:rsid w:val="003004EF"/>
    <w:rsid w:val="00300D4B"/>
    <w:rsid w:val="00300E81"/>
    <w:rsid w:val="00301322"/>
    <w:rsid w:val="00301D5B"/>
    <w:rsid w:val="00301FD1"/>
    <w:rsid w:val="00302048"/>
    <w:rsid w:val="00304782"/>
    <w:rsid w:val="0030495F"/>
    <w:rsid w:val="003055C0"/>
    <w:rsid w:val="003063C8"/>
    <w:rsid w:val="00306B45"/>
    <w:rsid w:val="0030734D"/>
    <w:rsid w:val="00307EEE"/>
    <w:rsid w:val="00311077"/>
    <w:rsid w:val="00312A3F"/>
    <w:rsid w:val="00312C16"/>
    <w:rsid w:val="003132E1"/>
    <w:rsid w:val="003134EB"/>
    <w:rsid w:val="00313AF5"/>
    <w:rsid w:val="00313B3A"/>
    <w:rsid w:val="00314592"/>
    <w:rsid w:val="00314DB1"/>
    <w:rsid w:val="00314F98"/>
    <w:rsid w:val="00315120"/>
    <w:rsid w:val="00315139"/>
    <w:rsid w:val="0031532C"/>
    <w:rsid w:val="00315867"/>
    <w:rsid w:val="00315F69"/>
    <w:rsid w:val="00315F6D"/>
    <w:rsid w:val="003165CF"/>
    <w:rsid w:val="003168CC"/>
    <w:rsid w:val="00316D2A"/>
    <w:rsid w:val="00316D49"/>
    <w:rsid w:val="00316E26"/>
    <w:rsid w:val="00320169"/>
    <w:rsid w:val="003205F8"/>
    <w:rsid w:val="00320710"/>
    <w:rsid w:val="00320B82"/>
    <w:rsid w:val="00323817"/>
    <w:rsid w:val="003238A6"/>
    <w:rsid w:val="00323E77"/>
    <w:rsid w:val="0032411A"/>
    <w:rsid w:val="00324988"/>
    <w:rsid w:val="0032565C"/>
    <w:rsid w:val="00325FDB"/>
    <w:rsid w:val="00326004"/>
    <w:rsid w:val="00326425"/>
    <w:rsid w:val="003265CD"/>
    <w:rsid w:val="003268F5"/>
    <w:rsid w:val="00326F4D"/>
    <w:rsid w:val="0032709A"/>
    <w:rsid w:val="00330A15"/>
    <w:rsid w:val="00330C55"/>
    <w:rsid w:val="00330DE7"/>
    <w:rsid w:val="003319E2"/>
    <w:rsid w:val="00331A7E"/>
    <w:rsid w:val="00331B02"/>
    <w:rsid w:val="0033289F"/>
    <w:rsid w:val="0033291D"/>
    <w:rsid w:val="00332E58"/>
    <w:rsid w:val="00333124"/>
    <w:rsid w:val="00333743"/>
    <w:rsid w:val="00333CBA"/>
    <w:rsid w:val="003344CA"/>
    <w:rsid w:val="00340A4A"/>
    <w:rsid w:val="00341351"/>
    <w:rsid w:val="00341413"/>
    <w:rsid w:val="0034163A"/>
    <w:rsid w:val="0034174D"/>
    <w:rsid w:val="003419A7"/>
    <w:rsid w:val="00341D7F"/>
    <w:rsid w:val="00342766"/>
    <w:rsid w:val="00342A42"/>
    <w:rsid w:val="00342A98"/>
    <w:rsid w:val="003431EB"/>
    <w:rsid w:val="003432D6"/>
    <w:rsid w:val="003436E3"/>
    <w:rsid w:val="0034444F"/>
    <w:rsid w:val="00344DDF"/>
    <w:rsid w:val="003454A4"/>
    <w:rsid w:val="00346ADD"/>
    <w:rsid w:val="00350DC6"/>
    <w:rsid w:val="0035143C"/>
    <w:rsid w:val="0035177D"/>
    <w:rsid w:val="00351D2E"/>
    <w:rsid w:val="00351EAC"/>
    <w:rsid w:val="0035232F"/>
    <w:rsid w:val="003528C4"/>
    <w:rsid w:val="00352BBA"/>
    <w:rsid w:val="003546B8"/>
    <w:rsid w:val="00355A2C"/>
    <w:rsid w:val="003561CE"/>
    <w:rsid w:val="003569A1"/>
    <w:rsid w:val="00357106"/>
    <w:rsid w:val="00357728"/>
    <w:rsid w:val="00357C79"/>
    <w:rsid w:val="0036118C"/>
    <w:rsid w:val="0036154F"/>
    <w:rsid w:val="003617A9"/>
    <w:rsid w:val="00361E48"/>
    <w:rsid w:val="00361F94"/>
    <w:rsid w:val="00362585"/>
    <w:rsid w:val="003627DF"/>
    <w:rsid w:val="00362991"/>
    <w:rsid w:val="00362CF1"/>
    <w:rsid w:val="0036326E"/>
    <w:rsid w:val="00363415"/>
    <w:rsid w:val="00363851"/>
    <w:rsid w:val="00363FF8"/>
    <w:rsid w:val="00364A50"/>
    <w:rsid w:val="003651AD"/>
    <w:rsid w:val="003653E5"/>
    <w:rsid w:val="003665E1"/>
    <w:rsid w:val="0036661F"/>
    <w:rsid w:val="0036667A"/>
    <w:rsid w:val="00367040"/>
    <w:rsid w:val="0036710E"/>
    <w:rsid w:val="00367305"/>
    <w:rsid w:val="003676D5"/>
    <w:rsid w:val="00367C2E"/>
    <w:rsid w:val="00370562"/>
    <w:rsid w:val="00370E5E"/>
    <w:rsid w:val="003717A1"/>
    <w:rsid w:val="00371BF9"/>
    <w:rsid w:val="0037229F"/>
    <w:rsid w:val="00372BFE"/>
    <w:rsid w:val="003730FD"/>
    <w:rsid w:val="0037488B"/>
    <w:rsid w:val="00374B67"/>
    <w:rsid w:val="0037581E"/>
    <w:rsid w:val="00375A2B"/>
    <w:rsid w:val="00375A4E"/>
    <w:rsid w:val="00376C83"/>
    <w:rsid w:val="00376F1A"/>
    <w:rsid w:val="0037765E"/>
    <w:rsid w:val="003777F6"/>
    <w:rsid w:val="00380719"/>
    <w:rsid w:val="003807C8"/>
    <w:rsid w:val="00380971"/>
    <w:rsid w:val="00380C8E"/>
    <w:rsid w:val="00381169"/>
    <w:rsid w:val="00381279"/>
    <w:rsid w:val="00381651"/>
    <w:rsid w:val="00381883"/>
    <w:rsid w:val="003819BA"/>
    <w:rsid w:val="00382411"/>
    <w:rsid w:val="0038475E"/>
    <w:rsid w:val="003872D9"/>
    <w:rsid w:val="003872E6"/>
    <w:rsid w:val="00387775"/>
    <w:rsid w:val="00390251"/>
    <w:rsid w:val="0039086F"/>
    <w:rsid w:val="0039276A"/>
    <w:rsid w:val="00392FB4"/>
    <w:rsid w:val="0039382E"/>
    <w:rsid w:val="00394C34"/>
    <w:rsid w:val="00394DD9"/>
    <w:rsid w:val="00395257"/>
    <w:rsid w:val="00395E92"/>
    <w:rsid w:val="003968F1"/>
    <w:rsid w:val="00396A35"/>
    <w:rsid w:val="00396E12"/>
    <w:rsid w:val="00397430"/>
    <w:rsid w:val="003A0BF2"/>
    <w:rsid w:val="003A125E"/>
    <w:rsid w:val="003A1BAA"/>
    <w:rsid w:val="003A1E1A"/>
    <w:rsid w:val="003A2056"/>
    <w:rsid w:val="003A23BB"/>
    <w:rsid w:val="003A46AE"/>
    <w:rsid w:val="003A470B"/>
    <w:rsid w:val="003A53EC"/>
    <w:rsid w:val="003A5BCB"/>
    <w:rsid w:val="003A5EB0"/>
    <w:rsid w:val="003A6000"/>
    <w:rsid w:val="003A68FB"/>
    <w:rsid w:val="003A7C3D"/>
    <w:rsid w:val="003A7E8B"/>
    <w:rsid w:val="003B073C"/>
    <w:rsid w:val="003B0A1A"/>
    <w:rsid w:val="003B0CFD"/>
    <w:rsid w:val="003B1669"/>
    <w:rsid w:val="003B2444"/>
    <w:rsid w:val="003B25A2"/>
    <w:rsid w:val="003B318B"/>
    <w:rsid w:val="003B3374"/>
    <w:rsid w:val="003B3C48"/>
    <w:rsid w:val="003B3FF8"/>
    <w:rsid w:val="003B493C"/>
    <w:rsid w:val="003B4AA5"/>
    <w:rsid w:val="003B4BC8"/>
    <w:rsid w:val="003B563C"/>
    <w:rsid w:val="003B67CF"/>
    <w:rsid w:val="003B6CD4"/>
    <w:rsid w:val="003B6E39"/>
    <w:rsid w:val="003B75BD"/>
    <w:rsid w:val="003B7D42"/>
    <w:rsid w:val="003C00B2"/>
    <w:rsid w:val="003C02C2"/>
    <w:rsid w:val="003C0916"/>
    <w:rsid w:val="003C0F03"/>
    <w:rsid w:val="003C0FB3"/>
    <w:rsid w:val="003C1416"/>
    <w:rsid w:val="003C1E72"/>
    <w:rsid w:val="003C2D2D"/>
    <w:rsid w:val="003C3733"/>
    <w:rsid w:val="003C39ED"/>
    <w:rsid w:val="003C4C97"/>
    <w:rsid w:val="003C57EB"/>
    <w:rsid w:val="003C660F"/>
    <w:rsid w:val="003C6698"/>
    <w:rsid w:val="003C7D4D"/>
    <w:rsid w:val="003D09FD"/>
    <w:rsid w:val="003D0E08"/>
    <w:rsid w:val="003D20E4"/>
    <w:rsid w:val="003D230E"/>
    <w:rsid w:val="003D3D11"/>
    <w:rsid w:val="003D3E71"/>
    <w:rsid w:val="003D454D"/>
    <w:rsid w:val="003D5391"/>
    <w:rsid w:val="003D5CCA"/>
    <w:rsid w:val="003D718F"/>
    <w:rsid w:val="003D7673"/>
    <w:rsid w:val="003D7B66"/>
    <w:rsid w:val="003E1702"/>
    <w:rsid w:val="003E1D67"/>
    <w:rsid w:val="003E1EF7"/>
    <w:rsid w:val="003E2033"/>
    <w:rsid w:val="003E2251"/>
    <w:rsid w:val="003E26ED"/>
    <w:rsid w:val="003E2EEE"/>
    <w:rsid w:val="003E30A1"/>
    <w:rsid w:val="003E503E"/>
    <w:rsid w:val="003E5140"/>
    <w:rsid w:val="003E5343"/>
    <w:rsid w:val="003E6646"/>
    <w:rsid w:val="003E66D0"/>
    <w:rsid w:val="003E68D5"/>
    <w:rsid w:val="003E6BB3"/>
    <w:rsid w:val="003E6D66"/>
    <w:rsid w:val="003E7828"/>
    <w:rsid w:val="003E798F"/>
    <w:rsid w:val="003E7DBD"/>
    <w:rsid w:val="003E7F0B"/>
    <w:rsid w:val="003F0013"/>
    <w:rsid w:val="003F0D10"/>
    <w:rsid w:val="003F16CD"/>
    <w:rsid w:val="003F1B7F"/>
    <w:rsid w:val="003F2378"/>
    <w:rsid w:val="003F2AD0"/>
    <w:rsid w:val="003F2C45"/>
    <w:rsid w:val="003F30E1"/>
    <w:rsid w:val="003F318E"/>
    <w:rsid w:val="003F3411"/>
    <w:rsid w:val="003F3516"/>
    <w:rsid w:val="003F3865"/>
    <w:rsid w:val="003F48BD"/>
    <w:rsid w:val="003F4E94"/>
    <w:rsid w:val="003F56A2"/>
    <w:rsid w:val="003F574C"/>
    <w:rsid w:val="003F6715"/>
    <w:rsid w:val="003F6950"/>
    <w:rsid w:val="003F75AA"/>
    <w:rsid w:val="003F7665"/>
    <w:rsid w:val="003F7676"/>
    <w:rsid w:val="003F7C4F"/>
    <w:rsid w:val="004001D8"/>
    <w:rsid w:val="0040062F"/>
    <w:rsid w:val="004011CE"/>
    <w:rsid w:val="0040281E"/>
    <w:rsid w:val="0040285B"/>
    <w:rsid w:val="00402C2B"/>
    <w:rsid w:val="00402C5B"/>
    <w:rsid w:val="004041F7"/>
    <w:rsid w:val="00405767"/>
    <w:rsid w:val="00405FC0"/>
    <w:rsid w:val="00406022"/>
    <w:rsid w:val="0040611B"/>
    <w:rsid w:val="0040640C"/>
    <w:rsid w:val="00406949"/>
    <w:rsid w:val="00407444"/>
    <w:rsid w:val="0040780C"/>
    <w:rsid w:val="00407AD0"/>
    <w:rsid w:val="00407BFA"/>
    <w:rsid w:val="00410720"/>
    <w:rsid w:val="00410B91"/>
    <w:rsid w:val="00410D17"/>
    <w:rsid w:val="00411146"/>
    <w:rsid w:val="00412661"/>
    <w:rsid w:val="004128B1"/>
    <w:rsid w:val="00412ED6"/>
    <w:rsid w:val="00413764"/>
    <w:rsid w:val="00413D39"/>
    <w:rsid w:val="00414159"/>
    <w:rsid w:val="00414509"/>
    <w:rsid w:val="00414D16"/>
    <w:rsid w:val="004154FA"/>
    <w:rsid w:val="00415716"/>
    <w:rsid w:val="00415B7F"/>
    <w:rsid w:val="0041632B"/>
    <w:rsid w:val="00416CCF"/>
    <w:rsid w:val="00417B87"/>
    <w:rsid w:val="0042097B"/>
    <w:rsid w:val="00420EFD"/>
    <w:rsid w:val="004216A8"/>
    <w:rsid w:val="00421B4D"/>
    <w:rsid w:val="0042225C"/>
    <w:rsid w:val="004225FB"/>
    <w:rsid w:val="00422A3B"/>
    <w:rsid w:val="00422D7E"/>
    <w:rsid w:val="004239B3"/>
    <w:rsid w:val="00424019"/>
    <w:rsid w:val="004245E4"/>
    <w:rsid w:val="00425025"/>
    <w:rsid w:val="004253F1"/>
    <w:rsid w:val="00425A09"/>
    <w:rsid w:val="00425F08"/>
    <w:rsid w:val="004262E9"/>
    <w:rsid w:val="00426590"/>
    <w:rsid w:val="00426595"/>
    <w:rsid w:val="004265BB"/>
    <w:rsid w:val="004267F8"/>
    <w:rsid w:val="00426A6A"/>
    <w:rsid w:val="00426B92"/>
    <w:rsid w:val="00427217"/>
    <w:rsid w:val="0043008D"/>
    <w:rsid w:val="00430225"/>
    <w:rsid w:val="004302EE"/>
    <w:rsid w:val="00431725"/>
    <w:rsid w:val="00431CB4"/>
    <w:rsid w:val="00432099"/>
    <w:rsid w:val="0043238D"/>
    <w:rsid w:val="00432DF5"/>
    <w:rsid w:val="00432FDD"/>
    <w:rsid w:val="004337EC"/>
    <w:rsid w:val="004345CC"/>
    <w:rsid w:val="00434D83"/>
    <w:rsid w:val="00434DDF"/>
    <w:rsid w:val="00435157"/>
    <w:rsid w:val="004359E7"/>
    <w:rsid w:val="00435DB6"/>
    <w:rsid w:val="00436290"/>
    <w:rsid w:val="0043639C"/>
    <w:rsid w:val="00436883"/>
    <w:rsid w:val="00441D04"/>
    <w:rsid w:val="00443535"/>
    <w:rsid w:val="00443D65"/>
    <w:rsid w:val="0044423B"/>
    <w:rsid w:val="0044447C"/>
    <w:rsid w:val="00444C9B"/>
    <w:rsid w:val="00445055"/>
    <w:rsid w:val="004450CB"/>
    <w:rsid w:val="0044553C"/>
    <w:rsid w:val="00445F99"/>
    <w:rsid w:val="0044678F"/>
    <w:rsid w:val="00446E50"/>
    <w:rsid w:val="00447AD8"/>
    <w:rsid w:val="0045006E"/>
    <w:rsid w:val="00450502"/>
    <w:rsid w:val="00450964"/>
    <w:rsid w:val="00450A1A"/>
    <w:rsid w:val="0045127F"/>
    <w:rsid w:val="00451677"/>
    <w:rsid w:val="00452075"/>
    <w:rsid w:val="004522A0"/>
    <w:rsid w:val="00452A08"/>
    <w:rsid w:val="00453BB4"/>
    <w:rsid w:val="00454352"/>
    <w:rsid w:val="00454B06"/>
    <w:rsid w:val="00455305"/>
    <w:rsid w:val="00455A87"/>
    <w:rsid w:val="00455AC2"/>
    <w:rsid w:val="0045698C"/>
    <w:rsid w:val="004569C1"/>
    <w:rsid w:val="00456B51"/>
    <w:rsid w:val="00456E0C"/>
    <w:rsid w:val="004573D9"/>
    <w:rsid w:val="0045767B"/>
    <w:rsid w:val="00457F14"/>
    <w:rsid w:val="00461946"/>
    <w:rsid w:val="00462356"/>
    <w:rsid w:val="00462A7F"/>
    <w:rsid w:val="00463100"/>
    <w:rsid w:val="00463298"/>
    <w:rsid w:val="004639BD"/>
    <w:rsid w:val="00463DDD"/>
    <w:rsid w:val="00464C64"/>
    <w:rsid w:val="00465661"/>
    <w:rsid w:val="00465798"/>
    <w:rsid w:val="00465850"/>
    <w:rsid w:val="0046599A"/>
    <w:rsid w:val="00465A56"/>
    <w:rsid w:val="00465C6F"/>
    <w:rsid w:val="00465D26"/>
    <w:rsid w:val="00466614"/>
    <w:rsid w:val="00466774"/>
    <w:rsid w:val="004668C0"/>
    <w:rsid w:val="004675B2"/>
    <w:rsid w:val="00467924"/>
    <w:rsid w:val="00467DCC"/>
    <w:rsid w:val="00470250"/>
    <w:rsid w:val="00471735"/>
    <w:rsid w:val="00471A0B"/>
    <w:rsid w:val="004725D5"/>
    <w:rsid w:val="00472A40"/>
    <w:rsid w:val="0047386C"/>
    <w:rsid w:val="00474883"/>
    <w:rsid w:val="00474DCF"/>
    <w:rsid w:val="00474E6A"/>
    <w:rsid w:val="00474F03"/>
    <w:rsid w:val="00475138"/>
    <w:rsid w:val="004754BE"/>
    <w:rsid w:val="00475A37"/>
    <w:rsid w:val="0047602C"/>
    <w:rsid w:val="00476497"/>
    <w:rsid w:val="00476B4D"/>
    <w:rsid w:val="00476F9A"/>
    <w:rsid w:val="00477002"/>
    <w:rsid w:val="0047731D"/>
    <w:rsid w:val="004775F4"/>
    <w:rsid w:val="00477718"/>
    <w:rsid w:val="004803D0"/>
    <w:rsid w:val="0048067E"/>
    <w:rsid w:val="00480A64"/>
    <w:rsid w:val="00480A9B"/>
    <w:rsid w:val="00480ED1"/>
    <w:rsid w:val="004819F6"/>
    <w:rsid w:val="00481E1F"/>
    <w:rsid w:val="00483284"/>
    <w:rsid w:val="00483DAE"/>
    <w:rsid w:val="0048439C"/>
    <w:rsid w:val="00484CAF"/>
    <w:rsid w:val="004859E5"/>
    <w:rsid w:val="004862DD"/>
    <w:rsid w:val="00486B2F"/>
    <w:rsid w:val="0048715C"/>
    <w:rsid w:val="004877A8"/>
    <w:rsid w:val="00487925"/>
    <w:rsid w:val="00490A39"/>
    <w:rsid w:val="004914BE"/>
    <w:rsid w:val="004925C1"/>
    <w:rsid w:val="0049277F"/>
    <w:rsid w:val="00492D94"/>
    <w:rsid w:val="00492E71"/>
    <w:rsid w:val="0049330E"/>
    <w:rsid w:val="00494272"/>
    <w:rsid w:val="00494B61"/>
    <w:rsid w:val="004951F6"/>
    <w:rsid w:val="004961F0"/>
    <w:rsid w:val="00496E30"/>
    <w:rsid w:val="00497017"/>
    <w:rsid w:val="00497F1B"/>
    <w:rsid w:val="004A0D64"/>
    <w:rsid w:val="004A131E"/>
    <w:rsid w:val="004A1D1F"/>
    <w:rsid w:val="004A1E3B"/>
    <w:rsid w:val="004A21D7"/>
    <w:rsid w:val="004A21ED"/>
    <w:rsid w:val="004A21EE"/>
    <w:rsid w:val="004A263D"/>
    <w:rsid w:val="004A312F"/>
    <w:rsid w:val="004A392E"/>
    <w:rsid w:val="004A4345"/>
    <w:rsid w:val="004A51AF"/>
    <w:rsid w:val="004A5654"/>
    <w:rsid w:val="004A5B41"/>
    <w:rsid w:val="004A601D"/>
    <w:rsid w:val="004A6244"/>
    <w:rsid w:val="004A7946"/>
    <w:rsid w:val="004A7AC8"/>
    <w:rsid w:val="004A7DF7"/>
    <w:rsid w:val="004B03A8"/>
    <w:rsid w:val="004B0CE2"/>
    <w:rsid w:val="004B0DE0"/>
    <w:rsid w:val="004B1368"/>
    <w:rsid w:val="004B1763"/>
    <w:rsid w:val="004B17FD"/>
    <w:rsid w:val="004B1BFB"/>
    <w:rsid w:val="004B2697"/>
    <w:rsid w:val="004B2C3E"/>
    <w:rsid w:val="004B32A2"/>
    <w:rsid w:val="004B3559"/>
    <w:rsid w:val="004B3E7B"/>
    <w:rsid w:val="004B5083"/>
    <w:rsid w:val="004B57BF"/>
    <w:rsid w:val="004B5CA4"/>
    <w:rsid w:val="004B5F64"/>
    <w:rsid w:val="004B6D51"/>
    <w:rsid w:val="004B71FF"/>
    <w:rsid w:val="004B7CDF"/>
    <w:rsid w:val="004C0303"/>
    <w:rsid w:val="004C1179"/>
    <w:rsid w:val="004C1A8C"/>
    <w:rsid w:val="004C2ED3"/>
    <w:rsid w:val="004C340F"/>
    <w:rsid w:val="004C383D"/>
    <w:rsid w:val="004C3FED"/>
    <w:rsid w:val="004C40AC"/>
    <w:rsid w:val="004C558F"/>
    <w:rsid w:val="004C5CFC"/>
    <w:rsid w:val="004C6946"/>
    <w:rsid w:val="004C712C"/>
    <w:rsid w:val="004D1183"/>
    <w:rsid w:val="004D145D"/>
    <w:rsid w:val="004D1CDC"/>
    <w:rsid w:val="004D2081"/>
    <w:rsid w:val="004D2527"/>
    <w:rsid w:val="004D2837"/>
    <w:rsid w:val="004D339E"/>
    <w:rsid w:val="004D3A14"/>
    <w:rsid w:val="004D3B4E"/>
    <w:rsid w:val="004D4055"/>
    <w:rsid w:val="004D4F72"/>
    <w:rsid w:val="004D50DC"/>
    <w:rsid w:val="004D6EFE"/>
    <w:rsid w:val="004D7057"/>
    <w:rsid w:val="004D74AE"/>
    <w:rsid w:val="004D74FF"/>
    <w:rsid w:val="004D7D39"/>
    <w:rsid w:val="004E009D"/>
    <w:rsid w:val="004E00C8"/>
    <w:rsid w:val="004E0FD3"/>
    <w:rsid w:val="004E1249"/>
    <w:rsid w:val="004E3571"/>
    <w:rsid w:val="004E3B22"/>
    <w:rsid w:val="004E3B98"/>
    <w:rsid w:val="004E3D34"/>
    <w:rsid w:val="004E40DF"/>
    <w:rsid w:val="004E453D"/>
    <w:rsid w:val="004E51E2"/>
    <w:rsid w:val="004E53A0"/>
    <w:rsid w:val="004E5AE8"/>
    <w:rsid w:val="004E65AC"/>
    <w:rsid w:val="004E7442"/>
    <w:rsid w:val="004E75B1"/>
    <w:rsid w:val="004E7809"/>
    <w:rsid w:val="004F082B"/>
    <w:rsid w:val="004F0D54"/>
    <w:rsid w:val="004F18A9"/>
    <w:rsid w:val="004F1A65"/>
    <w:rsid w:val="004F1CC7"/>
    <w:rsid w:val="004F23A5"/>
    <w:rsid w:val="004F2561"/>
    <w:rsid w:val="004F264A"/>
    <w:rsid w:val="004F2860"/>
    <w:rsid w:val="004F330D"/>
    <w:rsid w:val="004F4385"/>
    <w:rsid w:val="004F4F48"/>
    <w:rsid w:val="004F62C2"/>
    <w:rsid w:val="004F6B62"/>
    <w:rsid w:val="004F6BBF"/>
    <w:rsid w:val="004F7290"/>
    <w:rsid w:val="005012BF"/>
    <w:rsid w:val="0050176C"/>
    <w:rsid w:val="0050182E"/>
    <w:rsid w:val="00501F8A"/>
    <w:rsid w:val="005028CD"/>
    <w:rsid w:val="00503B77"/>
    <w:rsid w:val="00503DA1"/>
    <w:rsid w:val="0050471E"/>
    <w:rsid w:val="00505587"/>
    <w:rsid w:val="00505A5B"/>
    <w:rsid w:val="00505F04"/>
    <w:rsid w:val="00505FA7"/>
    <w:rsid w:val="00506011"/>
    <w:rsid w:val="00506048"/>
    <w:rsid w:val="0050683E"/>
    <w:rsid w:val="00506C61"/>
    <w:rsid w:val="00506D9F"/>
    <w:rsid w:val="00507159"/>
    <w:rsid w:val="0050749D"/>
    <w:rsid w:val="00507A26"/>
    <w:rsid w:val="00507DFF"/>
    <w:rsid w:val="00507EF3"/>
    <w:rsid w:val="00507EF5"/>
    <w:rsid w:val="00510CD6"/>
    <w:rsid w:val="00510E7F"/>
    <w:rsid w:val="005115EE"/>
    <w:rsid w:val="005116E9"/>
    <w:rsid w:val="00511A51"/>
    <w:rsid w:val="00512CCB"/>
    <w:rsid w:val="0051424A"/>
    <w:rsid w:val="0051442F"/>
    <w:rsid w:val="0051457C"/>
    <w:rsid w:val="00514827"/>
    <w:rsid w:val="00514F60"/>
    <w:rsid w:val="00515EAB"/>
    <w:rsid w:val="005169C2"/>
    <w:rsid w:val="00516C4F"/>
    <w:rsid w:val="005171AB"/>
    <w:rsid w:val="005204F4"/>
    <w:rsid w:val="00520988"/>
    <w:rsid w:val="00520C3F"/>
    <w:rsid w:val="0052221D"/>
    <w:rsid w:val="0052230C"/>
    <w:rsid w:val="00522F4B"/>
    <w:rsid w:val="005232AB"/>
    <w:rsid w:val="00523645"/>
    <w:rsid w:val="00523844"/>
    <w:rsid w:val="0052402B"/>
    <w:rsid w:val="00524D36"/>
    <w:rsid w:val="0052590E"/>
    <w:rsid w:val="00525E06"/>
    <w:rsid w:val="005260AF"/>
    <w:rsid w:val="00526394"/>
    <w:rsid w:val="00527AB2"/>
    <w:rsid w:val="00527ED7"/>
    <w:rsid w:val="00530504"/>
    <w:rsid w:val="005308B9"/>
    <w:rsid w:val="00531D3B"/>
    <w:rsid w:val="00532228"/>
    <w:rsid w:val="005322BC"/>
    <w:rsid w:val="005328C9"/>
    <w:rsid w:val="00532C2A"/>
    <w:rsid w:val="005337E2"/>
    <w:rsid w:val="00536CF9"/>
    <w:rsid w:val="005376BE"/>
    <w:rsid w:val="00537906"/>
    <w:rsid w:val="005404D3"/>
    <w:rsid w:val="00540C7A"/>
    <w:rsid w:val="00540EAE"/>
    <w:rsid w:val="00540F38"/>
    <w:rsid w:val="00541298"/>
    <w:rsid w:val="0054151B"/>
    <w:rsid w:val="005423BA"/>
    <w:rsid w:val="005428AA"/>
    <w:rsid w:val="00542CE3"/>
    <w:rsid w:val="0054302B"/>
    <w:rsid w:val="00543954"/>
    <w:rsid w:val="00543CAD"/>
    <w:rsid w:val="0054406F"/>
    <w:rsid w:val="0054410C"/>
    <w:rsid w:val="00544431"/>
    <w:rsid w:val="005454F6"/>
    <w:rsid w:val="00545AB3"/>
    <w:rsid w:val="00545E72"/>
    <w:rsid w:val="00546144"/>
    <w:rsid w:val="00546366"/>
    <w:rsid w:val="0054740E"/>
    <w:rsid w:val="0054763B"/>
    <w:rsid w:val="00547D9D"/>
    <w:rsid w:val="00550D1D"/>
    <w:rsid w:val="0055269F"/>
    <w:rsid w:val="00552928"/>
    <w:rsid w:val="0055342C"/>
    <w:rsid w:val="005537C6"/>
    <w:rsid w:val="00553EB5"/>
    <w:rsid w:val="00553F24"/>
    <w:rsid w:val="00555208"/>
    <w:rsid w:val="00555949"/>
    <w:rsid w:val="00555EA6"/>
    <w:rsid w:val="0055653C"/>
    <w:rsid w:val="0055670C"/>
    <w:rsid w:val="005575A7"/>
    <w:rsid w:val="00557C99"/>
    <w:rsid w:val="00560A95"/>
    <w:rsid w:val="00560F00"/>
    <w:rsid w:val="005614C7"/>
    <w:rsid w:val="00561D5A"/>
    <w:rsid w:val="00561EC7"/>
    <w:rsid w:val="005621DD"/>
    <w:rsid w:val="00562A96"/>
    <w:rsid w:val="00562AA9"/>
    <w:rsid w:val="00562CEE"/>
    <w:rsid w:val="00562D82"/>
    <w:rsid w:val="00563625"/>
    <w:rsid w:val="005636AC"/>
    <w:rsid w:val="00563BF6"/>
    <w:rsid w:val="00563FAC"/>
    <w:rsid w:val="00563FDB"/>
    <w:rsid w:val="005642A2"/>
    <w:rsid w:val="00564ECE"/>
    <w:rsid w:val="00564F9C"/>
    <w:rsid w:val="00565023"/>
    <w:rsid w:val="00565FFE"/>
    <w:rsid w:val="00566F64"/>
    <w:rsid w:val="005674C7"/>
    <w:rsid w:val="00567C94"/>
    <w:rsid w:val="00567CD9"/>
    <w:rsid w:val="00570040"/>
    <w:rsid w:val="00570829"/>
    <w:rsid w:val="00571825"/>
    <w:rsid w:val="00572B0E"/>
    <w:rsid w:val="00573287"/>
    <w:rsid w:val="00573808"/>
    <w:rsid w:val="0057388D"/>
    <w:rsid w:val="0057394A"/>
    <w:rsid w:val="005739E4"/>
    <w:rsid w:val="00573D57"/>
    <w:rsid w:val="00574422"/>
    <w:rsid w:val="005745DF"/>
    <w:rsid w:val="005746CB"/>
    <w:rsid w:val="005756AD"/>
    <w:rsid w:val="005764A7"/>
    <w:rsid w:val="005769E9"/>
    <w:rsid w:val="00580992"/>
    <w:rsid w:val="0058116A"/>
    <w:rsid w:val="00581414"/>
    <w:rsid w:val="00581BA7"/>
    <w:rsid w:val="00581D55"/>
    <w:rsid w:val="00581F0C"/>
    <w:rsid w:val="0058207A"/>
    <w:rsid w:val="005820B7"/>
    <w:rsid w:val="005821E6"/>
    <w:rsid w:val="005823AF"/>
    <w:rsid w:val="0058304E"/>
    <w:rsid w:val="00583255"/>
    <w:rsid w:val="00584D17"/>
    <w:rsid w:val="00584FDE"/>
    <w:rsid w:val="00585551"/>
    <w:rsid w:val="00585607"/>
    <w:rsid w:val="0058583B"/>
    <w:rsid w:val="00585F75"/>
    <w:rsid w:val="00586A42"/>
    <w:rsid w:val="00586E03"/>
    <w:rsid w:val="00587BCC"/>
    <w:rsid w:val="00590096"/>
    <w:rsid w:val="00590B6A"/>
    <w:rsid w:val="00590BDE"/>
    <w:rsid w:val="00591443"/>
    <w:rsid w:val="00591F28"/>
    <w:rsid w:val="00592284"/>
    <w:rsid w:val="00592E50"/>
    <w:rsid w:val="005932EA"/>
    <w:rsid w:val="005966E4"/>
    <w:rsid w:val="00596E7B"/>
    <w:rsid w:val="005970E0"/>
    <w:rsid w:val="005972D0"/>
    <w:rsid w:val="00597904"/>
    <w:rsid w:val="00597983"/>
    <w:rsid w:val="00597BCF"/>
    <w:rsid w:val="00597C4A"/>
    <w:rsid w:val="005A0346"/>
    <w:rsid w:val="005A0945"/>
    <w:rsid w:val="005A1465"/>
    <w:rsid w:val="005A14DE"/>
    <w:rsid w:val="005A1C47"/>
    <w:rsid w:val="005A24EB"/>
    <w:rsid w:val="005A288D"/>
    <w:rsid w:val="005A28CB"/>
    <w:rsid w:val="005A2EF5"/>
    <w:rsid w:val="005A377F"/>
    <w:rsid w:val="005A38B8"/>
    <w:rsid w:val="005A3F75"/>
    <w:rsid w:val="005A42B2"/>
    <w:rsid w:val="005A5BAE"/>
    <w:rsid w:val="005A5E34"/>
    <w:rsid w:val="005A75B2"/>
    <w:rsid w:val="005A7D18"/>
    <w:rsid w:val="005B0003"/>
    <w:rsid w:val="005B0768"/>
    <w:rsid w:val="005B0E09"/>
    <w:rsid w:val="005B1727"/>
    <w:rsid w:val="005B1ECE"/>
    <w:rsid w:val="005B23AF"/>
    <w:rsid w:val="005B336C"/>
    <w:rsid w:val="005B3506"/>
    <w:rsid w:val="005B36BF"/>
    <w:rsid w:val="005B4393"/>
    <w:rsid w:val="005B466A"/>
    <w:rsid w:val="005B4D73"/>
    <w:rsid w:val="005B58CD"/>
    <w:rsid w:val="005B5A4A"/>
    <w:rsid w:val="005B7F5F"/>
    <w:rsid w:val="005C0171"/>
    <w:rsid w:val="005C1001"/>
    <w:rsid w:val="005C1714"/>
    <w:rsid w:val="005C1FD7"/>
    <w:rsid w:val="005C2175"/>
    <w:rsid w:val="005C2BF4"/>
    <w:rsid w:val="005C2C13"/>
    <w:rsid w:val="005C330D"/>
    <w:rsid w:val="005C38F2"/>
    <w:rsid w:val="005C41EF"/>
    <w:rsid w:val="005C695D"/>
    <w:rsid w:val="005C734B"/>
    <w:rsid w:val="005C7386"/>
    <w:rsid w:val="005C73D3"/>
    <w:rsid w:val="005C7E94"/>
    <w:rsid w:val="005D0527"/>
    <w:rsid w:val="005D05C8"/>
    <w:rsid w:val="005D06C9"/>
    <w:rsid w:val="005D0928"/>
    <w:rsid w:val="005D0C0D"/>
    <w:rsid w:val="005D0C4D"/>
    <w:rsid w:val="005D0D8E"/>
    <w:rsid w:val="005D13CE"/>
    <w:rsid w:val="005D1940"/>
    <w:rsid w:val="005D1C1B"/>
    <w:rsid w:val="005D1C9F"/>
    <w:rsid w:val="005D1EC6"/>
    <w:rsid w:val="005D203B"/>
    <w:rsid w:val="005D2BC9"/>
    <w:rsid w:val="005D4242"/>
    <w:rsid w:val="005D42A2"/>
    <w:rsid w:val="005D5829"/>
    <w:rsid w:val="005D6017"/>
    <w:rsid w:val="005D6753"/>
    <w:rsid w:val="005D68BA"/>
    <w:rsid w:val="005D7A1C"/>
    <w:rsid w:val="005E0327"/>
    <w:rsid w:val="005E04D3"/>
    <w:rsid w:val="005E0999"/>
    <w:rsid w:val="005E14D8"/>
    <w:rsid w:val="005E1ECC"/>
    <w:rsid w:val="005E281E"/>
    <w:rsid w:val="005E2A7F"/>
    <w:rsid w:val="005E2BD7"/>
    <w:rsid w:val="005E2DDB"/>
    <w:rsid w:val="005E4C27"/>
    <w:rsid w:val="005E5376"/>
    <w:rsid w:val="005E5D54"/>
    <w:rsid w:val="005E5FC2"/>
    <w:rsid w:val="005E61EB"/>
    <w:rsid w:val="005E63D0"/>
    <w:rsid w:val="005E6676"/>
    <w:rsid w:val="005E68D6"/>
    <w:rsid w:val="005E694B"/>
    <w:rsid w:val="005E6E7A"/>
    <w:rsid w:val="005E79FE"/>
    <w:rsid w:val="005F0518"/>
    <w:rsid w:val="005F08C4"/>
    <w:rsid w:val="005F0E09"/>
    <w:rsid w:val="005F1576"/>
    <w:rsid w:val="005F1754"/>
    <w:rsid w:val="005F1E82"/>
    <w:rsid w:val="005F23F1"/>
    <w:rsid w:val="005F2774"/>
    <w:rsid w:val="005F2C5E"/>
    <w:rsid w:val="005F372D"/>
    <w:rsid w:val="005F44B2"/>
    <w:rsid w:val="005F583A"/>
    <w:rsid w:val="005F5944"/>
    <w:rsid w:val="005F59EE"/>
    <w:rsid w:val="005F5A9B"/>
    <w:rsid w:val="005F70DF"/>
    <w:rsid w:val="005F71D6"/>
    <w:rsid w:val="005F730C"/>
    <w:rsid w:val="005F73A7"/>
    <w:rsid w:val="005F7D8A"/>
    <w:rsid w:val="00600D3A"/>
    <w:rsid w:val="00600DDF"/>
    <w:rsid w:val="00601655"/>
    <w:rsid w:val="00601F35"/>
    <w:rsid w:val="00602503"/>
    <w:rsid w:val="00602853"/>
    <w:rsid w:val="00602EDE"/>
    <w:rsid w:val="00604543"/>
    <w:rsid w:val="00604AE7"/>
    <w:rsid w:val="00604E0F"/>
    <w:rsid w:val="00604E90"/>
    <w:rsid w:val="00605A5C"/>
    <w:rsid w:val="00605FD2"/>
    <w:rsid w:val="0060659B"/>
    <w:rsid w:val="00606D91"/>
    <w:rsid w:val="00606E1C"/>
    <w:rsid w:val="0061041A"/>
    <w:rsid w:val="006104EA"/>
    <w:rsid w:val="006109B2"/>
    <w:rsid w:val="00611410"/>
    <w:rsid w:val="00611508"/>
    <w:rsid w:val="00611655"/>
    <w:rsid w:val="0061215D"/>
    <w:rsid w:val="006122B6"/>
    <w:rsid w:val="0061259E"/>
    <w:rsid w:val="00613069"/>
    <w:rsid w:val="006134F8"/>
    <w:rsid w:val="0061446B"/>
    <w:rsid w:val="006145A8"/>
    <w:rsid w:val="006163D3"/>
    <w:rsid w:val="006174FB"/>
    <w:rsid w:val="006205F9"/>
    <w:rsid w:val="00621570"/>
    <w:rsid w:val="006218CC"/>
    <w:rsid w:val="00622538"/>
    <w:rsid w:val="006231F4"/>
    <w:rsid w:val="00623365"/>
    <w:rsid w:val="006243E2"/>
    <w:rsid w:val="00624A82"/>
    <w:rsid w:val="006253E4"/>
    <w:rsid w:val="006268B2"/>
    <w:rsid w:val="006270C4"/>
    <w:rsid w:val="006279E6"/>
    <w:rsid w:val="00630627"/>
    <w:rsid w:val="006316C8"/>
    <w:rsid w:val="006317F4"/>
    <w:rsid w:val="0063281D"/>
    <w:rsid w:val="0063381C"/>
    <w:rsid w:val="00633895"/>
    <w:rsid w:val="006340EE"/>
    <w:rsid w:val="006353FE"/>
    <w:rsid w:val="00636138"/>
    <w:rsid w:val="006364F1"/>
    <w:rsid w:val="00636FE7"/>
    <w:rsid w:val="00637136"/>
    <w:rsid w:val="006400A8"/>
    <w:rsid w:val="006401B0"/>
    <w:rsid w:val="00640B0C"/>
    <w:rsid w:val="00640E29"/>
    <w:rsid w:val="006410EE"/>
    <w:rsid w:val="0064141C"/>
    <w:rsid w:val="0064158E"/>
    <w:rsid w:val="00641657"/>
    <w:rsid w:val="00641771"/>
    <w:rsid w:val="0064187B"/>
    <w:rsid w:val="00641AA1"/>
    <w:rsid w:val="00641DC6"/>
    <w:rsid w:val="00641FAD"/>
    <w:rsid w:val="00642369"/>
    <w:rsid w:val="00642ECA"/>
    <w:rsid w:val="006430F3"/>
    <w:rsid w:val="00643591"/>
    <w:rsid w:val="0064389B"/>
    <w:rsid w:val="00644047"/>
    <w:rsid w:val="006443F2"/>
    <w:rsid w:val="00644717"/>
    <w:rsid w:val="00645390"/>
    <w:rsid w:val="00646608"/>
    <w:rsid w:val="00646955"/>
    <w:rsid w:val="00646C79"/>
    <w:rsid w:val="00646CCF"/>
    <w:rsid w:val="00646ED5"/>
    <w:rsid w:val="00647218"/>
    <w:rsid w:val="006473FC"/>
    <w:rsid w:val="006475C3"/>
    <w:rsid w:val="00647634"/>
    <w:rsid w:val="00650623"/>
    <w:rsid w:val="0065085C"/>
    <w:rsid w:val="00650ED8"/>
    <w:rsid w:val="0065142B"/>
    <w:rsid w:val="00652050"/>
    <w:rsid w:val="006522FC"/>
    <w:rsid w:val="0065260C"/>
    <w:rsid w:val="0065277A"/>
    <w:rsid w:val="00653715"/>
    <w:rsid w:val="00653A6B"/>
    <w:rsid w:val="00653AAD"/>
    <w:rsid w:val="00653C0E"/>
    <w:rsid w:val="00653EF4"/>
    <w:rsid w:val="006545D5"/>
    <w:rsid w:val="00654793"/>
    <w:rsid w:val="00654B2D"/>
    <w:rsid w:val="006552BD"/>
    <w:rsid w:val="00655BE9"/>
    <w:rsid w:val="00655D2F"/>
    <w:rsid w:val="006560D9"/>
    <w:rsid w:val="0065638B"/>
    <w:rsid w:val="00656490"/>
    <w:rsid w:val="0065651F"/>
    <w:rsid w:val="0066046F"/>
    <w:rsid w:val="00660530"/>
    <w:rsid w:val="006608AA"/>
    <w:rsid w:val="00660F2F"/>
    <w:rsid w:val="006615B7"/>
    <w:rsid w:val="0066231B"/>
    <w:rsid w:val="00662DD7"/>
    <w:rsid w:val="00662E47"/>
    <w:rsid w:val="00662E93"/>
    <w:rsid w:val="006633F7"/>
    <w:rsid w:val="006648FD"/>
    <w:rsid w:val="00664ECB"/>
    <w:rsid w:val="00664F16"/>
    <w:rsid w:val="00664F5A"/>
    <w:rsid w:val="0066634B"/>
    <w:rsid w:val="00666949"/>
    <w:rsid w:val="00666A50"/>
    <w:rsid w:val="006702C6"/>
    <w:rsid w:val="00671059"/>
    <w:rsid w:val="00671F7E"/>
    <w:rsid w:val="00672012"/>
    <w:rsid w:val="006734C8"/>
    <w:rsid w:val="00673669"/>
    <w:rsid w:val="0067375E"/>
    <w:rsid w:val="00673A92"/>
    <w:rsid w:val="006740FC"/>
    <w:rsid w:val="0067424A"/>
    <w:rsid w:val="00675B8C"/>
    <w:rsid w:val="00676B09"/>
    <w:rsid w:val="00676E4F"/>
    <w:rsid w:val="00677FB6"/>
    <w:rsid w:val="006806A6"/>
    <w:rsid w:val="00680AE5"/>
    <w:rsid w:val="00680E6F"/>
    <w:rsid w:val="006819DA"/>
    <w:rsid w:val="00681D53"/>
    <w:rsid w:val="00682B12"/>
    <w:rsid w:val="00682B8D"/>
    <w:rsid w:val="00683598"/>
    <w:rsid w:val="0068595B"/>
    <w:rsid w:val="00686249"/>
    <w:rsid w:val="00686682"/>
    <w:rsid w:val="006871E5"/>
    <w:rsid w:val="00687F3D"/>
    <w:rsid w:val="006909D1"/>
    <w:rsid w:val="006913D4"/>
    <w:rsid w:val="006921B3"/>
    <w:rsid w:val="00692A6A"/>
    <w:rsid w:val="00692BA9"/>
    <w:rsid w:val="00692D08"/>
    <w:rsid w:val="0069322D"/>
    <w:rsid w:val="006948B3"/>
    <w:rsid w:val="00696931"/>
    <w:rsid w:val="00696DAD"/>
    <w:rsid w:val="006970CD"/>
    <w:rsid w:val="0069720C"/>
    <w:rsid w:val="00697BDF"/>
    <w:rsid w:val="00697C1B"/>
    <w:rsid w:val="006A049E"/>
    <w:rsid w:val="006A103F"/>
    <w:rsid w:val="006A2C3B"/>
    <w:rsid w:val="006A4EBA"/>
    <w:rsid w:val="006A543A"/>
    <w:rsid w:val="006A639C"/>
    <w:rsid w:val="006A7172"/>
    <w:rsid w:val="006A76C1"/>
    <w:rsid w:val="006A77B9"/>
    <w:rsid w:val="006A77BE"/>
    <w:rsid w:val="006A78E8"/>
    <w:rsid w:val="006A7FE8"/>
    <w:rsid w:val="006B059D"/>
    <w:rsid w:val="006B0D2E"/>
    <w:rsid w:val="006B143C"/>
    <w:rsid w:val="006B25A5"/>
    <w:rsid w:val="006B2706"/>
    <w:rsid w:val="006B2709"/>
    <w:rsid w:val="006B2ABD"/>
    <w:rsid w:val="006B2B73"/>
    <w:rsid w:val="006B2EBB"/>
    <w:rsid w:val="006B4DBA"/>
    <w:rsid w:val="006B5A66"/>
    <w:rsid w:val="006B642D"/>
    <w:rsid w:val="006B6850"/>
    <w:rsid w:val="006B70DD"/>
    <w:rsid w:val="006B78AA"/>
    <w:rsid w:val="006B7FD1"/>
    <w:rsid w:val="006C0E75"/>
    <w:rsid w:val="006C0F6C"/>
    <w:rsid w:val="006C1AF7"/>
    <w:rsid w:val="006C232A"/>
    <w:rsid w:val="006C2D70"/>
    <w:rsid w:val="006C36E7"/>
    <w:rsid w:val="006C3780"/>
    <w:rsid w:val="006C37E7"/>
    <w:rsid w:val="006C45E3"/>
    <w:rsid w:val="006C470D"/>
    <w:rsid w:val="006C4953"/>
    <w:rsid w:val="006C51A4"/>
    <w:rsid w:val="006C598E"/>
    <w:rsid w:val="006C5DAE"/>
    <w:rsid w:val="006C6B0F"/>
    <w:rsid w:val="006C6D0C"/>
    <w:rsid w:val="006C78A3"/>
    <w:rsid w:val="006C7AEF"/>
    <w:rsid w:val="006C7B09"/>
    <w:rsid w:val="006D0149"/>
    <w:rsid w:val="006D0503"/>
    <w:rsid w:val="006D0DA1"/>
    <w:rsid w:val="006D12C2"/>
    <w:rsid w:val="006D15DD"/>
    <w:rsid w:val="006D1921"/>
    <w:rsid w:val="006D2AEA"/>
    <w:rsid w:val="006D2E2F"/>
    <w:rsid w:val="006D3391"/>
    <w:rsid w:val="006D379B"/>
    <w:rsid w:val="006D3805"/>
    <w:rsid w:val="006D3E17"/>
    <w:rsid w:val="006D4C99"/>
    <w:rsid w:val="006D5E69"/>
    <w:rsid w:val="006D65B2"/>
    <w:rsid w:val="006D664A"/>
    <w:rsid w:val="006D67D1"/>
    <w:rsid w:val="006D72F1"/>
    <w:rsid w:val="006D76C7"/>
    <w:rsid w:val="006D7D1C"/>
    <w:rsid w:val="006E0664"/>
    <w:rsid w:val="006E072D"/>
    <w:rsid w:val="006E0BD9"/>
    <w:rsid w:val="006E0F75"/>
    <w:rsid w:val="006E130B"/>
    <w:rsid w:val="006E1524"/>
    <w:rsid w:val="006E1552"/>
    <w:rsid w:val="006E1588"/>
    <w:rsid w:val="006E3195"/>
    <w:rsid w:val="006E3499"/>
    <w:rsid w:val="006E4FA3"/>
    <w:rsid w:val="006E53E8"/>
    <w:rsid w:val="006E580F"/>
    <w:rsid w:val="006E5E67"/>
    <w:rsid w:val="006E6CE9"/>
    <w:rsid w:val="006E7CA8"/>
    <w:rsid w:val="006F055D"/>
    <w:rsid w:val="006F0897"/>
    <w:rsid w:val="006F149F"/>
    <w:rsid w:val="006F1B7F"/>
    <w:rsid w:val="006F1F61"/>
    <w:rsid w:val="006F1FC1"/>
    <w:rsid w:val="006F2073"/>
    <w:rsid w:val="006F2339"/>
    <w:rsid w:val="006F248A"/>
    <w:rsid w:val="006F2901"/>
    <w:rsid w:val="006F29F0"/>
    <w:rsid w:val="006F36AB"/>
    <w:rsid w:val="006F38EF"/>
    <w:rsid w:val="006F3EBC"/>
    <w:rsid w:val="006F3F87"/>
    <w:rsid w:val="006F4E79"/>
    <w:rsid w:val="006F53E4"/>
    <w:rsid w:val="006F5564"/>
    <w:rsid w:val="006F65E5"/>
    <w:rsid w:val="006F68BB"/>
    <w:rsid w:val="006F68E7"/>
    <w:rsid w:val="006F6B65"/>
    <w:rsid w:val="006F6D03"/>
    <w:rsid w:val="006F6FC9"/>
    <w:rsid w:val="006F7DCC"/>
    <w:rsid w:val="006F7EC0"/>
    <w:rsid w:val="00700006"/>
    <w:rsid w:val="0070041D"/>
    <w:rsid w:val="00701061"/>
    <w:rsid w:val="007017F9"/>
    <w:rsid w:val="0070274F"/>
    <w:rsid w:val="00702824"/>
    <w:rsid w:val="00703914"/>
    <w:rsid w:val="00703D12"/>
    <w:rsid w:val="00703F8C"/>
    <w:rsid w:val="007040B8"/>
    <w:rsid w:val="007044A2"/>
    <w:rsid w:val="00704FFA"/>
    <w:rsid w:val="007051C8"/>
    <w:rsid w:val="00705BC3"/>
    <w:rsid w:val="0070786B"/>
    <w:rsid w:val="00707BA1"/>
    <w:rsid w:val="00707BCB"/>
    <w:rsid w:val="007103F0"/>
    <w:rsid w:val="007113D2"/>
    <w:rsid w:val="00711B67"/>
    <w:rsid w:val="00713281"/>
    <w:rsid w:val="007134EE"/>
    <w:rsid w:val="00713C72"/>
    <w:rsid w:val="00713E81"/>
    <w:rsid w:val="00714E8A"/>
    <w:rsid w:val="0071569A"/>
    <w:rsid w:val="00715D88"/>
    <w:rsid w:val="00715E74"/>
    <w:rsid w:val="00715EAB"/>
    <w:rsid w:val="00715FF3"/>
    <w:rsid w:val="007166AE"/>
    <w:rsid w:val="00716C85"/>
    <w:rsid w:val="00716EA2"/>
    <w:rsid w:val="00717122"/>
    <w:rsid w:val="007173C9"/>
    <w:rsid w:val="0072047C"/>
    <w:rsid w:val="0072145C"/>
    <w:rsid w:val="00721563"/>
    <w:rsid w:val="00721B7B"/>
    <w:rsid w:val="00722ACB"/>
    <w:rsid w:val="007234D6"/>
    <w:rsid w:val="007237D5"/>
    <w:rsid w:val="00723EDE"/>
    <w:rsid w:val="00723F43"/>
    <w:rsid w:val="0072445A"/>
    <w:rsid w:val="00725809"/>
    <w:rsid w:val="007258EB"/>
    <w:rsid w:val="00726433"/>
    <w:rsid w:val="00726C74"/>
    <w:rsid w:val="0072706D"/>
    <w:rsid w:val="007279DF"/>
    <w:rsid w:val="00730C72"/>
    <w:rsid w:val="00731676"/>
    <w:rsid w:val="00731E2C"/>
    <w:rsid w:val="00732C88"/>
    <w:rsid w:val="00733331"/>
    <w:rsid w:val="0073368F"/>
    <w:rsid w:val="0073523D"/>
    <w:rsid w:val="00735B93"/>
    <w:rsid w:val="007363C7"/>
    <w:rsid w:val="0073678A"/>
    <w:rsid w:val="007379AD"/>
    <w:rsid w:val="00737B0A"/>
    <w:rsid w:val="00737C1C"/>
    <w:rsid w:val="007402BC"/>
    <w:rsid w:val="007406D1"/>
    <w:rsid w:val="007406DB"/>
    <w:rsid w:val="00740E6F"/>
    <w:rsid w:val="00741BC6"/>
    <w:rsid w:val="007420FB"/>
    <w:rsid w:val="007426DC"/>
    <w:rsid w:val="0074311E"/>
    <w:rsid w:val="00743513"/>
    <w:rsid w:val="00743C74"/>
    <w:rsid w:val="00744608"/>
    <w:rsid w:val="00744B47"/>
    <w:rsid w:val="00744BF7"/>
    <w:rsid w:val="00744E3D"/>
    <w:rsid w:val="007452A0"/>
    <w:rsid w:val="00745336"/>
    <w:rsid w:val="00745344"/>
    <w:rsid w:val="00745D3D"/>
    <w:rsid w:val="0074661A"/>
    <w:rsid w:val="00746907"/>
    <w:rsid w:val="00746B31"/>
    <w:rsid w:val="00746CF9"/>
    <w:rsid w:val="00747D2A"/>
    <w:rsid w:val="00747F7E"/>
    <w:rsid w:val="00750ABC"/>
    <w:rsid w:val="00751ADC"/>
    <w:rsid w:val="00751D49"/>
    <w:rsid w:val="00751F12"/>
    <w:rsid w:val="00752FEC"/>
    <w:rsid w:val="007532E3"/>
    <w:rsid w:val="007539E7"/>
    <w:rsid w:val="00755A54"/>
    <w:rsid w:val="00756686"/>
    <w:rsid w:val="007567D1"/>
    <w:rsid w:val="00756929"/>
    <w:rsid w:val="007575FD"/>
    <w:rsid w:val="00757E93"/>
    <w:rsid w:val="007600BA"/>
    <w:rsid w:val="007602DC"/>
    <w:rsid w:val="00760B7B"/>
    <w:rsid w:val="0076111B"/>
    <w:rsid w:val="00761981"/>
    <w:rsid w:val="0076245C"/>
    <w:rsid w:val="00762842"/>
    <w:rsid w:val="007633E3"/>
    <w:rsid w:val="007634E7"/>
    <w:rsid w:val="00763607"/>
    <w:rsid w:val="00763D4A"/>
    <w:rsid w:val="00763EBD"/>
    <w:rsid w:val="007642D8"/>
    <w:rsid w:val="00764BF3"/>
    <w:rsid w:val="00764D50"/>
    <w:rsid w:val="007653B6"/>
    <w:rsid w:val="00765723"/>
    <w:rsid w:val="00765BF0"/>
    <w:rsid w:val="007663C2"/>
    <w:rsid w:val="00766F43"/>
    <w:rsid w:val="00766F77"/>
    <w:rsid w:val="00767BDA"/>
    <w:rsid w:val="0077003C"/>
    <w:rsid w:val="00770CB8"/>
    <w:rsid w:val="0077175D"/>
    <w:rsid w:val="007719DE"/>
    <w:rsid w:val="00771BEB"/>
    <w:rsid w:val="00771FA9"/>
    <w:rsid w:val="00772076"/>
    <w:rsid w:val="00772628"/>
    <w:rsid w:val="00772797"/>
    <w:rsid w:val="00773BE0"/>
    <w:rsid w:val="007743AE"/>
    <w:rsid w:val="00774447"/>
    <w:rsid w:val="00774481"/>
    <w:rsid w:val="00775113"/>
    <w:rsid w:val="00775179"/>
    <w:rsid w:val="00775A19"/>
    <w:rsid w:val="00776247"/>
    <w:rsid w:val="00776898"/>
    <w:rsid w:val="00776FDD"/>
    <w:rsid w:val="0077732E"/>
    <w:rsid w:val="0078040B"/>
    <w:rsid w:val="00781297"/>
    <w:rsid w:val="0078131F"/>
    <w:rsid w:val="0078194F"/>
    <w:rsid w:val="00781BA3"/>
    <w:rsid w:val="007825C8"/>
    <w:rsid w:val="007827E1"/>
    <w:rsid w:val="0078334F"/>
    <w:rsid w:val="00783D95"/>
    <w:rsid w:val="00783FFB"/>
    <w:rsid w:val="00785BD5"/>
    <w:rsid w:val="00786056"/>
    <w:rsid w:val="00786181"/>
    <w:rsid w:val="007871E2"/>
    <w:rsid w:val="00790038"/>
    <w:rsid w:val="00790301"/>
    <w:rsid w:val="007909D9"/>
    <w:rsid w:val="00790D35"/>
    <w:rsid w:val="00791045"/>
    <w:rsid w:val="00791E64"/>
    <w:rsid w:val="00792131"/>
    <w:rsid w:val="007922E4"/>
    <w:rsid w:val="007947CB"/>
    <w:rsid w:val="0079496D"/>
    <w:rsid w:val="007957E5"/>
    <w:rsid w:val="00796387"/>
    <w:rsid w:val="00796BD2"/>
    <w:rsid w:val="00796FEE"/>
    <w:rsid w:val="0079738C"/>
    <w:rsid w:val="00797591"/>
    <w:rsid w:val="007A0317"/>
    <w:rsid w:val="007A043B"/>
    <w:rsid w:val="007A04F2"/>
    <w:rsid w:val="007A0877"/>
    <w:rsid w:val="007A089A"/>
    <w:rsid w:val="007A0BE8"/>
    <w:rsid w:val="007A0C94"/>
    <w:rsid w:val="007A0DD6"/>
    <w:rsid w:val="007A1118"/>
    <w:rsid w:val="007A14E6"/>
    <w:rsid w:val="007A164E"/>
    <w:rsid w:val="007A1AD3"/>
    <w:rsid w:val="007A1D09"/>
    <w:rsid w:val="007A1F6A"/>
    <w:rsid w:val="007A2075"/>
    <w:rsid w:val="007A2862"/>
    <w:rsid w:val="007A37BB"/>
    <w:rsid w:val="007A39C5"/>
    <w:rsid w:val="007A40AE"/>
    <w:rsid w:val="007A4387"/>
    <w:rsid w:val="007A4637"/>
    <w:rsid w:val="007A5999"/>
    <w:rsid w:val="007A6143"/>
    <w:rsid w:val="007A6561"/>
    <w:rsid w:val="007A6844"/>
    <w:rsid w:val="007A6B2E"/>
    <w:rsid w:val="007A6E79"/>
    <w:rsid w:val="007A789B"/>
    <w:rsid w:val="007B0781"/>
    <w:rsid w:val="007B0E4C"/>
    <w:rsid w:val="007B1661"/>
    <w:rsid w:val="007B1D66"/>
    <w:rsid w:val="007B2361"/>
    <w:rsid w:val="007B2B89"/>
    <w:rsid w:val="007B2C89"/>
    <w:rsid w:val="007B2F25"/>
    <w:rsid w:val="007B375D"/>
    <w:rsid w:val="007B4154"/>
    <w:rsid w:val="007B4960"/>
    <w:rsid w:val="007B4B18"/>
    <w:rsid w:val="007B54C2"/>
    <w:rsid w:val="007B5D4F"/>
    <w:rsid w:val="007B5EE7"/>
    <w:rsid w:val="007B67CA"/>
    <w:rsid w:val="007B753B"/>
    <w:rsid w:val="007C0633"/>
    <w:rsid w:val="007C2F44"/>
    <w:rsid w:val="007C31C8"/>
    <w:rsid w:val="007C329E"/>
    <w:rsid w:val="007C34BD"/>
    <w:rsid w:val="007C4C0A"/>
    <w:rsid w:val="007C5249"/>
    <w:rsid w:val="007C54E3"/>
    <w:rsid w:val="007C5BDE"/>
    <w:rsid w:val="007C63FB"/>
    <w:rsid w:val="007C6598"/>
    <w:rsid w:val="007C6C66"/>
    <w:rsid w:val="007C7028"/>
    <w:rsid w:val="007C728B"/>
    <w:rsid w:val="007C7CAB"/>
    <w:rsid w:val="007D1848"/>
    <w:rsid w:val="007D1EC1"/>
    <w:rsid w:val="007D2889"/>
    <w:rsid w:val="007D30E5"/>
    <w:rsid w:val="007D3E11"/>
    <w:rsid w:val="007D411C"/>
    <w:rsid w:val="007D4679"/>
    <w:rsid w:val="007D47E1"/>
    <w:rsid w:val="007D4FF0"/>
    <w:rsid w:val="007D5273"/>
    <w:rsid w:val="007D5FF2"/>
    <w:rsid w:val="007D70A9"/>
    <w:rsid w:val="007D7A3B"/>
    <w:rsid w:val="007E013C"/>
    <w:rsid w:val="007E04E1"/>
    <w:rsid w:val="007E1164"/>
    <w:rsid w:val="007E11D7"/>
    <w:rsid w:val="007E2314"/>
    <w:rsid w:val="007E23F2"/>
    <w:rsid w:val="007E288B"/>
    <w:rsid w:val="007E29C9"/>
    <w:rsid w:val="007E2CF2"/>
    <w:rsid w:val="007E34B3"/>
    <w:rsid w:val="007E4156"/>
    <w:rsid w:val="007E4373"/>
    <w:rsid w:val="007E4EB0"/>
    <w:rsid w:val="007E64C4"/>
    <w:rsid w:val="007E67E0"/>
    <w:rsid w:val="007E715A"/>
    <w:rsid w:val="007E7717"/>
    <w:rsid w:val="007F0BEB"/>
    <w:rsid w:val="007F1098"/>
    <w:rsid w:val="007F10FE"/>
    <w:rsid w:val="007F1277"/>
    <w:rsid w:val="007F1346"/>
    <w:rsid w:val="007F1446"/>
    <w:rsid w:val="007F2569"/>
    <w:rsid w:val="007F2760"/>
    <w:rsid w:val="007F2A88"/>
    <w:rsid w:val="007F2AB4"/>
    <w:rsid w:val="007F389A"/>
    <w:rsid w:val="007F4DFB"/>
    <w:rsid w:val="007F4F62"/>
    <w:rsid w:val="007F58FA"/>
    <w:rsid w:val="007F666E"/>
    <w:rsid w:val="007F6879"/>
    <w:rsid w:val="007F6EBB"/>
    <w:rsid w:val="007F7798"/>
    <w:rsid w:val="007F7C9C"/>
    <w:rsid w:val="008006ED"/>
    <w:rsid w:val="00800F48"/>
    <w:rsid w:val="008011C2"/>
    <w:rsid w:val="00801471"/>
    <w:rsid w:val="00801741"/>
    <w:rsid w:val="00801E67"/>
    <w:rsid w:val="00801ED0"/>
    <w:rsid w:val="008025F9"/>
    <w:rsid w:val="00802D14"/>
    <w:rsid w:val="008035DA"/>
    <w:rsid w:val="008036A6"/>
    <w:rsid w:val="00803952"/>
    <w:rsid w:val="0080396E"/>
    <w:rsid w:val="0080401D"/>
    <w:rsid w:val="008043D2"/>
    <w:rsid w:val="008050FA"/>
    <w:rsid w:val="00805182"/>
    <w:rsid w:val="0080534E"/>
    <w:rsid w:val="0080550A"/>
    <w:rsid w:val="00805595"/>
    <w:rsid w:val="008056D6"/>
    <w:rsid w:val="00805C62"/>
    <w:rsid w:val="00806811"/>
    <w:rsid w:val="0080752F"/>
    <w:rsid w:val="00807FA9"/>
    <w:rsid w:val="0081026B"/>
    <w:rsid w:val="0081055B"/>
    <w:rsid w:val="00811587"/>
    <w:rsid w:val="00811B63"/>
    <w:rsid w:val="008127CD"/>
    <w:rsid w:val="008146E4"/>
    <w:rsid w:val="00814C2D"/>
    <w:rsid w:val="0081636C"/>
    <w:rsid w:val="00816C88"/>
    <w:rsid w:val="00816EDB"/>
    <w:rsid w:val="00817A2A"/>
    <w:rsid w:val="00817F34"/>
    <w:rsid w:val="008211A4"/>
    <w:rsid w:val="0082138C"/>
    <w:rsid w:val="00821971"/>
    <w:rsid w:val="00821C5D"/>
    <w:rsid w:val="008225C7"/>
    <w:rsid w:val="00822F73"/>
    <w:rsid w:val="0082371C"/>
    <w:rsid w:val="0082459C"/>
    <w:rsid w:val="00824D2B"/>
    <w:rsid w:val="00824F5B"/>
    <w:rsid w:val="00825087"/>
    <w:rsid w:val="008253A2"/>
    <w:rsid w:val="008254BB"/>
    <w:rsid w:val="008259EA"/>
    <w:rsid w:val="008262BD"/>
    <w:rsid w:val="008269A8"/>
    <w:rsid w:val="00826BD3"/>
    <w:rsid w:val="00827521"/>
    <w:rsid w:val="00827865"/>
    <w:rsid w:val="008279CD"/>
    <w:rsid w:val="00830343"/>
    <w:rsid w:val="00830A2E"/>
    <w:rsid w:val="0083136C"/>
    <w:rsid w:val="00831651"/>
    <w:rsid w:val="0083195C"/>
    <w:rsid w:val="00831D0E"/>
    <w:rsid w:val="00831E4C"/>
    <w:rsid w:val="00831E77"/>
    <w:rsid w:val="00832EB5"/>
    <w:rsid w:val="00833455"/>
    <w:rsid w:val="00835509"/>
    <w:rsid w:val="00835B8B"/>
    <w:rsid w:val="00835C7A"/>
    <w:rsid w:val="008362AD"/>
    <w:rsid w:val="0083646B"/>
    <w:rsid w:val="00836770"/>
    <w:rsid w:val="00836D2F"/>
    <w:rsid w:val="00836DE1"/>
    <w:rsid w:val="0083705D"/>
    <w:rsid w:val="0084053C"/>
    <w:rsid w:val="00840F0A"/>
    <w:rsid w:val="00841549"/>
    <w:rsid w:val="00841DC1"/>
    <w:rsid w:val="00842DBD"/>
    <w:rsid w:val="0084346E"/>
    <w:rsid w:val="00843C4F"/>
    <w:rsid w:val="00844E0B"/>
    <w:rsid w:val="0084544F"/>
    <w:rsid w:val="00845816"/>
    <w:rsid w:val="00845D74"/>
    <w:rsid w:val="00845F87"/>
    <w:rsid w:val="008461F5"/>
    <w:rsid w:val="008462E7"/>
    <w:rsid w:val="0084683F"/>
    <w:rsid w:val="00846AFA"/>
    <w:rsid w:val="00847729"/>
    <w:rsid w:val="008504D0"/>
    <w:rsid w:val="008507D6"/>
    <w:rsid w:val="0085129A"/>
    <w:rsid w:val="0085187D"/>
    <w:rsid w:val="00851E29"/>
    <w:rsid w:val="008526BE"/>
    <w:rsid w:val="0085277E"/>
    <w:rsid w:val="00852D76"/>
    <w:rsid w:val="0085385E"/>
    <w:rsid w:val="0085388C"/>
    <w:rsid w:val="00853EAF"/>
    <w:rsid w:val="008564C5"/>
    <w:rsid w:val="008565AE"/>
    <w:rsid w:val="008568C1"/>
    <w:rsid w:val="00857220"/>
    <w:rsid w:val="0086006A"/>
    <w:rsid w:val="00860F1D"/>
    <w:rsid w:val="00861101"/>
    <w:rsid w:val="008612D9"/>
    <w:rsid w:val="00861354"/>
    <w:rsid w:val="00862A9C"/>
    <w:rsid w:val="00862AC5"/>
    <w:rsid w:val="00862BBE"/>
    <w:rsid w:val="00862F0F"/>
    <w:rsid w:val="008634E2"/>
    <w:rsid w:val="00863CE1"/>
    <w:rsid w:val="00863DD2"/>
    <w:rsid w:val="00864441"/>
    <w:rsid w:val="00864BFC"/>
    <w:rsid w:val="00865346"/>
    <w:rsid w:val="008654E0"/>
    <w:rsid w:val="00865A72"/>
    <w:rsid w:val="008661D8"/>
    <w:rsid w:val="008669EE"/>
    <w:rsid w:val="00866E9B"/>
    <w:rsid w:val="00867105"/>
    <w:rsid w:val="0086715C"/>
    <w:rsid w:val="00867365"/>
    <w:rsid w:val="00867568"/>
    <w:rsid w:val="00871142"/>
    <w:rsid w:val="008733F9"/>
    <w:rsid w:val="00873753"/>
    <w:rsid w:val="00873840"/>
    <w:rsid w:val="008746A4"/>
    <w:rsid w:val="008756C1"/>
    <w:rsid w:val="00875794"/>
    <w:rsid w:val="00876039"/>
    <w:rsid w:val="008766C8"/>
    <w:rsid w:val="008769B8"/>
    <w:rsid w:val="008770C1"/>
    <w:rsid w:val="0087724B"/>
    <w:rsid w:val="00877EA9"/>
    <w:rsid w:val="008806C6"/>
    <w:rsid w:val="008813CF"/>
    <w:rsid w:val="00881582"/>
    <w:rsid w:val="00881AAE"/>
    <w:rsid w:val="00881AED"/>
    <w:rsid w:val="00882B9D"/>
    <w:rsid w:val="008830A2"/>
    <w:rsid w:val="0088327D"/>
    <w:rsid w:val="00883916"/>
    <w:rsid w:val="00883ACF"/>
    <w:rsid w:val="00884010"/>
    <w:rsid w:val="008841C4"/>
    <w:rsid w:val="008852FB"/>
    <w:rsid w:val="0088583B"/>
    <w:rsid w:val="00885CE0"/>
    <w:rsid w:val="00887908"/>
    <w:rsid w:val="00887EDD"/>
    <w:rsid w:val="008910A7"/>
    <w:rsid w:val="00891E7E"/>
    <w:rsid w:val="00892796"/>
    <w:rsid w:val="00892C1F"/>
    <w:rsid w:val="00892D22"/>
    <w:rsid w:val="0089307B"/>
    <w:rsid w:val="0089463F"/>
    <w:rsid w:val="00894807"/>
    <w:rsid w:val="00894971"/>
    <w:rsid w:val="00894987"/>
    <w:rsid w:val="00895DF5"/>
    <w:rsid w:val="00896412"/>
    <w:rsid w:val="008968FE"/>
    <w:rsid w:val="008978AB"/>
    <w:rsid w:val="00897E79"/>
    <w:rsid w:val="008A0044"/>
    <w:rsid w:val="008A010F"/>
    <w:rsid w:val="008A0D25"/>
    <w:rsid w:val="008A102E"/>
    <w:rsid w:val="008A10E1"/>
    <w:rsid w:val="008A16B2"/>
    <w:rsid w:val="008A19CE"/>
    <w:rsid w:val="008A19DC"/>
    <w:rsid w:val="008A20E2"/>
    <w:rsid w:val="008A2A43"/>
    <w:rsid w:val="008A30BA"/>
    <w:rsid w:val="008A35DB"/>
    <w:rsid w:val="008A3690"/>
    <w:rsid w:val="008A53AA"/>
    <w:rsid w:val="008A578C"/>
    <w:rsid w:val="008A661D"/>
    <w:rsid w:val="008A6F37"/>
    <w:rsid w:val="008A713A"/>
    <w:rsid w:val="008A7B59"/>
    <w:rsid w:val="008B09F8"/>
    <w:rsid w:val="008B12A4"/>
    <w:rsid w:val="008B18C2"/>
    <w:rsid w:val="008B19B0"/>
    <w:rsid w:val="008B2769"/>
    <w:rsid w:val="008B3063"/>
    <w:rsid w:val="008B3E35"/>
    <w:rsid w:val="008B4A11"/>
    <w:rsid w:val="008B5573"/>
    <w:rsid w:val="008B6D66"/>
    <w:rsid w:val="008B730A"/>
    <w:rsid w:val="008B7AAA"/>
    <w:rsid w:val="008B7F7C"/>
    <w:rsid w:val="008C0695"/>
    <w:rsid w:val="008C0BBA"/>
    <w:rsid w:val="008C28E7"/>
    <w:rsid w:val="008C2BC4"/>
    <w:rsid w:val="008C3845"/>
    <w:rsid w:val="008C4279"/>
    <w:rsid w:val="008C43F9"/>
    <w:rsid w:val="008C4543"/>
    <w:rsid w:val="008C4E68"/>
    <w:rsid w:val="008C51B8"/>
    <w:rsid w:val="008C668B"/>
    <w:rsid w:val="008C6797"/>
    <w:rsid w:val="008C6AA1"/>
    <w:rsid w:val="008C70D1"/>
    <w:rsid w:val="008C7BC4"/>
    <w:rsid w:val="008C7C60"/>
    <w:rsid w:val="008D016A"/>
    <w:rsid w:val="008D0CBC"/>
    <w:rsid w:val="008D107C"/>
    <w:rsid w:val="008D14B3"/>
    <w:rsid w:val="008D1828"/>
    <w:rsid w:val="008D2802"/>
    <w:rsid w:val="008D2EB0"/>
    <w:rsid w:val="008D5185"/>
    <w:rsid w:val="008D5CB5"/>
    <w:rsid w:val="008D6FF1"/>
    <w:rsid w:val="008D70F2"/>
    <w:rsid w:val="008D717E"/>
    <w:rsid w:val="008D7D87"/>
    <w:rsid w:val="008E0E0C"/>
    <w:rsid w:val="008E14C1"/>
    <w:rsid w:val="008E1698"/>
    <w:rsid w:val="008E1713"/>
    <w:rsid w:val="008E1A23"/>
    <w:rsid w:val="008E1CDA"/>
    <w:rsid w:val="008E293C"/>
    <w:rsid w:val="008E341E"/>
    <w:rsid w:val="008E365A"/>
    <w:rsid w:val="008E3738"/>
    <w:rsid w:val="008E40E0"/>
    <w:rsid w:val="008E4D23"/>
    <w:rsid w:val="008E554F"/>
    <w:rsid w:val="008E656F"/>
    <w:rsid w:val="008E65C9"/>
    <w:rsid w:val="008E695D"/>
    <w:rsid w:val="008E77F7"/>
    <w:rsid w:val="008F0088"/>
    <w:rsid w:val="008F0295"/>
    <w:rsid w:val="008F0DDD"/>
    <w:rsid w:val="008F0F48"/>
    <w:rsid w:val="008F0F86"/>
    <w:rsid w:val="008F1580"/>
    <w:rsid w:val="008F1AB2"/>
    <w:rsid w:val="008F1FAE"/>
    <w:rsid w:val="008F24D7"/>
    <w:rsid w:val="008F2D9F"/>
    <w:rsid w:val="008F33B7"/>
    <w:rsid w:val="008F3C42"/>
    <w:rsid w:val="008F3CF4"/>
    <w:rsid w:val="008F43D6"/>
    <w:rsid w:val="008F4B12"/>
    <w:rsid w:val="008F4B5D"/>
    <w:rsid w:val="008F503B"/>
    <w:rsid w:val="008F506F"/>
    <w:rsid w:val="008F5AA4"/>
    <w:rsid w:val="008F5AAF"/>
    <w:rsid w:val="008F677F"/>
    <w:rsid w:val="00900E8A"/>
    <w:rsid w:val="00901172"/>
    <w:rsid w:val="00901A8D"/>
    <w:rsid w:val="00901B51"/>
    <w:rsid w:val="00904CF4"/>
    <w:rsid w:val="00904DB4"/>
    <w:rsid w:val="0090525F"/>
    <w:rsid w:val="00905365"/>
    <w:rsid w:val="00905881"/>
    <w:rsid w:val="009059F6"/>
    <w:rsid w:val="00905B6C"/>
    <w:rsid w:val="0090604B"/>
    <w:rsid w:val="009068B0"/>
    <w:rsid w:val="00906D33"/>
    <w:rsid w:val="00907666"/>
    <w:rsid w:val="00907C3C"/>
    <w:rsid w:val="009107AF"/>
    <w:rsid w:val="00910A25"/>
    <w:rsid w:val="00910B52"/>
    <w:rsid w:val="00911182"/>
    <w:rsid w:val="00911495"/>
    <w:rsid w:val="009116FE"/>
    <w:rsid w:val="00911CA4"/>
    <w:rsid w:val="00912314"/>
    <w:rsid w:val="009128E9"/>
    <w:rsid w:val="00913072"/>
    <w:rsid w:val="00913DE9"/>
    <w:rsid w:val="00914F26"/>
    <w:rsid w:val="00915202"/>
    <w:rsid w:val="0091553E"/>
    <w:rsid w:val="00915F2B"/>
    <w:rsid w:val="00916052"/>
    <w:rsid w:val="0091616A"/>
    <w:rsid w:val="00916403"/>
    <w:rsid w:val="00916673"/>
    <w:rsid w:val="00917578"/>
    <w:rsid w:val="009179BB"/>
    <w:rsid w:val="009216A9"/>
    <w:rsid w:val="009216AD"/>
    <w:rsid w:val="009219C7"/>
    <w:rsid w:val="00921E20"/>
    <w:rsid w:val="00922DAD"/>
    <w:rsid w:val="00922E84"/>
    <w:rsid w:val="00923CB2"/>
    <w:rsid w:val="0092423D"/>
    <w:rsid w:val="0092458E"/>
    <w:rsid w:val="00924E4A"/>
    <w:rsid w:val="00924EFC"/>
    <w:rsid w:val="009254D2"/>
    <w:rsid w:val="00926823"/>
    <w:rsid w:val="00926E1A"/>
    <w:rsid w:val="009274C1"/>
    <w:rsid w:val="009276DD"/>
    <w:rsid w:val="009277E3"/>
    <w:rsid w:val="00927C8C"/>
    <w:rsid w:val="00927CD0"/>
    <w:rsid w:val="00927DC6"/>
    <w:rsid w:val="00930CD5"/>
    <w:rsid w:val="00930FE1"/>
    <w:rsid w:val="009314B9"/>
    <w:rsid w:val="00931CB3"/>
    <w:rsid w:val="00932898"/>
    <w:rsid w:val="00932FAF"/>
    <w:rsid w:val="00933194"/>
    <w:rsid w:val="00933305"/>
    <w:rsid w:val="00933850"/>
    <w:rsid w:val="00933B5F"/>
    <w:rsid w:val="00934438"/>
    <w:rsid w:val="00934BAA"/>
    <w:rsid w:val="00934F3A"/>
    <w:rsid w:val="00935EE0"/>
    <w:rsid w:val="009365AB"/>
    <w:rsid w:val="00936E04"/>
    <w:rsid w:val="00937335"/>
    <w:rsid w:val="009375D0"/>
    <w:rsid w:val="00937E78"/>
    <w:rsid w:val="00942206"/>
    <w:rsid w:val="0094243F"/>
    <w:rsid w:val="00942666"/>
    <w:rsid w:val="0094327C"/>
    <w:rsid w:val="00943C99"/>
    <w:rsid w:val="00944350"/>
    <w:rsid w:val="009446F2"/>
    <w:rsid w:val="009447EC"/>
    <w:rsid w:val="009454C2"/>
    <w:rsid w:val="00946992"/>
    <w:rsid w:val="0094744C"/>
    <w:rsid w:val="00947D3E"/>
    <w:rsid w:val="009517E2"/>
    <w:rsid w:val="0095272C"/>
    <w:rsid w:val="00952A86"/>
    <w:rsid w:val="00952E37"/>
    <w:rsid w:val="009531EE"/>
    <w:rsid w:val="0095331A"/>
    <w:rsid w:val="00953736"/>
    <w:rsid w:val="00953F2F"/>
    <w:rsid w:val="009544F0"/>
    <w:rsid w:val="00954594"/>
    <w:rsid w:val="009548C2"/>
    <w:rsid w:val="009559C7"/>
    <w:rsid w:val="0095621F"/>
    <w:rsid w:val="009577D5"/>
    <w:rsid w:val="009605AC"/>
    <w:rsid w:val="00961346"/>
    <w:rsid w:val="009618CE"/>
    <w:rsid w:val="00961E39"/>
    <w:rsid w:val="00962B06"/>
    <w:rsid w:val="0096385E"/>
    <w:rsid w:val="00963B42"/>
    <w:rsid w:val="00964153"/>
    <w:rsid w:val="009644A2"/>
    <w:rsid w:val="0096454A"/>
    <w:rsid w:val="0096520D"/>
    <w:rsid w:val="00965583"/>
    <w:rsid w:val="00965A74"/>
    <w:rsid w:val="00965E73"/>
    <w:rsid w:val="00966149"/>
    <w:rsid w:val="00966A62"/>
    <w:rsid w:val="009673C3"/>
    <w:rsid w:val="00967426"/>
    <w:rsid w:val="00967D12"/>
    <w:rsid w:val="0097088E"/>
    <w:rsid w:val="009710F0"/>
    <w:rsid w:val="00971D4B"/>
    <w:rsid w:val="009726D8"/>
    <w:rsid w:val="00972D1B"/>
    <w:rsid w:val="00972F0C"/>
    <w:rsid w:val="0097334C"/>
    <w:rsid w:val="009743ED"/>
    <w:rsid w:val="00975B1A"/>
    <w:rsid w:val="00977079"/>
    <w:rsid w:val="009770E2"/>
    <w:rsid w:val="00977685"/>
    <w:rsid w:val="0098027B"/>
    <w:rsid w:val="009819BA"/>
    <w:rsid w:val="00981B1D"/>
    <w:rsid w:val="00981B82"/>
    <w:rsid w:val="0098230C"/>
    <w:rsid w:val="00982ADF"/>
    <w:rsid w:val="00983507"/>
    <w:rsid w:val="0098429A"/>
    <w:rsid w:val="00984606"/>
    <w:rsid w:val="00984AE8"/>
    <w:rsid w:val="00984B3F"/>
    <w:rsid w:val="0098513D"/>
    <w:rsid w:val="009852E7"/>
    <w:rsid w:val="00985BE0"/>
    <w:rsid w:val="00985C02"/>
    <w:rsid w:val="00985EC9"/>
    <w:rsid w:val="00986882"/>
    <w:rsid w:val="00987A35"/>
    <w:rsid w:val="00987AC7"/>
    <w:rsid w:val="00990F26"/>
    <w:rsid w:val="00991164"/>
    <w:rsid w:val="00991DB9"/>
    <w:rsid w:val="00992E97"/>
    <w:rsid w:val="009934DF"/>
    <w:rsid w:val="00993BAF"/>
    <w:rsid w:val="00993D26"/>
    <w:rsid w:val="00994569"/>
    <w:rsid w:val="0099466C"/>
    <w:rsid w:val="00994765"/>
    <w:rsid w:val="00994BEC"/>
    <w:rsid w:val="00994E55"/>
    <w:rsid w:val="00995D98"/>
    <w:rsid w:val="00996581"/>
    <w:rsid w:val="009967B7"/>
    <w:rsid w:val="009969D8"/>
    <w:rsid w:val="00996E09"/>
    <w:rsid w:val="0099768C"/>
    <w:rsid w:val="00997909"/>
    <w:rsid w:val="00997967"/>
    <w:rsid w:val="009A075A"/>
    <w:rsid w:val="009A08B5"/>
    <w:rsid w:val="009A0A97"/>
    <w:rsid w:val="009A1006"/>
    <w:rsid w:val="009A112D"/>
    <w:rsid w:val="009A1B19"/>
    <w:rsid w:val="009A1E56"/>
    <w:rsid w:val="009A24C4"/>
    <w:rsid w:val="009A339F"/>
    <w:rsid w:val="009A3418"/>
    <w:rsid w:val="009A38AD"/>
    <w:rsid w:val="009A391A"/>
    <w:rsid w:val="009A461D"/>
    <w:rsid w:val="009A4738"/>
    <w:rsid w:val="009A494B"/>
    <w:rsid w:val="009A4B4D"/>
    <w:rsid w:val="009A551A"/>
    <w:rsid w:val="009A59EB"/>
    <w:rsid w:val="009A5A86"/>
    <w:rsid w:val="009A5FBE"/>
    <w:rsid w:val="009A6141"/>
    <w:rsid w:val="009A7947"/>
    <w:rsid w:val="009B06F2"/>
    <w:rsid w:val="009B09C7"/>
    <w:rsid w:val="009B22EA"/>
    <w:rsid w:val="009B2D00"/>
    <w:rsid w:val="009B2D51"/>
    <w:rsid w:val="009B30B1"/>
    <w:rsid w:val="009B3958"/>
    <w:rsid w:val="009B396A"/>
    <w:rsid w:val="009B4034"/>
    <w:rsid w:val="009B43BA"/>
    <w:rsid w:val="009B4585"/>
    <w:rsid w:val="009B48CE"/>
    <w:rsid w:val="009B5713"/>
    <w:rsid w:val="009B5833"/>
    <w:rsid w:val="009B5E67"/>
    <w:rsid w:val="009B6BC6"/>
    <w:rsid w:val="009B7163"/>
    <w:rsid w:val="009B7665"/>
    <w:rsid w:val="009C0F4D"/>
    <w:rsid w:val="009C1309"/>
    <w:rsid w:val="009C1554"/>
    <w:rsid w:val="009C2DBC"/>
    <w:rsid w:val="009C4BC1"/>
    <w:rsid w:val="009C52DD"/>
    <w:rsid w:val="009C5B48"/>
    <w:rsid w:val="009C6765"/>
    <w:rsid w:val="009D0B50"/>
    <w:rsid w:val="009D0E31"/>
    <w:rsid w:val="009D131D"/>
    <w:rsid w:val="009D2315"/>
    <w:rsid w:val="009D3068"/>
    <w:rsid w:val="009D374E"/>
    <w:rsid w:val="009D3990"/>
    <w:rsid w:val="009D3C0A"/>
    <w:rsid w:val="009D44CA"/>
    <w:rsid w:val="009D4BB7"/>
    <w:rsid w:val="009D5F42"/>
    <w:rsid w:val="009D6BC0"/>
    <w:rsid w:val="009D6DFA"/>
    <w:rsid w:val="009D72F8"/>
    <w:rsid w:val="009E0474"/>
    <w:rsid w:val="009E0CDB"/>
    <w:rsid w:val="009E1866"/>
    <w:rsid w:val="009E2243"/>
    <w:rsid w:val="009E2280"/>
    <w:rsid w:val="009E232D"/>
    <w:rsid w:val="009E2364"/>
    <w:rsid w:val="009E29A9"/>
    <w:rsid w:val="009E2EB5"/>
    <w:rsid w:val="009E3856"/>
    <w:rsid w:val="009E3C2B"/>
    <w:rsid w:val="009E415F"/>
    <w:rsid w:val="009E4491"/>
    <w:rsid w:val="009E4847"/>
    <w:rsid w:val="009E4CDC"/>
    <w:rsid w:val="009E5B4F"/>
    <w:rsid w:val="009E601D"/>
    <w:rsid w:val="009E6327"/>
    <w:rsid w:val="009F00D8"/>
    <w:rsid w:val="009F027E"/>
    <w:rsid w:val="009F04F4"/>
    <w:rsid w:val="009F091D"/>
    <w:rsid w:val="009F1289"/>
    <w:rsid w:val="009F1DF7"/>
    <w:rsid w:val="009F213E"/>
    <w:rsid w:val="009F21E9"/>
    <w:rsid w:val="009F37D8"/>
    <w:rsid w:val="009F3BA7"/>
    <w:rsid w:val="009F3D47"/>
    <w:rsid w:val="009F4E93"/>
    <w:rsid w:val="009F5467"/>
    <w:rsid w:val="009F5D97"/>
    <w:rsid w:val="009F6A45"/>
    <w:rsid w:val="009F7B4D"/>
    <w:rsid w:val="00A0041E"/>
    <w:rsid w:val="00A005DF"/>
    <w:rsid w:val="00A015B3"/>
    <w:rsid w:val="00A01874"/>
    <w:rsid w:val="00A02B6A"/>
    <w:rsid w:val="00A02D72"/>
    <w:rsid w:val="00A02F23"/>
    <w:rsid w:val="00A032D9"/>
    <w:rsid w:val="00A036CF"/>
    <w:rsid w:val="00A0379A"/>
    <w:rsid w:val="00A03979"/>
    <w:rsid w:val="00A03A8A"/>
    <w:rsid w:val="00A03F86"/>
    <w:rsid w:val="00A04AE4"/>
    <w:rsid w:val="00A0660C"/>
    <w:rsid w:val="00A06F91"/>
    <w:rsid w:val="00A07553"/>
    <w:rsid w:val="00A077C3"/>
    <w:rsid w:val="00A100BC"/>
    <w:rsid w:val="00A1067C"/>
    <w:rsid w:val="00A10DC9"/>
    <w:rsid w:val="00A11287"/>
    <w:rsid w:val="00A1130C"/>
    <w:rsid w:val="00A1140A"/>
    <w:rsid w:val="00A1148F"/>
    <w:rsid w:val="00A11AE0"/>
    <w:rsid w:val="00A12187"/>
    <w:rsid w:val="00A12265"/>
    <w:rsid w:val="00A12FC8"/>
    <w:rsid w:val="00A13AD0"/>
    <w:rsid w:val="00A1473C"/>
    <w:rsid w:val="00A14C47"/>
    <w:rsid w:val="00A14CC1"/>
    <w:rsid w:val="00A14FCD"/>
    <w:rsid w:val="00A15121"/>
    <w:rsid w:val="00A1563D"/>
    <w:rsid w:val="00A1602D"/>
    <w:rsid w:val="00A162D3"/>
    <w:rsid w:val="00A167D6"/>
    <w:rsid w:val="00A16A5D"/>
    <w:rsid w:val="00A16C4B"/>
    <w:rsid w:val="00A17514"/>
    <w:rsid w:val="00A177EB"/>
    <w:rsid w:val="00A20053"/>
    <w:rsid w:val="00A206CF"/>
    <w:rsid w:val="00A2097E"/>
    <w:rsid w:val="00A21078"/>
    <w:rsid w:val="00A21ADB"/>
    <w:rsid w:val="00A21E8E"/>
    <w:rsid w:val="00A22054"/>
    <w:rsid w:val="00A22764"/>
    <w:rsid w:val="00A2327F"/>
    <w:rsid w:val="00A2345B"/>
    <w:rsid w:val="00A24562"/>
    <w:rsid w:val="00A2498A"/>
    <w:rsid w:val="00A24A58"/>
    <w:rsid w:val="00A24B3B"/>
    <w:rsid w:val="00A257A3"/>
    <w:rsid w:val="00A258BD"/>
    <w:rsid w:val="00A26067"/>
    <w:rsid w:val="00A26267"/>
    <w:rsid w:val="00A2629B"/>
    <w:rsid w:val="00A2647B"/>
    <w:rsid w:val="00A26DC8"/>
    <w:rsid w:val="00A27027"/>
    <w:rsid w:val="00A278E3"/>
    <w:rsid w:val="00A27D3A"/>
    <w:rsid w:val="00A30251"/>
    <w:rsid w:val="00A30DD4"/>
    <w:rsid w:val="00A31151"/>
    <w:rsid w:val="00A32C56"/>
    <w:rsid w:val="00A3390C"/>
    <w:rsid w:val="00A340E7"/>
    <w:rsid w:val="00A3488A"/>
    <w:rsid w:val="00A34BAD"/>
    <w:rsid w:val="00A35316"/>
    <w:rsid w:val="00A35C55"/>
    <w:rsid w:val="00A3610B"/>
    <w:rsid w:val="00A361FF"/>
    <w:rsid w:val="00A37406"/>
    <w:rsid w:val="00A37AD1"/>
    <w:rsid w:val="00A37DCD"/>
    <w:rsid w:val="00A37FAC"/>
    <w:rsid w:val="00A403C6"/>
    <w:rsid w:val="00A41EC6"/>
    <w:rsid w:val="00A43297"/>
    <w:rsid w:val="00A43916"/>
    <w:rsid w:val="00A45F92"/>
    <w:rsid w:val="00A4617E"/>
    <w:rsid w:val="00A470B2"/>
    <w:rsid w:val="00A47E40"/>
    <w:rsid w:val="00A500DD"/>
    <w:rsid w:val="00A50B3E"/>
    <w:rsid w:val="00A512D5"/>
    <w:rsid w:val="00A51A73"/>
    <w:rsid w:val="00A51BA7"/>
    <w:rsid w:val="00A522DB"/>
    <w:rsid w:val="00A52C50"/>
    <w:rsid w:val="00A52C91"/>
    <w:rsid w:val="00A53F55"/>
    <w:rsid w:val="00A5419F"/>
    <w:rsid w:val="00A549F5"/>
    <w:rsid w:val="00A54B55"/>
    <w:rsid w:val="00A54CA4"/>
    <w:rsid w:val="00A55291"/>
    <w:rsid w:val="00A554D7"/>
    <w:rsid w:val="00A55712"/>
    <w:rsid w:val="00A559CF"/>
    <w:rsid w:val="00A55A61"/>
    <w:rsid w:val="00A55E52"/>
    <w:rsid w:val="00A574EE"/>
    <w:rsid w:val="00A57513"/>
    <w:rsid w:val="00A57F19"/>
    <w:rsid w:val="00A60F53"/>
    <w:rsid w:val="00A61007"/>
    <w:rsid w:val="00A61120"/>
    <w:rsid w:val="00A61AB5"/>
    <w:rsid w:val="00A621F9"/>
    <w:rsid w:val="00A6260F"/>
    <w:rsid w:val="00A62C40"/>
    <w:rsid w:val="00A63327"/>
    <w:rsid w:val="00A63F64"/>
    <w:rsid w:val="00A656AE"/>
    <w:rsid w:val="00A65D2C"/>
    <w:rsid w:val="00A65F19"/>
    <w:rsid w:val="00A66000"/>
    <w:rsid w:val="00A66CB8"/>
    <w:rsid w:val="00A67298"/>
    <w:rsid w:val="00A679D9"/>
    <w:rsid w:val="00A67DAC"/>
    <w:rsid w:val="00A67DCA"/>
    <w:rsid w:val="00A707A2"/>
    <w:rsid w:val="00A70D4C"/>
    <w:rsid w:val="00A70FDC"/>
    <w:rsid w:val="00A71197"/>
    <w:rsid w:val="00A72C13"/>
    <w:rsid w:val="00A73317"/>
    <w:rsid w:val="00A735F7"/>
    <w:rsid w:val="00A73817"/>
    <w:rsid w:val="00A73988"/>
    <w:rsid w:val="00A7416A"/>
    <w:rsid w:val="00A76095"/>
    <w:rsid w:val="00A767AB"/>
    <w:rsid w:val="00A76F4F"/>
    <w:rsid w:val="00A772C6"/>
    <w:rsid w:val="00A77341"/>
    <w:rsid w:val="00A7756D"/>
    <w:rsid w:val="00A776F1"/>
    <w:rsid w:val="00A77D4B"/>
    <w:rsid w:val="00A77FF8"/>
    <w:rsid w:val="00A80C0C"/>
    <w:rsid w:val="00A80CD4"/>
    <w:rsid w:val="00A80D4E"/>
    <w:rsid w:val="00A8149B"/>
    <w:rsid w:val="00A8187B"/>
    <w:rsid w:val="00A81FB7"/>
    <w:rsid w:val="00A83243"/>
    <w:rsid w:val="00A83B77"/>
    <w:rsid w:val="00A8405F"/>
    <w:rsid w:val="00A841D0"/>
    <w:rsid w:val="00A84429"/>
    <w:rsid w:val="00A84AA4"/>
    <w:rsid w:val="00A854FE"/>
    <w:rsid w:val="00A858D3"/>
    <w:rsid w:val="00A864C1"/>
    <w:rsid w:val="00A86FD7"/>
    <w:rsid w:val="00A871E7"/>
    <w:rsid w:val="00A87385"/>
    <w:rsid w:val="00A87C1E"/>
    <w:rsid w:val="00A90543"/>
    <w:rsid w:val="00A9116C"/>
    <w:rsid w:val="00A9221F"/>
    <w:rsid w:val="00A92299"/>
    <w:rsid w:val="00A92348"/>
    <w:rsid w:val="00A92E83"/>
    <w:rsid w:val="00A936BE"/>
    <w:rsid w:val="00A9408E"/>
    <w:rsid w:val="00A94B73"/>
    <w:rsid w:val="00A95022"/>
    <w:rsid w:val="00A95493"/>
    <w:rsid w:val="00A96829"/>
    <w:rsid w:val="00A9686D"/>
    <w:rsid w:val="00A96B8B"/>
    <w:rsid w:val="00AA0275"/>
    <w:rsid w:val="00AA0AA7"/>
    <w:rsid w:val="00AA0D4F"/>
    <w:rsid w:val="00AA1CD4"/>
    <w:rsid w:val="00AA23B8"/>
    <w:rsid w:val="00AA25FC"/>
    <w:rsid w:val="00AA2950"/>
    <w:rsid w:val="00AA394D"/>
    <w:rsid w:val="00AA396A"/>
    <w:rsid w:val="00AA3A7E"/>
    <w:rsid w:val="00AA3D84"/>
    <w:rsid w:val="00AA3E29"/>
    <w:rsid w:val="00AA3EC2"/>
    <w:rsid w:val="00AA44AF"/>
    <w:rsid w:val="00AA45E9"/>
    <w:rsid w:val="00AA4A20"/>
    <w:rsid w:val="00AA5540"/>
    <w:rsid w:val="00AA569B"/>
    <w:rsid w:val="00AA5BCA"/>
    <w:rsid w:val="00AA5E8B"/>
    <w:rsid w:val="00AA6124"/>
    <w:rsid w:val="00AA631E"/>
    <w:rsid w:val="00AA6F55"/>
    <w:rsid w:val="00AA7B87"/>
    <w:rsid w:val="00AB02FE"/>
    <w:rsid w:val="00AB0E57"/>
    <w:rsid w:val="00AB10A4"/>
    <w:rsid w:val="00AB1319"/>
    <w:rsid w:val="00AB2844"/>
    <w:rsid w:val="00AB2B91"/>
    <w:rsid w:val="00AB2CB5"/>
    <w:rsid w:val="00AB2EEB"/>
    <w:rsid w:val="00AB314D"/>
    <w:rsid w:val="00AB33BF"/>
    <w:rsid w:val="00AB368C"/>
    <w:rsid w:val="00AB3A6A"/>
    <w:rsid w:val="00AB3ECA"/>
    <w:rsid w:val="00AB486E"/>
    <w:rsid w:val="00AB4EF3"/>
    <w:rsid w:val="00AB568D"/>
    <w:rsid w:val="00AB596F"/>
    <w:rsid w:val="00AB5BBF"/>
    <w:rsid w:val="00AB673C"/>
    <w:rsid w:val="00AB685F"/>
    <w:rsid w:val="00AB70FA"/>
    <w:rsid w:val="00AC0826"/>
    <w:rsid w:val="00AC0B93"/>
    <w:rsid w:val="00AC0E00"/>
    <w:rsid w:val="00AC1F3B"/>
    <w:rsid w:val="00AC2201"/>
    <w:rsid w:val="00AC3456"/>
    <w:rsid w:val="00AC3E69"/>
    <w:rsid w:val="00AC40AE"/>
    <w:rsid w:val="00AC5775"/>
    <w:rsid w:val="00AC5BA5"/>
    <w:rsid w:val="00AC6211"/>
    <w:rsid w:val="00AC6994"/>
    <w:rsid w:val="00AC734A"/>
    <w:rsid w:val="00AC74E1"/>
    <w:rsid w:val="00AD01A4"/>
    <w:rsid w:val="00AD0650"/>
    <w:rsid w:val="00AD0C3E"/>
    <w:rsid w:val="00AD17C4"/>
    <w:rsid w:val="00AD1C25"/>
    <w:rsid w:val="00AD24B2"/>
    <w:rsid w:val="00AD28ED"/>
    <w:rsid w:val="00AD320E"/>
    <w:rsid w:val="00AD39F2"/>
    <w:rsid w:val="00AD4336"/>
    <w:rsid w:val="00AD46D9"/>
    <w:rsid w:val="00AD4D91"/>
    <w:rsid w:val="00AD4DD1"/>
    <w:rsid w:val="00AD5282"/>
    <w:rsid w:val="00AD62A0"/>
    <w:rsid w:val="00AD68E6"/>
    <w:rsid w:val="00AD6BA4"/>
    <w:rsid w:val="00AD6D20"/>
    <w:rsid w:val="00AE079A"/>
    <w:rsid w:val="00AE0CD0"/>
    <w:rsid w:val="00AE1333"/>
    <w:rsid w:val="00AE14EC"/>
    <w:rsid w:val="00AE1B20"/>
    <w:rsid w:val="00AE1EE2"/>
    <w:rsid w:val="00AE281D"/>
    <w:rsid w:val="00AE2F7A"/>
    <w:rsid w:val="00AE314E"/>
    <w:rsid w:val="00AE3C81"/>
    <w:rsid w:val="00AE3D1D"/>
    <w:rsid w:val="00AE3D67"/>
    <w:rsid w:val="00AE3E50"/>
    <w:rsid w:val="00AE43EC"/>
    <w:rsid w:val="00AE446B"/>
    <w:rsid w:val="00AE4DDE"/>
    <w:rsid w:val="00AE5053"/>
    <w:rsid w:val="00AE5690"/>
    <w:rsid w:val="00AE63D5"/>
    <w:rsid w:val="00AE6961"/>
    <w:rsid w:val="00AE73BB"/>
    <w:rsid w:val="00AF0999"/>
    <w:rsid w:val="00AF0EC0"/>
    <w:rsid w:val="00AF2A00"/>
    <w:rsid w:val="00AF2A26"/>
    <w:rsid w:val="00AF3258"/>
    <w:rsid w:val="00AF32CA"/>
    <w:rsid w:val="00AF351B"/>
    <w:rsid w:val="00AF3730"/>
    <w:rsid w:val="00AF421D"/>
    <w:rsid w:val="00AF4283"/>
    <w:rsid w:val="00AF4754"/>
    <w:rsid w:val="00AF52CB"/>
    <w:rsid w:val="00AF56BB"/>
    <w:rsid w:val="00AF5782"/>
    <w:rsid w:val="00AF6692"/>
    <w:rsid w:val="00AF6C0B"/>
    <w:rsid w:val="00AF7C6E"/>
    <w:rsid w:val="00B004C6"/>
    <w:rsid w:val="00B004C8"/>
    <w:rsid w:val="00B007EA"/>
    <w:rsid w:val="00B00919"/>
    <w:rsid w:val="00B00F09"/>
    <w:rsid w:val="00B00F82"/>
    <w:rsid w:val="00B00FA5"/>
    <w:rsid w:val="00B0147B"/>
    <w:rsid w:val="00B0192A"/>
    <w:rsid w:val="00B026CD"/>
    <w:rsid w:val="00B028BF"/>
    <w:rsid w:val="00B028E2"/>
    <w:rsid w:val="00B02A5B"/>
    <w:rsid w:val="00B02B69"/>
    <w:rsid w:val="00B02B93"/>
    <w:rsid w:val="00B02B9F"/>
    <w:rsid w:val="00B040B1"/>
    <w:rsid w:val="00B04BED"/>
    <w:rsid w:val="00B05619"/>
    <w:rsid w:val="00B05777"/>
    <w:rsid w:val="00B057D6"/>
    <w:rsid w:val="00B06025"/>
    <w:rsid w:val="00B064F3"/>
    <w:rsid w:val="00B06725"/>
    <w:rsid w:val="00B06BDB"/>
    <w:rsid w:val="00B0755B"/>
    <w:rsid w:val="00B075A0"/>
    <w:rsid w:val="00B078A0"/>
    <w:rsid w:val="00B1034F"/>
    <w:rsid w:val="00B10D43"/>
    <w:rsid w:val="00B11016"/>
    <w:rsid w:val="00B122A1"/>
    <w:rsid w:val="00B125B7"/>
    <w:rsid w:val="00B125BA"/>
    <w:rsid w:val="00B12FB0"/>
    <w:rsid w:val="00B148C7"/>
    <w:rsid w:val="00B15552"/>
    <w:rsid w:val="00B15B1B"/>
    <w:rsid w:val="00B164AD"/>
    <w:rsid w:val="00B16F86"/>
    <w:rsid w:val="00B173B0"/>
    <w:rsid w:val="00B174F0"/>
    <w:rsid w:val="00B176DD"/>
    <w:rsid w:val="00B202E9"/>
    <w:rsid w:val="00B208BB"/>
    <w:rsid w:val="00B20A8E"/>
    <w:rsid w:val="00B21BC7"/>
    <w:rsid w:val="00B2263D"/>
    <w:rsid w:val="00B22AD4"/>
    <w:rsid w:val="00B23069"/>
    <w:rsid w:val="00B230DB"/>
    <w:rsid w:val="00B24207"/>
    <w:rsid w:val="00B249FF"/>
    <w:rsid w:val="00B2522E"/>
    <w:rsid w:val="00B25D59"/>
    <w:rsid w:val="00B26717"/>
    <w:rsid w:val="00B26868"/>
    <w:rsid w:val="00B27FCE"/>
    <w:rsid w:val="00B30970"/>
    <w:rsid w:val="00B30EAB"/>
    <w:rsid w:val="00B31EDF"/>
    <w:rsid w:val="00B326C0"/>
    <w:rsid w:val="00B32AE2"/>
    <w:rsid w:val="00B33008"/>
    <w:rsid w:val="00B33385"/>
    <w:rsid w:val="00B334C7"/>
    <w:rsid w:val="00B33CC7"/>
    <w:rsid w:val="00B33DA4"/>
    <w:rsid w:val="00B33F4D"/>
    <w:rsid w:val="00B342F5"/>
    <w:rsid w:val="00B34884"/>
    <w:rsid w:val="00B349D4"/>
    <w:rsid w:val="00B34C22"/>
    <w:rsid w:val="00B34E0A"/>
    <w:rsid w:val="00B3506E"/>
    <w:rsid w:val="00B35E94"/>
    <w:rsid w:val="00B36506"/>
    <w:rsid w:val="00B36754"/>
    <w:rsid w:val="00B37D71"/>
    <w:rsid w:val="00B4020D"/>
    <w:rsid w:val="00B40EBC"/>
    <w:rsid w:val="00B41839"/>
    <w:rsid w:val="00B41850"/>
    <w:rsid w:val="00B4230D"/>
    <w:rsid w:val="00B433AF"/>
    <w:rsid w:val="00B4384C"/>
    <w:rsid w:val="00B438CE"/>
    <w:rsid w:val="00B4391B"/>
    <w:rsid w:val="00B439F2"/>
    <w:rsid w:val="00B43A59"/>
    <w:rsid w:val="00B43F66"/>
    <w:rsid w:val="00B443C8"/>
    <w:rsid w:val="00B44641"/>
    <w:rsid w:val="00B4493E"/>
    <w:rsid w:val="00B44AE0"/>
    <w:rsid w:val="00B44B16"/>
    <w:rsid w:val="00B44B8D"/>
    <w:rsid w:val="00B45166"/>
    <w:rsid w:val="00B45398"/>
    <w:rsid w:val="00B45D0A"/>
    <w:rsid w:val="00B461C0"/>
    <w:rsid w:val="00B4645C"/>
    <w:rsid w:val="00B46E02"/>
    <w:rsid w:val="00B5000A"/>
    <w:rsid w:val="00B5005A"/>
    <w:rsid w:val="00B5007E"/>
    <w:rsid w:val="00B509CA"/>
    <w:rsid w:val="00B509DF"/>
    <w:rsid w:val="00B519D4"/>
    <w:rsid w:val="00B51EFA"/>
    <w:rsid w:val="00B51F2A"/>
    <w:rsid w:val="00B51FEE"/>
    <w:rsid w:val="00B52008"/>
    <w:rsid w:val="00B52824"/>
    <w:rsid w:val="00B52BC5"/>
    <w:rsid w:val="00B52D44"/>
    <w:rsid w:val="00B53F93"/>
    <w:rsid w:val="00B5446B"/>
    <w:rsid w:val="00B549D9"/>
    <w:rsid w:val="00B54D80"/>
    <w:rsid w:val="00B5545A"/>
    <w:rsid w:val="00B55537"/>
    <w:rsid w:val="00B5569F"/>
    <w:rsid w:val="00B55D43"/>
    <w:rsid w:val="00B55D5E"/>
    <w:rsid w:val="00B5685D"/>
    <w:rsid w:val="00B56A99"/>
    <w:rsid w:val="00B56C2A"/>
    <w:rsid w:val="00B56F64"/>
    <w:rsid w:val="00B60093"/>
    <w:rsid w:val="00B60381"/>
    <w:rsid w:val="00B616D8"/>
    <w:rsid w:val="00B61774"/>
    <w:rsid w:val="00B61A27"/>
    <w:rsid w:val="00B61B8C"/>
    <w:rsid w:val="00B61BCD"/>
    <w:rsid w:val="00B61C75"/>
    <w:rsid w:val="00B632AF"/>
    <w:rsid w:val="00B63882"/>
    <w:rsid w:val="00B63E90"/>
    <w:rsid w:val="00B64908"/>
    <w:rsid w:val="00B64CA9"/>
    <w:rsid w:val="00B656F2"/>
    <w:rsid w:val="00B65BD1"/>
    <w:rsid w:val="00B66EA9"/>
    <w:rsid w:val="00B6771E"/>
    <w:rsid w:val="00B700ED"/>
    <w:rsid w:val="00B7275F"/>
    <w:rsid w:val="00B72D5D"/>
    <w:rsid w:val="00B73E73"/>
    <w:rsid w:val="00B73F68"/>
    <w:rsid w:val="00B74834"/>
    <w:rsid w:val="00B749B2"/>
    <w:rsid w:val="00B74CD1"/>
    <w:rsid w:val="00B755B8"/>
    <w:rsid w:val="00B75754"/>
    <w:rsid w:val="00B75A80"/>
    <w:rsid w:val="00B7655D"/>
    <w:rsid w:val="00B76F3E"/>
    <w:rsid w:val="00B777D2"/>
    <w:rsid w:val="00B77F69"/>
    <w:rsid w:val="00B80C18"/>
    <w:rsid w:val="00B8226B"/>
    <w:rsid w:val="00B83158"/>
    <w:rsid w:val="00B847F3"/>
    <w:rsid w:val="00B849EE"/>
    <w:rsid w:val="00B861EE"/>
    <w:rsid w:val="00B864EA"/>
    <w:rsid w:val="00B8783E"/>
    <w:rsid w:val="00B87935"/>
    <w:rsid w:val="00B8799C"/>
    <w:rsid w:val="00B90BE6"/>
    <w:rsid w:val="00B914ED"/>
    <w:rsid w:val="00B9246D"/>
    <w:rsid w:val="00B92542"/>
    <w:rsid w:val="00B92C8E"/>
    <w:rsid w:val="00B935DA"/>
    <w:rsid w:val="00B9384C"/>
    <w:rsid w:val="00B9438D"/>
    <w:rsid w:val="00B94C35"/>
    <w:rsid w:val="00B9542D"/>
    <w:rsid w:val="00B961BC"/>
    <w:rsid w:val="00B963D9"/>
    <w:rsid w:val="00B96B7B"/>
    <w:rsid w:val="00B96C8A"/>
    <w:rsid w:val="00B976A6"/>
    <w:rsid w:val="00BA020E"/>
    <w:rsid w:val="00BA07B5"/>
    <w:rsid w:val="00BA1DCF"/>
    <w:rsid w:val="00BA2053"/>
    <w:rsid w:val="00BA2420"/>
    <w:rsid w:val="00BA257E"/>
    <w:rsid w:val="00BA2C26"/>
    <w:rsid w:val="00BA2F2C"/>
    <w:rsid w:val="00BA3CA2"/>
    <w:rsid w:val="00BA48D1"/>
    <w:rsid w:val="00BA4E0B"/>
    <w:rsid w:val="00BA562A"/>
    <w:rsid w:val="00BA56F3"/>
    <w:rsid w:val="00BA59D3"/>
    <w:rsid w:val="00BA5AEE"/>
    <w:rsid w:val="00BA607F"/>
    <w:rsid w:val="00BA7607"/>
    <w:rsid w:val="00BA7EC7"/>
    <w:rsid w:val="00BB003B"/>
    <w:rsid w:val="00BB02D5"/>
    <w:rsid w:val="00BB07D8"/>
    <w:rsid w:val="00BB10C7"/>
    <w:rsid w:val="00BB21A6"/>
    <w:rsid w:val="00BB21A8"/>
    <w:rsid w:val="00BB2671"/>
    <w:rsid w:val="00BB290C"/>
    <w:rsid w:val="00BB2BB8"/>
    <w:rsid w:val="00BB346C"/>
    <w:rsid w:val="00BB35DC"/>
    <w:rsid w:val="00BB3835"/>
    <w:rsid w:val="00BB38AC"/>
    <w:rsid w:val="00BB4257"/>
    <w:rsid w:val="00BB43F7"/>
    <w:rsid w:val="00BB55C3"/>
    <w:rsid w:val="00BB6023"/>
    <w:rsid w:val="00BB6991"/>
    <w:rsid w:val="00BB74FB"/>
    <w:rsid w:val="00BB7A95"/>
    <w:rsid w:val="00BC011D"/>
    <w:rsid w:val="00BC01A0"/>
    <w:rsid w:val="00BC0A93"/>
    <w:rsid w:val="00BC2007"/>
    <w:rsid w:val="00BC240D"/>
    <w:rsid w:val="00BC27D4"/>
    <w:rsid w:val="00BC3919"/>
    <w:rsid w:val="00BC3983"/>
    <w:rsid w:val="00BC4FAA"/>
    <w:rsid w:val="00BC5430"/>
    <w:rsid w:val="00BC60EE"/>
    <w:rsid w:val="00BC69BE"/>
    <w:rsid w:val="00BC6FB9"/>
    <w:rsid w:val="00BD0485"/>
    <w:rsid w:val="00BD09C5"/>
    <w:rsid w:val="00BD0DCF"/>
    <w:rsid w:val="00BD1842"/>
    <w:rsid w:val="00BD1C63"/>
    <w:rsid w:val="00BD272A"/>
    <w:rsid w:val="00BD2D12"/>
    <w:rsid w:val="00BD34EB"/>
    <w:rsid w:val="00BD4AEF"/>
    <w:rsid w:val="00BD4D6E"/>
    <w:rsid w:val="00BD5F51"/>
    <w:rsid w:val="00BD6D40"/>
    <w:rsid w:val="00BD72EC"/>
    <w:rsid w:val="00BD7B44"/>
    <w:rsid w:val="00BD7EFE"/>
    <w:rsid w:val="00BE0154"/>
    <w:rsid w:val="00BE0A0D"/>
    <w:rsid w:val="00BE0A70"/>
    <w:rsid w:val="00BE2980"/>
    <w:rsid w:val="00BE29C2"/>
    <w:rsid w:val="00BE3A9D"/>
    <w:rsid w:val="00BE3F17"/>
    <w:rsid w:val="00BE45F5"/>
    <w:rsid w:val="00BE4ABB"/>
    <w:rsid w:val="00BE52F8"/>
    <w:rsid w:val="00BE58B4"/>
    <w:rsid w:val="00BE67AA"/>
    <w:rsid w:val="00BE68F7"/>
    <w:rsid w:val="00BE6AFC"/>
    <w:rsid w:val="00BE6EF8"/>
    <w:rsid w:val="00BE7231"/>
    <w:rsid w:val="00BE7382"/>
    <w:rsid w:val="00BF0520"/>
    <w:rsid w:val="00BF0957"/>
    <w:rsid w:val="00BF0C74"/>
    <w:rsid w:val="00BF1D29"/>
    <w:rsid w:val="00BF203A"/>
    <w:rsid w:val="00BF2151"/>
    <w:rsid w:val="00BF21E5"/>
    <w:rsid w:val="00BF2380"/>
    <w:rsid w:val="00BF282E"/>
    <w:rsid w:val="00BF2E62"/>
    <w:rsid w:val="00BF332B"/>
    <w:rsid w:val="00BF3474"/>
    <w:rsid w:val="00BF363F"/>
    <w:rsid w:val="00BF4424"/>
    <w:rsid w:val="00BF4C8D"/>
    <w:rsid w:val="00BF5328"/>
    <w:rsid w:val="00BF5A53"/>
    <w:rsid w:val="00BF5C8C"/>
    <w:rsid w:val="00BF60DD"/>
    <w:rsid w:val="00BF63A1"/>
    <w:rsid w:val="00BF6E29"/>
    <w:rsid w:val="00BF72E8"/>
    <w:rsid w:val="00BF767B"/>
    <w:rsid w:val="00BF7A24"/>
    <w:rsid w:val="00BF7F72"/>
    <w:rsid w:val="00C00510"/>
    <w:rsid w:val="00C00706"/>
    <w:rsid w:val="00C00EE5"/>
    <w:rsid w:val="00C00F49"/>
    <w:rsid w:val="00C02376"/>
    <w:rsid w:val="00C02990"/>
    <w:rsid w:val="00C02A41"/>
    <w:rsid w:val="00C02E96"/>
    <w:rsid w:val="00C0302A"/>
    <w:rsid w:val="00C03375"/>
    <w:rsid w:val="00C03428"/>
    <w:rsid w:val="00C03E47"/>
    <w:rsid w:val="00C04771"/>
    <w:rsid w:val="00C04B4D"/>
    <w:rsid w:val="00C04E49"/>
    <w:rsid w:val="00C05048"/>
    <w:rsid w:val="00C05D3C"/>
    <w:rsid w:val="00C06556"/>
    <w:rsid w:val="00C073B6"/>
    <w:rsid w:val="00C100D5"/>
    <w:rsid w:val="00C102CE"/>
    <w:rsid w:val="00C10624"/>
    <w:rsid w:val="00C10699"/>
    <w:rsid w:val="00C10BFC"/>
    <w:rsid w:val="00C110E8"/>
    <w:rsid w:val="00C11B3A"/>
    <w:rsid w:val="00C11C40"/>
    <w:rsid w:val="00C1228C"/>
    <w:rsid w:val="00C12974"/>
    <w:rsid w:val="00C13814"/>
    <w:rsid w:val="00C14858"/>
    <w:rsid w:val="00C149D9"/>
    <w:rsid w:val="00C14F1F"/>
    <w:rsid w:val="00C14F3C"/>
    <w:rsid w:val="00C151FF"/>
    <w:rsid w:val="00C1533C"/>
    <w:rsid w:val="00C153A3"/>
    <w:rsid w:val="00C161E9"/>
    <w:rsid w:val="00C16490"/>
    <w:rsid w:val="00C16D15"/>
    <w:rsid w:val="00C17CB4"/>
    <w:rsid w:val="00C209CC"/>
    <w:rsid w:val="00C20C3A"/>
    <w:rsid w:val="00C20D9A"/>
    <w:rsid w:val="00C20EC7"/>
    <w:rsid w:val="00C21397"/>
    <w:rsid w:val="00C22155"/>
    <w:rsid w:val="00C22938"/>
    <w:rsid w:val="00C22A39"/>
    <w:rsid w:val="00C230CB"/>
    <w:rsid w:val="00C235AD"/>
    <w:rsid w:val="00C244A9"/>
    <w:rsid w:val="00C2466F"/>
    <w:rsid w:val="00C24E90"/>
    <w:rsid w:val="00C24F5E"/>
    <w:rsid w:val="00C25564"/>
    <w:rsid w:val="00C25A0B"/>
    <w:rsid w:val="00C26194"/>
    <w:rsid w:val="00C26286"/>
    <w:rsid w:val="00C2756D"/>
    <w:rsid w:val="00C2766B"/>
    <w:rsid w:val="00C300C0"/>
    <w:rsid w:val="00C305EB"/>
    <w:rsid w:val="00C30AB9"/>
    <w:rsid w:val="00C3171A"/>
    <w:rsid w:val="00C31F15"/>
    <w:rsid w:val="00C32653"/>
    <w:rsid w:val="00C329D9"/>
    <w:rsid w:val="00C32FEA"/>
    <w:rsid w:val="00C34128"/>
    <w:rsid w:val="00C34D55"/>
    <w:rsid w:val="00C34E3A"/>
    <w:rsid w:val="00C35909"/>
    <w:rsid w:val="00C35C53"/>
    <w:rsid w:val="00C3618E"/>
    <w:rsid w:val="00C361A1"/>
    <w:rsid w:val="00C36D9D"/>
    <w:rsid w:val="00C40425"/>
    <w:rsid w:val="00C41159"/>
    <w:rsid w:val="00C417DB"/>
    <w:rsid w:val="00C41E13"/>
    <w:rsid w:val="00C42856"/>
    <w:rsid w:val="00C432EB"/>
    <w:rsid w:val="00C435C6"/>
    <w:rsid w:val="00C43940"/>
    <w:rsid w:val="00C43997"/>
    <w:rsid w:val="00C43C6A"/>
    <w:rsid w:val="00C44668"/>
    <w:rsid w:val="00C44E95"/>
    <w:rsid w:val="00C44F46"/>
    <w:rsid w:val="00C45502"/>
    <w:rsid w:val="00C4597D"/>
    <w:rsid w:val="00C45F80"/>
    <w:rsid w:val="00C460AA"/>
    <w:rsid w:val="00C468B5"/>
    <w:rsid w:val="00C47044"/>
    <w:rsid w:val="00C47163"/>
    <w:rsid w:val="00C47197"/>
    <w:rsid w:val="00C47D63"/>
    <w:rsid w:val="00C50595"/>
    <w:rsid w:val="00C50916"/>
    <w:rsid w:val="00C50E72"/>
    <w:rsid w:val="00C51881"/>
    <w:rsid w:val="00C51FE8"/>
    <w:rsid w:val="00C52293"/>
    <w:rsid w:val="00C530E4"/>
    <w:rsid w:val="00C533FA"/>
    <w:rsid w:val="00C540C1"/>
    <w:rsid w:val="00C5459B"/>
    <w:rsid w:val="00C54B28"/>
    <w:rsid w:val="00C556DC"/>
    <w:rsid w:val="00C55A43"/>
    <w:rsid w:val="00C56830"/>
    <w:rsid w:val="00C56885"/>
    <w:rsid w:val="00C56B8A"/>
    <w:rsid w:val="00C56E65"/>
    <w:rsid w:val="00C604A1"/>
    <w:rsid w:val="00C6260F"/>
    <w:rsid w:val="00C62B2D"/>
    <w:rsid w:val="00C63C1C"/>
    <w:rsid w:val="00C642D8"/>
    <w:rsid w:val="00C6445E"/>
    <w:rsid w:val="00C645E2"/>
    <w:rsid w:val="00C64B63"/>
    <w:rsid w:val="00C655A1"/>
    <w:rsid w:val="00C6593B"/>
    <w:rsid w:val="00C662A5"/>
    <w:rsid w:val="00C66589"/>
    <w:rsid w:val="00C67991"/>
    <w:rsid w:val="00C67F4B"/>
    <w:rsid w:val="00C70608"/>
    <w:rsid w:val="00C7066E"/>
    <w:rsid w:val="00C7080F"/>
    <w:rsid w:val="00C70FF2"/>
    <w:rsid w:val="00C7129D"/>
    <w:rsid w:val="00C7139E"/>
    <w:rsid w:val="00C71688"/>
    <w:rsid w:val="00C718A7"/>
    <w:rsid w:val="00C72C9F"/>
    <w:rsid w:val="00C72D99"/>
    <w:rsid w:val="00C72E8A"/>
    <w:rsid w:val="00C73ADA"/>
    <w:rsid w:val="00C74172"/>
    <w:rsid w:val="00C74404"/>
    <w:rsid w:val="00C74FB4"/>
    <w:rsid w:val="00C75022"/>
    <w:rsid w:val="00C75990"/>
    <w:rsid w:val="00C76301"/>
    <w:rsid w:val="00C778F0"/>
    <w:rsid w:val="00C77FC2"/>
    <w:rsid w:val="00C80227"/>
    <w:rsid w:val="00C8032E"/>
    <w:rsid w:val="00C8049E"/>
    <w:rsid w:val="00C82449"/>
    <w:rsid w:val="00C82D02"/>
    <w:rsid w:val="00C82F5C"/>
    <w:rsid w:val="00C830CF"/>
    <w:rsid w:val="00C83A62"/>
    <w:rsid w:val="00C83B98"/>
    <w:rsid w:val="00C844EE"/>
    <w:rsid w:val="00C84FC4"/>
    <w:rsid w:val="00C85CB3"/>
    <w:rsid w:val="00C868D0"/>
    <w:rsid w:val="00C86EDC"/>
    <w:rsid w:val="00C873CE"/>
    <w:rsid w:val="00C87C22"/>
    <w:rsid w:val="00C87D1A"/>
    <w:rsid w:val="00C918D4"/>
    <w:rsid w:val="00C91ED8"/>
    <w:rsid w:val="00C922EF"/>
    <w:rsid w:val="00C93E9E"/>
    <w:rsid w:val="00C93FC6"/>
    <w:rsid w:val="00C961E4"/>
    <w:rsid w:val="00C96CDA"/>
    <w:rsid w:val="00C96F20"/>
    <w:rsid w:val="00C97394"/>
    <w:rsid w:val="00C97656"/>
    <w:rsid w:val="00C97D97"/>
    <w:rsid w:val="00C97F05"/>
    <w:rsid w:val="00CA0381"/>
    <w:rsid w:val="00CA061F"/>
    <w:rsid w:val="00CA0BB7"/>
    <w:rsid w:val="00CA0BC4"/>
    <w:rsid w:val="00CA0C7B"/>
    <w:rsid w:val="00CA16C8"/>
    <w:rsid w:val="00CA3D4A"/>
    <w:rsid w:val="00CA4205"/>
    <w:rsid w:val="00CA7F62"/>
    <w:rsid w:val="00CB0CE0"/>
    <w:rsid w:val="00CB1148"/>
    <w:rsid w:val="00CB256F"/>
    <w:rsid w:val="00CB2A51"/>
    <w:rsid w:val="00CB3E12"/>
    <w:rsid w:val="00CB45EB"/>
    <w:rsid w:val="00CB4980"/>
    <w:rsid w:val="00CB4CF0"/>
    <w:rsid w:val="00CB50E1"/>
    <w:rsid w:val="00CB54AB"/>
    <w:rsid w:val="00CB648F"/>
    <w:rsid w:val="00CB64DC"/>
    <w:rsid w:val="00CB7421"/>
    <w:rsid w:val="00CB7CF7"/>
    <w:rsid w:val="00CB7D98"/>
    <w:rsid w:val="00CC08C7"/>
    <w:rsid w:val="00CC14E1"/>
    <w:rsid w:val="00CC242E"/>
    <w:rsid w:val="00CC28DD"/>
    <w:rsid w:val="00CC2D78"/>
    <w:rsid w:val="00CC30B2"/>
    <w:rsid w:val="00CC315C"/>
    <w:rsid w:val="00CC3317"/>
    <w:rsid w:val="00CC340A"/>
    <w:rsid w:val="00CC35FB"/>
    <w:rsid w:val="00CC372F"/>
    <w:rsid w:val="00CC3751"/>
    <w:rsid w:val="00CC4354"/>
    <w:rsid w:val="00CC535A"/>
    <w:rsid w:val="00CC5CEB"/>
    <w:rsid w:val="00CC604D"/>
    <w:rsid w:val="00CC604F"/>
    <w:rsid w:val="00CC627B"/>
    <w:rsid w:val="00CC67C2"/>
    <w:rsid w:val="00CC78D3"/>
    <w:rsid w:val="00CD24BF"/>
    <w:rsid w:val="00CD25F7"/>
    <w:rsid w:val="00CD30BA"/>
    <w:rsid w:val="00CD3CA2"/>
    <w:rsid w:val="00CD3D15"/>
    <w:rsid w:val="00CD52C6"/>
    <w:rsid w:val="00CD545C"/>
    <w:rsid w:val="00CD5886"/>
    <w:rsid w:val="00CD7C09"/>
    <w:rsid w:val="00CD7EFF"/>
    <w:rsid w:val="00CE074F"/>
    <w:rsid w:val="00CE09E3"/>
    <w:rsid w:val="00CE0B5C"/>
    <w:rsid w:val="00CE0FAB"/>
    <w:rsid w:val="00CE10DB"/>
    <w:rsid w:val="00CE1A8C"/>
    <w:rsid w:val="00CE1F9A"/>
    <w:rsid w:val="00CE25D7"/>
    <w:rsid w:val="00CE38B6"/>
    <w:rsid w:val="00CE420A"/>
    <w:rsid w:val="00CE44F9"/>
    <w:rsid w:val="00CE4E3C"/>
    <w:rsid w:val="00CE5433"/>
    <w:rsid w:val="00CE5BC8"/>
    <w:rsid w:val="00CE5C6C"/>
    <w:rsid w:val="00CE680C"/>
    <w:rsid w:val="00CE6C0B"/>
    <w:rsid w:val="00CE7377"/>
    <w:rsid w:val="00CF00A2"/>
    <w:rsid w:val="00CF0340"/>
    <w:rsid w:val="00CF0B35"/>
    <w:rsid w:val="00CF1957"/>
    <w:rsid w:val="00CF2CD0"/>
    <w:rsid w:val="00CF32C4"/>
    <w:rsid w:val="00CF341D"/>
    <w:rsid w:val="00CF3AB5"/>
    <w:rsid w:val="00CF43FB"/>
    <w:rsid w:val="00CF472F"/>
    <w:rsid w:val="00CF4786"/>
    <w:rsid w:val="00CF4827"/>
    <w:rsid w:val="00CF4938"/>
    <w:rsid w:val="00CF4AF4"/>
    <w:rsid w:val="00CF537D"/>
    <w:rsid w:val="00CF5B3F"/>
    <w:rsid w:val="00CF5D56"/>
    <w:rsid w:val="00CF5EED"/>
    <w:rsid w:val="00CF5F58"/>
    <w:rsid w:val="00CF6217"/>
    <w:rsid w:val="00CF6309"/>
    <w:rsid w:val="00CF66CE"/>
    <w:rsid w:val="00CF6711"/>
    <w:rsid w:val="00CF784B"/>
    <w:rsid w:val="00CF78ED"/>
    <w:rsid w:val="00CF7932"/>
    <w:rsid w:val="00D0033A"/>
    <w:rsid w:val="00D00945"/>
    <w:rsid w:val="00D01B94"/>
    <w:rsid w:val="00D02187"/>
    <w:rsid w:val="00D02454"/>
    <w:rsid w:val="00D034B3"/>
    <w:rsid w:val="00D03EA8"/>
    <w:rsid w:val="00D042B3"/>
    <w:rsid w:val="00D042E3"/>
    <w:rsid w:val="00D043CB"/>
    <w:rsid w:val="00D055D8"/>
    <w:rsid w:val="00D06C1C"/>
    <w:rsid w:val="00D06D66"/>
    <w:rsid w:val="00D06DF7"/>
    <w:rsid w:val="00D07CEF"/>
    <w:rsid w:val="00D100CD"/>
    <w:rsid w:val="00D10175"/>
    <w:rsid w:val="00D10CD7"/>
    <w:rsid w:val="00D10DC0"/>
    <w:rsid w:val="00D11263"/>
    <w:rsid w:val="00D11565"/>
    <w:rsid w:val="00D11688"/>
    <w:rsid w:val="00D11924"/>
    <w:rsid w:val="00D12156"/>
    <w:rsid w:val="00D12412"/>
    <w:rsid w:val="00D12574"/>
    <w:rsid w:val="00D12C97"/>
    <w:rsid w:val="00D1423E"/>
    <w:rsid w:val="00D14541"/>
    <w:rsid w:val="00D14CDD"/>
    <w:rsid w:val="00D15722"/>
    <w:rsid w:val="00D16ADF"/>
    <w:rsid w:val="00D16EED"/>
    <w:rsid w:val="00D174F1"/>
    <w:rsid w:val="00D17C49"/>
    <w:rsid w:val="00D200EC"/>
    <w:rsid w:val="00D202A2"/>
    <w:rsid w:val="00D21B7F"/>
    <w:rsid w:val="00D21F3B"/>
    <w:rsid w:val="00D23B7F"/>
    <w:rsid w:val="00D23EA7"/>
    <w:rsid w:val="00D2401F"/>
    <w:rsid w:val="00D2408C"/>
    <w:rsid w:val="00D24D48"/>
    <w:rsid w:val="00D251B8"/>
    <w:rsid w:val="00D26192"/>
    <w:rsid w:val="00D26D5C"/>
    <w:rsid w:val="00D26DB2"/>
    <w:rsid w:val="00D3011A"/>
    <w:rsid w:val="00D305E6"/>
    <w:rsid w:val="00D30EEA"/>
    <w:rsid w:val="00D310DA"/>
    <w:rsid w:val="00D3388D"/>
    <w:rsid w:val="00D33A5D"/>
    <w:rsid w:val="00D33BBF"/>
    <w:rsid w:val="00D33C5F"/>
    <w:rsid w:val="00D33CD8"/>
    <w:rsid w:val="00D34AB9"/>
    <w:rsid w:val="00D352FC"/>
    <w:rsid w:val="00D36FDA"/>
    <w:rsid w:val="00D37541"/>
    <w:rsid w:val="00D400AE"/>
    <w:rsid w:val="00D40DC5"/>
    <w:rsid w:val="00D412BA"/>
    <w:rsid w:val="00D4200C"/>
    <w:rsid w:val="00D426C1"/>
    <w:rsid w:val="00D42AE8"/>
    <w:rsid w:val="00D43224"/>
    <w:rsid w:val="00D43325"/>
    <w:rsid w:val="00D43551"/>
    <w:rsid w:val="00D43774"/>
    <w:rsid w:val="00D4392E"/>
    <w:rsid w:val="00D43A92"/>
    <w:rsid w:val="00D4417A"/>
    <w:rsid w:val="00D4479D"/>
    <w:rsid w:val="00D45A11"/>
    <w:rsid w:val="00D46EA3"/>
    <w:rsid w:val="00D46FA7"/>
    <w:rsid w:val="00D4725B"/>
    <w:rsid w:val="00D474D8"/>
    <w:rsid w:val="00D5032A"/>
    <w:rsid w:val="00D51DCB"/>
    <w:rsid w:val="00D52053"/>
    <w:rsid w:val="00D52969"/>
    <w:rsid w:val="00D53986"/>
    <w:rsid w:val="00D53E16"/>
    <w:rsid w:val="00D543EE"/>
    <w:rsid w:val="00D55065"/>
    <w:rsid w:val="00D5512F"/>
    <w:rsid w:val="00D5597D"/>
    <w:rsid w:val="00D55E48"/>
    <w:rsid w:val="00D564EA"/>
    <w:rsid w:val="00D56B11"/>
    <w:rsid w:val="00D576F2"/>
    <w:rsid w:val="00D57C57"/>
    <w:rsid w:val="00D57EA0"/>
    <w:rsid w:val="00D60873"/>
    <w:rsid w:val="00D60AB0"/>
    <w:rsid w:val="00D60E41"/>
    <w:rsid w:val="00D60FAD"/>
    <w:rsid w:val="00D614B1"/>
    <w:rsid w:val="00D616E2"/>
    <w:rsid w:val="00D61938"/>
    <w:rsid w:val="00D61ED1"/>
    <w:rsid w:val="00D623A2"/>
    <w:rsid w:val="00D62413"/>
    <w:rsid w:val="00D632AD"/>
    <w:rsid w:val="00D63D9E"/>
    <w:rsid w:val="00D64E74"/>
    <w:rsid w:val="00D65440"/>
    <w:rsid w:val="00D6600A"/>
    <w:rsid w:val="00D663CA"/>
    <w:rsid w:val="00D66C31"/>
    <w:rsid w:val="00D677D7"/>
    <w:rsid w:val="00D67BC0"/>
    <w:rsid w:val="00D67C06"/>
    <w:rsid w:val="00D70092"/>
    <w:rsid w:val="00D70200"/>
    <w:rsid w:val="00D71561"/>
    <w:rsid w:val="00D715B6"/>
    <w:rsid w:val="00D717DB"/>
    <w:rsid w:val="00D71B76"/>
    <w:rsid w:val="00D72040"/>
    <w:rsid w:val="00D735F5"/>
    <w:rsid w:val="00D7410D"/>
    <w:rsid w:val="00D746E9"/>
    <w:rsid w:val="00D74787"/>
    <w:rsid w:val="00D74AA1"/>
    <w:rsid w:val="00D76481"/>
    <w:rsid w:val="00D766AB"/>
    <w:rsid w:val="00D76FDC"/>
    <w:rsid w:val="00D77240"/>
    <w:rsid w:val="00D7760B"/>
    <w:rsid w:val="00D778CB"/>
    <w:rsid w:val="00D77F89"/>
    <w:rsid w:val="00D80344"/>
    <w:rsid w:val="00D80C33"/>
    <w:rsid w:val="00D80FC9"/>
    <w:rsid w:val="00D816CD"/>
    <w:rsid w:val="00D81D99"/>
    <w:rsid w:val="00D81E67"/>
    <w:rsid w:val="00D829E1"/>
    <w:rsid w:val="00D82F3E"/>
    <w:rsid w:val="00D83B08"/>
    <w:rsid w:val="00D83DE3"/>
    <w:rsid w:val="00D8430F"/>
    <w:rsid w:val="00D843EA"/>
    <w:rsid w:val="00D84873"/>
    <w:rsid w:val="00D85A7B"/>
    <w:rsid w:val="00D86087"/>
    <w:rsid w:val="00D872F4"/>
    <w:rsid w:val="00D87DEF"/>
    <w:rsid w:val="00D9037B"/>
    <w:rsid w:val="00D90411"/>
    <w:rsid w:val="00D9092C"/>
    <w:rsid w:val="00D90BD7"/>
    <w:rsid w:val="00D915A8"/>
    <w:rsid w:val="00D91876"/>
    <w:rsid w:val="00D91A15"/>
    <w:rsid w:val="00D91C64"/>
    <w:rsid w:val="00D92A08"/>
    <w:rsid w:val="00D93476"/>
    <w:rsid w:val="00D9356E"/>
    <w:rsid w:val="00D93D4B"/>
    <w:rsid w:val="00D93F8F"/>
    <w:rsid w:val="00D9469D"/>
    <w:rsid w:val="00D9494C"/>
    <w:rsid w:val="00D95B81"/>
    <w:rsid w:val="00D95D98"/>
    <w:rsid w:val="00D96212"/>
    <w:rsid w:val="00D963AE"/>
    <w:rsid w:val="00D97A24"/>
    <w:rsid w:val="00D97ABD"/>
    <w:rsid w:val="00D97E52"/>
    <w:rsid w:val="00DA09D9"/>
    <w:rsid w:val="00DA1261"/>
    <w:rsid w:val="00DA137E"/>
    <w:rsid w:val="00DA1A12"/>
    <w:rsid w:val="00DA2D36"/>
    <w:rsid w:val="00DA3180"/>
    <w:rsid w:val="00DA4052"/>
    <w:rsid w:val="00DA4F17"/>
    <w:rsid w:val="00DA5124"/>
    <w:rsid w:val="00DA547C"/>
    <w:rsid w:val="00DA54E2"/>
    <w:rsid w:val="00DA5A7E"/>
    <w:rsid w:val="00DA5AE8"/>
    <w:rsid w:val="00DA5C8B"/>
    <w:rsid w:val="00DA5CCD"/>
    <w:rsid w:val="00DA6E21"/>
    <w:rsid w:val="00DA7012"/>
    <w:rsid w:val="00DB0567"/>
    <w:rsid w:val="00DB125F"/>
    <w:rsid w:val="00DB1684"/>
    <w:rsid w:val="00DB18D6"/>
    <w:rsid w:val="00DB216F"/>
    <w:rsid w:val="00DB2D4B"/>
    <w:rsid w:val="00DB3DC3"/>
    <w:rsid w:val="00DB499A"/>
    <w:rsid w:val="00DB5428"/>
    <w:rsid w:val="00DB5F5F"/>
    <w:rsid w:val="00DB66A0"/>
    <w:rsid w:val="00DB73EE"/>
    <w:rsid w:val="00DB7BE4"/>
    <w:rsid w:val="00DC08F4"/>
    <w:rsid w:val="00DC0E94"/>
    <w:rsid w:val="00DC14EA"/>
    <w:rsid w:val="00DC18BF"/>
    <w:rsid w:val="00DC288A"/>
    <w:rsid w:val="00DC3774"/>
    <w:rsid w:val="00DC44F5"/>
    <w:rsid w:val="00DC4ABB"/>
    <w:rsid w:val="00DC4B29"/>
    <w:rsid w:val="00DC5044"/>
    <w:rsid w:val="00DC52C4"/>
    <w:rsid w:val="00DC56C9"/>
    <w:rsid w:val="00DC573F"/>
    <w:rsid w:val="00DC5B1E"/>
    <w:rsid w:val="00DC5DB0"/>
    <w:rsid w:val="00DC6402"/>
    <w:rsid w:val="00DC6E3B"/>
    <w:rsid w:val="00DC6EF7"/>
    <w:rsid w:val="00DC76BB"/>
    <w:rsid w:val="00DC7CA3"/>
    <w:rsid w:val="00DD065C"/>
    <w:rsid w:val="00DD0C04"/>
    <w:rsid w:val="00DD0DAD"/>
    <w:rsid w:val="00DD132F"/>
    <w:rsid w:val="00DD17ED"/>
    <w:rsid w:val="00DD1D68"/>
    <w:rsid w:val="00DD26D9"/>
    <w:rsid w:val="00DD27F6"/>
    <w:rsid w:val="00DD3B8E"/>
    <w:rsid w:val="00DD3C80"/>
    <w:rsid w:val="00DD5787"/>
    <w:rsid w:val="00DD7010"/>
    <w:rsid w:val="00DD713E"/>
    <w:rsid w:val="00DD7262"/>
    <w:rsid w:val="00DD72C2"/>
    <w:rsid w:val="00DE0797"/>
    <w:rsid w:val="00DE1407"/>
    <w:rsid w:val="00DE1914"/>
    <w:rsid w:val="00DE1A6D"/>
    <w:rsid w:val="00DE225C"/>
    <w:rsid w:val="00DE321B"/>
    <w:rsid w:val="00DE43A0"/>
    <w:rsid w:val="00DE4958"/>
    <w:rsid w:val="00DE4DA8"/>
    <w:rsid w:val="00DE562C"/>
    <w:rsid w:val="00DE5E8F"/>
    <w:rsid w:val="00DE6BD2"/>
    <w:rsid w:val="00DE6E51"/>
    <w:rsid w:val="00DE73C0"/>
    <w:rsid w:val="00DE76CC"/>
    <w:rsid w:val="00DF00B2"/>
    <w:rsid w:val="00DF011E"/>
    <w:rsid w:val="00DF136B"/>
    <w:rsid w:val="00DF1459"/>
    <w:rsid w:val="00DF1EBC"/>
    <w:rsid w:val="00DF31A0"/>
    <w:rsid w:val="00DF31E7"/>
    <w:rsid w:val="00DF33BA"/>
    <w:rsid w:val="00DF3445"/>
    <w:rsid w:val="00DF35D0"/>
    <w:rsid w:val="00DF420E"/>
    <w:rsid w:val="00DF4385"/>
    <w:rsid w:val="00DF4676"/>
    <w:rsid w:val="00DF4BD1"/>
    <w:rsid w:val="00DF4FCD"/>
    <w:rsid w:val="00DF55C0"/>
    <w:rsid w:val="00DF6290"/>
    <w:rsid w:val="00DF668A"/>
    <w:rsid w:val="00DF7224"/>
    <w:rsid w:val="00DF7526"/>
    <w:rsid w:val="00E00347"/>
    <w:rsid w:val="00E00368"/>
    <w:rsid w:val="00E00864"/>
    <w:rsid w:val="00E014C5"/>
    <w:rsid w:val="00E015E3"/>
    <w:rsid w:val="00E019B1"/>
    <w:rsid w:val="00E01AF6"/>
    <w:rsid w:val="00E01D22"/>
    <w:rsid w:val="00E024D0"/>
    <w:rsid w:val="00E02AF9"/>
    <w:rsid w:val="00E02D7D"/>
    <w:rsid w:val="00E0460B"/>
    <w:rsid w:val="00E04C48"/>
    <w:rsid w:val="00E04F3A"/>
    <w:rsid w:val="00E06AEF"/>
    <w:rsid w:val="00E06C3D"/>
    <w:rsid w:val="00E0736E"/>
    <w:rsid w:val="00E07485"/>
    <w:rsid w:val="00E07AD7"/>
    <w:rsid w:val="00E102BE"/>
    <w:rsid w:val="00E11307"/>
    <w:rsid w:val="00E11FC4"/>
    <w:rsid w:val="00E13209"/>
    <w:rsid w:val="00E145BD"/>
    <w:rsid w:val="00E15195"/>
    <w:rsid w:val="00E1581E"/>
    <w:rsid w:val="00E15F42"/>
    <w:rsid w:val="00E1625D"/>
    <w:rsid w:val="00E16937"/>
    <w:rsid w:val="00E173C5"/>
    <w:rsid w:val="00E17443"/>
    <w:rsid w:val="00E201F1"/>
    <w:rsid w:val="00E2070A"/>
    <w:rsid w:val="00E20788"/>
    <w:rsid w:val="00E20CE0"/>
    <w:rsid w:val="00E210E6"/>
    <w:rsid w:val="00E21D2E"/>
    <w:rsid w:val="00E21D4B"/>
    <w:rsid w:val="00E21E60"/>
    <w:rsid w:val="00E2223E"/>
    <w:rsid w:val="00E22ABE"/>
    <w:rsid w:val="00E22C7B"/>
    <w:rsid w:val="00E23A27"/>
    <w:rsid w:val="00E23CFC"/>
    <w:rsid w:val="00E24A43"/>
    <w:rsid w:val="00E24B5B"/>
    <w:rsid w:val="00E24D93"/>
    <w:rsid w:val="00E25085"/>
    <w:rsid w:val="00E2539E"/>
    <w:rsid w:val="00E2574E"/>
    <w:rsid w:val="00E25BA3"/>
    <w:rsid w:val="00E269C9"/>
    <w:rsid w:val="00E26CE7"/>
    <w:rsid w:val="00E27067"/>
    <w:rsid w:val="00E2752A"/>
    <w:rsid w:val="00E278DB"/>
    <w:rsid w:val="00E27E91"/>
    <w:rsid w:val="00E3095C"/>
    <w:rsid w:val="00E3124B"/>
    <w:rsid w:val="00E312E4"/>
    <w:rsid w:val="00E31337"/>
    <w:rsid w:val="00E3186D"/>
    <w:rsid w:val="00E31A8E"/>
    <w:rsid w:val="00E31E67"/>
    <w:rsid w:val="00E32257"/>
    <w:rsid w:val="00E333E3"/>
    <w:rsid w:val="00E35721"/>
    <w:rsid w:val="00E3594F"/>
    <w:rsid w:val="00E377CA"/>
    <w:rsid w:val="00E4056C"/>
    <w:rsid w:val="00E40E23"/>
    <w:rsid w:val="00E41020"/>
    <w:rsid w:val="00E4209B"/>
    <w:rsid w:val="00E42B24"/>
    <w:rsid w:val="00E42D62"/>
    <w:rsid w:val="00E43304"/>
    <w:rsid w:val="00E43894"/>
    <w:rsid w:val="00E43B05"/>
    <w:rsid w:val="00E43B48"/>
    <w:rsid w:val="00E446CF"/>
    <w:rsid w:val="00E45201"/>
    <w:rsid w:val="00E46227"/>
    <w:rsid w:val="00E463CF"/>
    <w:rsid w:val="00E46A44"/>
    <w:rsid w:val="00E47505"/>
    <w:rsid w:val="00E506A6"/>
    <w:rsid w:val="00E50ADB"/>
    <w:rsid w:val="00E50D19"/>
    <w:rsid w:val="00E50E5F"/>
    <w:rsid w:val="00E51083"/>
    <w:rsid w:val="00E512DA"/>
    <w:rsid w:val="00E51DD7"/>
    <w:rsid w:val="00E527C6"/>
    <w:rsid w:val="00E52BC7"/>
    <w:rsid w:val="00E52F9B"/>
    <w:rsid w:val="00E5317D"/>
    <w:rsid w:val="00E536C5"/>
    <w:rsid w:val="00E538D4"/>
    <w:rsid w:val="00E546CC"/>
    <w:rsid w:val="00E54C16"/>
    <w:rsid w:val="00E54DA2"/>
    <w:rsid w:val="00E56406"/>
    <w:rsid w:val="00E57A30"/>
    <w:rsid w:val="00E61547"/>
    <w:rsid w:val="00E61CB4"/>
    <w:rsid w:val="00E61CCF"/>
    <w:rsid w:val="00E6222E"/>
    <w:rsid w:val="00E63325"/>
    <w:rsid w:val="00E63349"/>
    <w:rsid w:val="00E63AA9"/>
    <w:rsid w:val="00E63E2C"/>
    <w:rsid w:val="00E63E4A"/>
    <w:rsid w:val="00E6409D"/>
    <w:rsid w:val="00E64270"/>
    <w:rsid w:val="00E64B5D"/>
    <w:rsid w:val="00E65D92"/>
    <w:rsid w:val="00E66614"/>
    <w:rsid w:val="00E676C7"/>
    <w:rsid w:val="00E67AF6"/>
    <w:rsid w:val="00E701B5"/>
    <w:rsid w:val="00E707F4"/>
    <w:rsid w:val="00E71001"/>
    <w:rsid w:val="00E71142"/>
    <w:rsid w:val="00E711E4"/>
    <w:rsid w:val="00E711E7"/>
    <w:rsid w:val="00E718E6"/>
    <w:rsid w:val="00E7271D"/>
    <w:rsid w:val="00E73309"/>
    <w:rsid w:val="00E739C1"/>
    <w:rsid w:val="00E7446C"/>
    <w:rsid w:val="00E7487F"/>
    <w:rsid w:val="00E75B47"/>
    <w:rsid w:val="00E77385"/>
    <w:rsid w:val="00E801F9"/>
    <w:rsid w:val="00E80201"/>
    <w:rsid w:val="00E8087D"/>
    <w:rsid w:val="00E810F4"/>
    <w:rsid w:val="00E8169E"/>
    <w:rsid w:val="00E81837"/>
    <w:rsid w:val="00E81D2E"/>
    <w:rsid w:val="00E82ACE"/>
    <w:rsid w:val="00E82FCE"/>
    <w:rsid w:val="00E8325A"/>
    <w:rsid w:val="00E83F19"/>
    <w:rsid w:val="00E84001"/>
    <w:rsid w:val="00E849B8"/>
    <w:rsid w:val="00E84C5B"/>
    <w:rsid w:val="00E84F4C"/>
    <w:rsid w:val="00E859FA"/>
    <w:rsid w:val="00E85B6D"/>
    <w:rsid w:val="00E86512"/>
    <w:rsid w:val="00E874D5"/>
    <w:rsid w:val="00E90816"/>
    <w:rsid w:val="00E90835"/>
    <w:rsid w:val="00E93281"/>
    <w:rsid w:val="00E932F4"/>
    <w:rsid w:val="00E93336"/>
    <w:rsid w:val="00E93ACC"/>
    <w:rsid w:val="00E94108"/>
    <w:rsid w:val="00E94378"/>
    <w:rsid w:val="00E94826"/>
    <w:rsid w:val="00E9595F"/>
    <w:rsid w:val="00E95CE5"/>
    <w:rsid w:val="00E967A1"/>
    <w:rsid w:val="00E96B5D"/>
    <w:rsid w:val="00E97BA2"/>
    <w:rsid w:val="00E97C9E"/>
    <w:rsid w:val="00EA0366"/>
    <w:rsid w:val="00EA0C68"/>
    <w:rsid w:val="00EA0EE6"/>
    <w:rsid w:val="00EA1BCA"/>
    <w:rsid w:val="00EA38B1"/>
    <w:rsid w:val="00EA390D"/>
    <w:rsid w:val="00EA3D15"/>
    <w:rsid w:val="00EA4659"/>
    <w:rsid w:val="00EA4CC0"/>
    <w:rsid w:val="00EA557E"/>
    <w:rsid w:val="00EA57F9"/>
    <w:rsid w:val="00EA5F08"/>
    <w:rsid w:val="00EA63B0"/>
    <w:rsid w:val="00EA6549"/>
    <w:rsid w:val="00EA6619"/>
    <w:rsid w:val="00EA77E2"/>
    <w:rsid w:val="00EA79D6"/>
    <w:rsid w:val="00EB042D"/>
    <w:rsid w:val="00EB0442"/>
    <w:rsid w:val="00EB045A"/>
    <w:rsid w:val="00EB0BDA"/>
    <w:rsid w:val="00EB11B2"/>
    <w:rsid w:val="00EB2438"/>
    <w:rsid w:val="00EB2F43"/>
    <w:rsid w:val="00EB31C5"/>
    <w:rsid w:val="00EB32D4"/>
    <w:rsid w:val="00EB33E7"/>
    <w:rsid w:val="00EB4665"/>
    <w:rsid w:val="00EB502B"/>
    <w:rsid w:val="00EB616C"/>
    <w:rsid w:val="00EB6309"/>
    <w:rsid w:val="00EB63EA"/>
    <w:rsid w:val="00EB6B65"/>
    <w:rsid w:val="00EB6C54"/>
    <w:rsid w:val="00EB745E"/>
    <w:rsid w:val="00EB746B"/>
    <w:rsid w:val="00EB758F"/>
    <w:rsid w:val="00EB7885"/>
    <w:rsid w:val="00EB7AEF"/>
    <w:rsid w:val="00EC04D3"/>
    <w:rsid w:val="00EC07B2"/>
    <w:rsid w:val="00EC139F"/>
    <w:rsid w:val="00EC1B11"/>
    <w:rsid w:val="00EC2F7B"/>
    <w:rsid w:val="00EC3BC5"/>
    <w:rsid w:val="00EC3EDC"/>
    <w:rsid w:val="00EC4E74"/>
    <w:rsid w:val="00EC5A6E"/>
    <w:rsid w:val="00EC64F9"/>
    <w:rsid w:val="00EC722D"/>
    <w:rsid w:val="00EC72BB"/>
    <w:rsid w:val="00EC7747"/>
    <w:rsid w:val="00ED02AD"/>
    <w:rsid w:val="00ED0D73"/>
    <w:rsid w:val="00ED0D78"/>
    <w:rsid w:val="00ED120D"/>
    <w:rsid w:val="00ED1470"/>
    <w:rsid w:val="00ED4DEF"/>
    <w:rsid w:val="00ED50FE"/>
    <w:rsid w:val="00ED6508"/>
    <w:rsid w:val="00ED654D"/>
    <w:rsid w:val="00ED658B"/>
    <w:rsid w:val="00ED6B5E"/>
    <w:rsid w:val="00ED736F"/>
    <w:rsid w:val="00ED7768"/>
    <w:rsid w:val="00ED796D"/>
    <w:rsid w:val="00ED7CE9"/>
    <w:rsid w:val="00ED7E2B"/>
    <w:rsid w:val="00EE0D24"/>
    <w:rsid w:val="00EE186C"/>
    <w:rsid w:val="00EE1BCD"/>
    <w:rsid w:val="00EE249D"/>
    <w:rsid w:val="00EE2E52"/>
    <w:rsid w:val="00EE2EF3"/>
    <w:rsid w:val="00EE35C8"/>
    <w:rsid w:val="00EE385E"/>
    <w:rsid w:val="00EE430A"/>
    <w:rsid w:val="00EE437B"/>
    <w:rsid w:val="00EE441A"/>
    <w:rsid w:val="00EE6138"/>
    <w:rsid w:val="00EE6811"/>
    <w:rsid w:val="00EF02BE"/>
    <w:rsid w:val="00EF02BF"/>
    <w:rsid w:val="00EF12CB"/>
    <w:rsid w:val="00EF1869"/>
    <w:rsid w:val="00EF1A3B"/>
    <w:rsid w:val="00EF1BF3"/>
    <w:rsid w:val="00EF20CC"/>
    <w:rsid w:val="00EF2CAF"/>
    <w:rsid w:val="00EF3A53"/>
    <w:rsid w:val="00EF3CBF"/>
    <w:rsid w:val="00EF412D"/>
    <w:rsid w:val="00EF4CFA"/>
    <w:rsid w:val="00EF4ECA"/>
    <w:rsid w:val="00EF506B"/>
    <w:rsid w:val="00EF50F1"/>
    <w:rsid w:val="00EF5894"/>
    <w:rsid w:val="00EF58FD"/>
    <w:rsid w:val="00EF6CCF"/>
    <w:rsid w:val="00EF7099"/>
    <w:rsid w:val="00EF7512"/>
    <w:rsid w:val="00EF7E12"/>
    <w:rsid w:val="00F00BA1"/>
    <w:rsid w:val="00F00D82"/>
    <w:rsid w:val="00F013A2"/>
    <w:rsid w:val="00F013CE"/>
    <w:rsid w:val="00F0291B"/>
    <w:rsid w:val="00F0356B"/>
    <w:rsid w:val="00F03C25"/>
    <w:rsid w:val="00F05154"/>
    <w:rsid w:val="00F05CA0"/>
    <w:rsid w:val="00F064B9"/>
    <w:rsid w:val="00F06569"/>
    <w:rsid w:val="00F06CF2"/>
    <w:rsid w:val="00F06D21"/>
    <w:rsid w:val="00F0777E"/>
    <w:rsid w:val="00F07F93"/>
    <w:rsid w:val="00F106E0"/>
    <w:rsid w:val="00F10B08"/>
    <w:rsid w:val="00F1215D"/>
    <w:rsid w:val="00F12911"/>
    <w:rsid w:val="00F12CB1"/>
    <w:rsid w:val="00F13C19"/>
    <w:rsid w:val="00F1490B"/>
    <w:rsid w:val="00F1543E"/>
    <w:rsid w:val="00F1618F"/>
    <w:rsid w:val="00F16CD6"/>
    <w:rsid w:val="00F17093"/>
    <w:rsid w:val="00F20885"/>
    <w:rsid w:val="00F210EC"/>
    <w:rsid w:val="00F2178D"/>
    <w:rsid w:val="00F218CF"/>
    <w:rsid w:val="00F218E5"/>
    <w:rsid w:val="00F21A71"/>
    <w:rsid w:val="00F22869"/>
    <w:rsid w:val="00F22E97"/>
    <w:rsid w:val="00F23257"/>
    <w:rsid w:val="00F2475B"/>
    <w:rsid w:val="00F24CC5"/>
    <w:rsid w:val="00F24DEB"/>
    <w:rsid w:val="00F26497"/>
    <w:rsid w:val="00F271EC"/>
    <w:rsid w:val="00F27234"/>
    <w:rsid w:val="00F27254"/>
    <w:rsid w:val="00F273D5"/>
    <w:rsid w:val="00F30F14"/>
    <w:rsid w:val="00F31349"/>
    <w:rsid w:val="00F31DA2"/>
    <w:rsid w:val="00F31FA1"/>
    <w:rsid w:val="00F321EF"/>
    <w:rsid w:val="00F32214"/>
    <w:rsid w:val="00F32A37"/>
    <w:rsid w:val="00F32C51"/>
    <w:rsid w:val="00F334F3"/>
    <w:rsid w:val="00F33B31"/>
    <w:rsid w:val="00F33CB3"/>
    <w:rsid w:val="00F34CDC"/>
    <w:rsid w:val="00F3536E"/>
    <w:rsid w:val="00F35808"/>
    <w:rsid w:val="00F35B6A"/>
    <w:rsid w:val="00F365A6"/>
    <w:rsid w:val="00F36A44"/>
    <w:rsid w:val="00F37B2A"/>
    <w:rsid w:val="00F37E14"/>
    <w:rsid w:val="00F40963"/>
    <w:rsid w:val="00F40F5C"/>
    <w:rsid w:val="00F411C6"/>
    <w:rsid w:val="00F412B2"/>
    <w:rsid w:val="00F4265B"/>
    <w:rsid w:val="00F437F2"/>
    <w:rsid w:val="00F4416D"/>
    <w:rsid w:val="00F4446E"/>
    <w:rsid w:val="00F44774"/>
    <w:rsid w:val="00F44D1D"/>
    <w:rsid w:val="00F45817"/>
    <w:rsid w:val="00F4632D"/>
    <w:rsid w:val="00F46D7C"/>
    <w:rsid w:val="00F473E2"/>
    <w:rsid w:val="00F475EE"/>
    <w:rsid w:val="00F47E75"/>
    <w:rsid w:val="00F506A3"/>
    <w:rsid w:val="00F50C25"/>
    <w:rsid w:val="00F511C2"/>
    <w:rsid w:val="00F51F20"/>
    <w:rsid w:val="00F52384"/>
    <w:rsid w:val="00F52990"/>
    <w:rsid w:val="00F53537"/>
    <w:rsid w:val="00F535F5"/>
    <w:rsid w:val="00F5382B"/>
    <w:rsid w:val="00F53E00"/>
    <w:rsid w:val="00F5454C"/>
    <w:rsid w:val="00F54599"/>
    <w:rsid w:val="00F54DA8"/>
    <w:rsid w:val="00F5556A"/>
    <w:rsid w:val="00F558B1"/>
    <w:rsid w:val="00F558B7"/>
    <w:rsid w:val="00F55C03"/>
    <w:rsid w:val="00F562BD"/>
    <w:rsid w:val="00F5690E"/>
    <w:rsid w:val="00F5692F"/>
    <w:rsid w:val="00F5694D"/>
    <w:rsid w:val="00F56BD6"/>
    <w:rsid w:val="00F57478"/>
    <w:rsid w:val="00F600EB"/>
    <w:rsid w:val="00F61217"/>
    <w:rsid w:val="00F612AE"/>
    <w:rsid w:val="00F6140F"/>
    <w:rsid w:val="00F61659"/>
    <w:rsid w:val="00F61EA9"/>
    <w:rsid w:val="00F62DF4"/>
    <w:rsid w:val="00F6437C"/>
    <w:rsid w:val="00F64CB5"/>
    <w:rsid w:val="00F65120"/>
    <w:rsid w:val="00F656D1"/>
    <w:rsid w:val="00F658DA"/>
    <w:rsid w:val="00F6595E"/>
    <w:rsid w:val="00F66540"/>
    <w:rsid w:val="00F66932"/>
    <w:rsid w:val="00F670F3"/>
    <w:rsid w:val="00F672DA"/>
    <w:rsid w:val="00F67BF1"/>
    <w:rsid w:val="00F70B3D"/>
    <w:rsid w:val="00F70D86"/>
    <w:rsid w:val="00F712EE"/>
    <w:rsid w:val="00F72113"/>
    <w:rsid w:val="00F7422C"/>
    <w:rsid w:val="00F74948"/>
    <w:rsid w:val="00F77ABC"/>
    <w:rsid w:val="00F77C76"/>
    <w:rsid w:val="00F807C2"/>
    <w:rsid w:val="00F80BF5"/>
    <w:rsid w:val="00F80F1A"/>
    <w:rsid w:val="00F811CC"/>
    <w:rsid w:val="00F8155F"/>
    <w:rsid w:val="00F816D7"/>
    <w:rsid w:val="00F81BE7"/>
    <w:rsid w:val="00F82D1C"/>
    <w:rsid w:val="00F830CE"/>
    <w:rsid w:val="00F836CA"/>
    <w:rsid w:val="00F839CE"/>
    <w:rsid w:val="00F83EA5"/>
    <w:rsid w:val="00F8455A"/>
    <w:rsid w:val="00F84E24"/>
    <w:rsid w:val="00F8521D"/>
    <w:rsid w:val="00F855E3"/>
    <w:rsid w:val="00F8581F"/>
    <w:rsid w:val="00F85B73"/>
    <w:rsid w:val="00F8708C"/>
    <w:rsid w:val="00F870FB"/>
    <w:rsid w:val="00F90B40"/>
    <w:rsid w:val="00F90F40"/>
    <w:rsid w:val="00F91060"/>
    <w:rsid w:val="00F91503"/>
    <w:rsid w:val="00F916D6"/>
    <w:rsid w:val="00F9198F"/>
    <w:rsid w:val="00F91E57"/>
    <w:rsid w:val="00F926FC"/>
    <w:rsid w:val="00F928FE"/>
    <w:rsid w:val="00F93B1A"/>
    <w:rsid w:val="00F9456F"/>
    <w:rsid w:val="00F9457C"/>
    <w:rsid w:val="00F9459B"/>
    <w:rsid w:val="00F953D3"/>
    <w:rsid w:val="00F95800"/>
    <w:rsid w:val="00F9613F"/>
    <w:rsid w:val="00F96788"/>
    <w:rsid w:val="00F96B61"/>
    <w:rsid w:val="00F97113"/>
    <w:rsid w:val="00F972B5"/>
    <w:rsid w:val="00F978E0"/>
    <w:rsid w:val="00F97F97"/>
    <w:rsid w:val="00FA0D04"/>
    <w:rsid w:val="00FA14FC"/>
    <w:rsid w:val="00FA1A04"/>
    <w:rsid w:val="00FA1A87"/>
    <w:rsid w:val="00FA2102"/>
    <w:rsid w:val="00FA2658"/>
    <w:rsid w:val="00FA2DF5"/>
    <w:rsid w:val="00FA2E4B"/>
    <w:rsid w:val="00FA32EC"/>
    <w:rsid w:val="00FA38A2"/>
    <w:rsid w:val="00FA38F5"/>
    <w:rsid w:val="00FA3992"/>
    <w:rsid w:val="00FA3D43"/>
    <w:rsid w:val="00FA415D"/>
    <w:rsid w:val="00FA5630"/>
    <w:rsid w:val="00FA5D08"/>
    <w:rsid w:val="00FA6467"/>
    <w:rsid w:val="00FA6799"/>
    <w:rsid w:val="00FA6E98"/>
    <w:rsid w:val="00FA6EC1"/>
    <w:rsid w:val="00FA77CA"/>
    <w:rsid w:val="00FA7F28"/>
    <w:rsid w:val="00FB0135"/>
    <w:rsid w:val="00FB0618"/>
    <w:rsid w:val="00FB0A9B"/>
    <w:rsid w:val="00FB247D"/>
    <w:rsid w:val="00FB2B0E"/>
    <w:rsid w:val="00FB3127"/>
    <w:rsid w:val="00FB33A5"/>
    <w:rsid w:val="00FB38A9"/>
    <w:rsid w:val="00FB3B58"/>
    <w:rsid w:val="00FB5696"/>
    <w:rsid w:val="00FB594E"/>
    <w:rsid w:val="00FB7B43"/>
    <w:rsid w:val="00FC113C"/>
    <w:rsid w:val="00FC11A8"/>
    <w:rsid w:val="00FC14FE"/>
    <w:rsid w:val="00FC17E9"/>
    <w:rsid w:val="00FC199E"/>
    <w:rsid w:val="00FC1D1E"/>
    <w:rsid w:val="00FC1DA4"/>
    <w:rsid w:val="00FC2085"/>
    <w:rsid w:val="00FC2669"/>
    <w:rsid w:val="00FC2AD9"/>
    <w:rsid w:val="00FC36F5"/>
    <w:rsid w:val="00FC3E6C"/>
    <w:rsid w:val="00FC4CE1"/>
    <w:rsid w:val="00FC4DF7"/>
    <w:rsid w:val="00FC52F7"/>
    <w:rsid w:val="00FC570E"/>
    <w:rsid w:val="00FC75FB"/>
    <w:rsid w:val="00FC7F91"/>
    <w:rsid w:val="00FD0E7F"/>
    <w:rsid w:val="00FD117C"/>
    <w:rsid w:val="00FD248E"/>
    <w:rsid w:val="00FD251A"/>
    <w:rsid w:val="00FD272A"/>
    <w:rsid w:val="00FD43BD"/>
    <w:rsid w:val="00FD44D2"/>
    <w:rsid w:val="00FD4ED8"/>
    <w:rsid w:val="00FD5DD5"/>
    <w:rsid w:val="00FD670E"/>
    <w:rsid w:val="00FD68CA"/>
    <w:rsid w:val="00FD6C45"/>
    <w:rsid w:val="00FD75D7"/>
    <w:rsid w:val="00FE0D06"/>
    <w:rsid w:val="00FE1877"/>
    <w:rsid w:val="00FE228F"/>
    <w:rsid w:val="00FE2700"/>
    <w:rsid w:val="00FE283F"/>
    <w:rsid w:val="00FE3EFE"/>
    <w:rsid w:val="00FE3F53"/>
    <w:rsid w:val="00FE4FB6"/>
    <w:rsid w:val="00FE5190"/>
    <w:rsid w:val="00FE6C5A"/>
    <w:rsid w:val="00FE6D38"/>
    <w:rsid w:val="00FE7FEB"/>
    <w:rsid w:val="00FF073C"/>
    <w:rsid w:val="00FF0947"/>
    <w:rsid w:val="00FF0ABC"/>
    <w:rsid w:val="00FF1145"/>
    <w:rsid w:val="00FF1467"/>
    <w:rsid w:val="00FF252B"/>
    <w:rsid w:val="00FF257E"/>
    <w:rsid w:val="00FF29B4"/>
    <w:rsid w:val="00FF31E3"/>
    <w:rsid w:val="00FF34BC"/>
    <w:rsid w:val="00FF37A7"/>
    <w:rsid w:val="00FF44D6"/>
    <w:rsid w:val="00FF4649"/>
    <w:rsid w:val="00FF4A01"/>
    <w:rsid w:val="00FF5C1F"/>
    <w:rsid w:val="00FF660D"/>
    <w:rsid w:val="00FF6D2B"/>
    <w:rsid w:val="00FF750B"/>
    <w:rsid w:val="00FF7B85"/>
    <w:rsid w:val="00FF7C24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176A95E"/>
  <w15:docId w15:val="{500C9FFC-4CA2-401E-A88C-1B4093864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EB50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4185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F852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521D"/>
  </w:style>
  <w:style w:type="paragraph" w:styleId="Header">
    <w:name w:val="header"/>
    <w:basedOn w:val="Normal"/>
    <w:link w:val="HeaderChar"/>
    <w:rsid w:val="00BC5430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653A6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A26D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uiPriority w:val="9"/>
    <w:rsid w:val="00EB502B"/>
    <w:rPr>
      <w:b/>
      <w:bCs/>
      <w:sz w:val="36"/>
      <w:szCs w:val="36"/>
    </w:rPr>
  </w:style>
  <w:style w:type="character" w:styleId="Hyperlink">
    <w:name w:val="Hyperlink"/>
    <w:uiPriority w:val="99"/>
    <w:unhideWhenUsed/>
    <w:rsid w:val="00EB502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B502B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rsid w:val="00364A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82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5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07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552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9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40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03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0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75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07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1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35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2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8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5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73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3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64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73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06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Fire_files\Administration\Templates\Memo%20Template%20C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Template City.dotx</Template>
  <TotalTime>0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Fairfield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sue calbert</dc:creator>
  <cp:lastModifiedBy>Woodruff, Tossah</cp:lastModifiedBy>
  <cp:revision>2</cp:revision>
  <cp:lastPrinted>2015-03-10T22:51:00Z</cp:lastPrinted>
  <dcterms:created xsi:type="dcterms:W3CDTF">2021-01-11T22:34:00Z</dcterms:created>
  <dcterms:modified xsi:type="dcterms:W3CDTF">2021-01-11T22:34:00Z</dcterms:modified>
</cp:coreProperties>
</file>