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D1F73" w14:textId="6F446820" w:rsidR="0083705D" w:rsidRDefault="00274169" w:rsidP="00487925">
      <w:pPr>
        <w:jc w:val="center"/>
      </w:pPr>
      <w:r>
        <w:rPr>
          <w:noProof/>
        </w:rPr>
        <w:drawing>
          <wp:anchor distT="0" distB="0" distL="114300" distR="114300" simplePos="0" relativeHeight="251661312" behindDoc="0" locked="0" layoutInCell="1" allowOverlap="1" wp14:anchorId="2E5B8405" wp14:editId="65234162">
            <wp:simplePos x="0" y="0"/>
            <wp:positionH relativeFrom="column">
              <wp:posOffset>5099743</wp:posOffset>
            </wp:positionH>
            <wp:positionV relativeFrom="paragraph">
              <wp:posOffset>-49530</wp:posOffset>
            </wp:positionV>
            <wp:extent cx="1055603" cy="1185291"/>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5603" cy="1185291"/>
                    </a:xfrm>
                    <a:prstGeom prst="rect">
                      <a:avLst/>
                    </a:prstGeom>
                  </pic:spPr>
                </pic:pic>
              </a:graphicData>
            </a:graphic>
            <wp14:sizeRelH relativeFrom="page">
              <wp14:pctWidth>0</wp14:pctWidth>
            </wp14:sizeRelH>
            <wp14:sizeRelV relativeFrom="page">
              <wp14:pctHeight>0</wp14:pctHeight>
            </wp14:sizeRelV>
          </wp:anchor>
        </w:drawing>
      </w:r>
      <w:r w:rsidR="00867365">
        <w:rPr>
          <w:rFonts w:ascii="Arial" w:hAnsi="Arial" w:cs="Arial"/>
          <w:b/>
          <w:noProof/>
        </w:rPr>
        <w:drawing>
          <wp:anchor distT="0" distB="0" distL="114300" distR="114300" simplePos="0" relativeHeight="251660288" behindDoc="1" locked="0" layoutInCell="1" allowOverlap="1" wp14:anchorId="0937E6E6" wp14:editId="40A1C817">
            <wp:simplePos x="0" y="0"/>
            <wp:positionH relativeFrom="column">
              <wp:posOffset>66675</wp:posOffset>
            </wp:positionH>
            <wp:positionV relativeFrom="paragraph">
              <wp:posOffset>68580</wp:posOffset>
            </wp:positionV>
            <wp:extent cx="1502410" cy="987425"/>
            <wp:effectExtent l="0" t="0" r="254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 leterhead small final 3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2410" cy="987425"/>
                    </a:xfrm>
                    <a:prstGeom prst="rect">
                      <a:avLst/>
                    </a:prstGeom>
                  </pic:spPr>
                </pic:pic>
              </a:graphicData>
            </a:graphic>
            <wp14:sizeRelH relativeFrom="page">
              <wp14:pctWidth>0</wp14:pctWidth>
            </wp14:sizeRelH>
            <wp14:sizeRelV relativeFrom="page">
              <wp14:pctHeight>0</wp14:pctHeight>
            </wp14:sizeRelV>
          </wp:anchor>
        </w:drawing>
      </w:r>
    </w:p>
    <w:p w14:paraId="25CC2B5D" w14:textId="77777777" w:rsidR="0083705D" w:rsidRDefault="0083705D" w:rsidP="00487925">
      <w:pPr>
        <w:jc w:val="center"/>
        <w:rPr>
          <w:rFonts w:ascii="Arial" w:hAnsi="Arial" w:cs="Arial"/>
          <w:b/>
        </w:rPr>
      </w:pPr>
    </w:p>
    <w:p w14:paraId="24A8452F" w14:textId="77777777" w:rsidR="002C7334" w:rsidRDefault="002C7334" w:rsidP="00653A6B">
      <w:pPr>
        <w:jc w:val="center"/>
        <w:outlineLvl w:val="0"/>
        <w:rPr>
          <w:rFonts w:ascii="Arial" w:hAnsi="Arial" w:cs="Arial"/>
          <w:b/>
        </w:rPr>
      </w:pPr>
    </w:p>
    <w:p w14:paraId="6672F0F7" w14:textId="77777777" w:rsidR="002C7334" w:rsidRDefault="002C7334" w:rsidP="00653A6B">
      <w:pPr>
        <w:jc w:val="center"/>
        <w:outlineLvl w:val="0"/>
        <w:rPr>
          <w:rFonts w:ascii="Arial" w:hAnsi="Arial" w:cs="Arial"/>
          <w:b/>
        </w:rPr>
      </w:pPr>
    </w:p>
    <w:p w14:paraId="62932C37" w14:textId="77777777" w:rsidR="002C7334" w:rsidRDefault="002C7334" w:rsidP="00653A6B">
      <w:pPr>
        <w:jc w:val="center"/>
        <w:outlineLvl w:val="0"/>
        <w:rPr>
          <w:rFonts w:ascii="Arial" w:hAnsi="Arial" w:cs="Arial"/>
          <w:b/>
        </w:rPr>
      </w:pPr>
    </w:p>
    <w:p w14:paraId="431416D1" w14:textId="77777777" w:rsidR="002C7334" w:rsidRDefault="002C7334" w:rsidP="00653A6B">
      <w:pPr>
        <w:jc w:val="center"/>
        <w:outlineLvl w:val="0"/>
        <w:rPr>
          <w:rFonts w:ascii="Arial" w:hAnsi="Arial" w:cs="Arial"/>
          <w:b/>
        </w:rPr>
      </w:pPr>
    </w:p>
    <w:p w14:paraId="74BC2BC9" w14:textId="77777777" w:rsidR="002C7334" w:rsidRDefault="002C7334" w:rsidP="00653A6B">
      <w:pPr>
        <w:jc w:val="center"/>
        <w:outlineLvl w:val="0"/>
        <w:rPr>
          <w:rFonts w:ascii="Arial" w:hAnsi="Arial" w:cs="Arial"/>
          <w:b/>
        </w:rPr>
      </w:pPr>
    </w:p>
    <w:p w14:paraId="71E8B261" w14:textId="77777777" w:rsidR="002C7334" w:rsidRDefault="002C7334" w:rsidP="00653A6B">
      <w:pPr>
        <w:jc w:val="center"/>
        <w:outlineLvl w:val="0"/>
        <w:rPr>
          <w:rFonts w:ascii="Arial" w:hAnsi="Arial" w:cs="Arial"/>
          <w:b/>
        </w:rPr>
      </w:pPr>
    </w:p>
    <w:p w14:paraId="071036E4" w14:textId="77777777" w:rsidR="0083705D" w:rsidRPr="002C7334" w:rsidRDefault="0083705D" w:rsidP="00653A6B">
      <w:pPr>
        <w:jc w:val="center"/>
        <w:outlineLvl w:val="0"/>
        <w:rPr>
          <w:rFonts w:ascii="Arial" w:hAnsi="Arial" w:cs="Arial"/>
          <w:b/>
          <w:sz w:val="32"/>
          <w:szCs w:val="32"/>
        </w:rPr>
      </w:pPr>
      <w:r w:rsidRPr="002C7334">
        <w:rPr>
          <w:rFonts w:ascii="Arial" w:hAnsi="Arial" w:cs="Arial"/>
          <w:b/>
          <w:sz w:val="32"/>
          <w:szCs w:val="32"/>
        </w:rPr>
        <w:t>MEMORANDUM</w:t>
      </w:r>
    </w:p>
    <w:p w14:paraId="141681DA" w14:textId="77777777" w:rsidR="0083705D" w:rsidRDefault="0083705D" w:rsidP="00487925">
      <w:pPr>
        <w:jc w:val="center"/>
        <w:rPr>
          <w:rFonts w:ascii="Arial" w:hAnsi="Arial" w:cs="Arial"/>
          <w:b/>
        </w:rPr>
      </w:pPr>
    </w:p>
    <w:p w14:paraId="3E804470" w14:textId="77777777" w:rsidR="00891E7E" w:rsidRDefault="002C7334" w:rsidP="00653A6B">
      <w:pPr>
        <w:jc w:val="center"/>
        <w:outlineLvl w:val="0"/>
        <w:rPr>
          <w:rFonts w:ascii="Arial" w:hAnsi="Arial" w:cs="Arial"/>
          <w:b/>
        </w:rPr>
      </w:pPr>
      <w:r>
        <w:rPr>
          <w:rFonts w:ascii="Arial" w:hAnsi="Arial" w:cs="Arial"/>
          <w:b/>
        </w:rPr>
        <w:t>FAIRFIELD FIRE DEPARTMENT</w:t>
      </w:r>
    </w:p>
    <w:p w14:paraId="59CE5806" w14:textId="77777777" w:rsidR="00D10CD7" w:rsidRDefault="00D10CD7" w:rsidP="00653A6B">
      <w:pPr>
        <w:jc w:val="center"/>
        <w:outlineLvl w:val="0"/>
        <w:rPr>
          <w:rFonts w:ascii="Arial" w:hAnsi="Arial" w:cs="Arial"/>
          <w:b/>
        </w:rPr>
      </w:pPr>
    </w:p>
    <w:p w14:paraId="5C13C820" w14:textId="77777777" w:rsidR="00D10CD7" w:rsidRPr="004D339E" w:rsidRDefault="00D10CD7" w:rsidP="00653A6B">
      <w:pPr>
        <w:jc w:val="center"/>
        <w:outlineLvl w:val="0"/>
        <w:rPr>
          <w:rFonts w:ascii="Arial" w:hAnsi="Arial" w:cs="Arial"/>
          <w:b/>
        </w:rPr>
      </w:pPr>
    </w:p>
    <w:p w14:paraId="7DF16DAE" w14:textId="77777777" w:rsidR="006734C8" w:rsidRPr="00924E4A" w:rsidRDefault="006734C8" w:rsidP="00487925">
      <w:pPr>
        <w:jc w:val="both"/>
        <w:rPr>
          <w:rFonts w:ascii="Arial" w:hAnsi="Arial" w:cs="Arial"/>
        </w:rPr>
      </w:pPr>
    </w:p>
    <w:p w14:paraId="3209A84B" w14:textId="77777777" w:rsidR="006734C8" w:rsidRPr="004803D0" w:rsidRDefault="0083705D" w:rsidP="006243E2">
      <w:pPr>
        <w:jc w:val="both"/>
        <w:rPr>
          <w:rFonts w:ascii="Arial" w:hAnsi="Arial" w:cs="Arial"/>
        </w:rPr>
      </w:pPr>
      <w:r w:rsidRPr="004803D0">
        <w:rPr>
          <w:rFonts w:ascii="Arial" w:hAnsi="Arial" w:cs="Arial"/>
        </w:rPr>
        <w:t>D</w:t>
      </w:r>
      <w:r w:rsidR="00E90835" w:rsidRPr="004803D0">
        <w:rPr>
          <w:rFonts w:ascii="Arial" w:hAnsi="Arial" w:cs="Arial"/>
        </w:rPr>
        <w:t>ATE</w:t>
      </w:r>
      <w:r w:rsidR="00E93336">
        <w:rPr>
          <w:rFonts w:ascii="Arial" w:hAnsi="Arial" w:cs="Arial"/>
        </w:rPr>
        <w:t>:</w:t>
      </w:r>
      <w:r w:rsidR="00E93336">
        <w:rPr>
          <w:rFonts w:ascii="Arial" w:hAnsi="Arial" w:cs="Arial"/>
        </w:rPr>
        <w:tab/>
      </w:r>
      <w:r w:rsidR="00E93336">
        <w:rPr>
          <w:rFonts w:ascii="Arial" w:hAnsi="Arial" w:cs="Arial"/>
        </w:rPr>
        <w:tab/>
      </w:r>
      <w:r w:rsidR="00A37406" w:rsidRPr="00471735">
        <w:rPr>
          <w:rFonts w:ascii="Arial" w:hAnsi="Arial" w:cs="Arial"/>
          <w:highlight w:val="yellow"/>
        </w:rPr>
        <w:t>Current Date</w:t>
      </w:r>
    </w:p>
    <w:p w14:paraId="378A174B" w14:textId="77777777" w:rsidR="00924E4A" w:rsidRPr="004803D0" w:rsidRDefault="00924E4A" w:rsidP="006243E2">
      <w:pPr>
        <w:jc w:val="both"/>
        <w:rPr>
          <w:rFonts w:ascii="Arial" w:hAnsi="Arial" w:cs="Arial"/>
        </w:rPr>
      </w:pPr>
    </w:p>
    <w:p w14:paraId="47AC6E1D" w14:textId="77777777" w:rsidR="00471735" w:rsidRDefault="00912649" w:rsidP="006243E2">
      <w:pPr>
        <w:jc w:val="both"/>
        <w:rPr>
          <w:rFonts w:ascii="Arial" w:hAnsi="Arial" w:cs="Arial"/>
        </w:rPr>
      </w:pPr>
      <w:r>
        <w:rPr>
          <w:rFonts w:ascii="Arial" w:hAnsi="Arial" w:cs="Arial"/>
        </w:rPr>
        <w:t>TO:</w:t>
      </w:r>
      <w:r w:rsidR="00471735">
        <w:rPr>
          <w:rFonts w:ascii="Arial" w:hAnsi="Arial" w:cs="Arial"/>
        </w:rPr>
        <w:tab/>
      </w:r>
      <w:r w:rsidR="00471735">
        <w:rPr>
          <w:rFonts w:ascii="Arial" w:hAnsi="Arial" w:cs="Arial"/>
        </w:rPr>
        <w:tab/>
      </w:r>
      <w:r w:rsidR="00471735" w:rsidRPr="00471735">
        <w:rPr>
          <w:rFonts w:ascii="Arial" w:hAnsi="Arial" w:cs="Arial"/>
          <w:highlight w:val="yellow"/>
        </w:rPr>
        <w:t>Current Fire Chief, Title (</w:t>
      </w:r>
      <w:proofErr w:type="gramStart"/>
      <w:r w:rsidR="00471735" w:rsidRPr="00471735">
        <w:rPr>
          <w:rFonts w:ascii="Arial" w:hAnsi="Arial" w:cs="Arial"/>
          <w:highlight w:val="yellow"/>
        </w:rPr>
        <w:t>i.e.</w:t>
      </w:r>
      <w:proofErr w:type="gramEnd"/>
      <w:r w:rsidR="00471735" w:rsidRPr="00471735">
        <w:rPr>
          <w:rFonts w:ascii="Arial" w:hAnsi="Arial" w:cs="Arial"/>
          <w:highlight w:val="yellow"/>
        </w:rPr>
        <w:t xml:space="preserve"> Tony Velasquez, Fire Chief)</w:t>
      </w:r>
    </w:p>
    <w:p w14:paraId="3D092E85" w14:textId="77777777" w:rsidR="00471735" w:rsidRDefault="00471735" w:rsidP="006243E2">
      <w:pPr>
        <w:jc w:val="both"/>
        <w:rPr>
          <w:rFonts w:ascii="Arial" w:hAnsi="Arial" w:cs="Arial"/>
        </w:rPr>
      </w:pPr>
      <w:r>
        <w:rPr>
          <w:rFonts w:ascii="Arial" w:hAnsi="Arial" w:cs="Arial"/>
        </w:rPr>
        <w:tab/>
      </w:r>
      <w:r>
        <w:rPr>
          <w:rFonts w:ascii="Arial" w:hAnsi="Arial" w:cs="Arial"/>
        </w:rPr>
        <w:tab/>
      </w:r>
      <w:r w:rsidRPr="00471735">
        <w:rPr>
          <w:rFonts w:ascii="Arial" w:hAnsi="Arial" w:cs="Arial"/>
          <w:highlight w:val="yellow"/>
        </w:rPr>
        <w:t>Current DC, Title (</w:t>
      </w:r>
      <w:proofErr w:type="gramStart"/>
      <w:r w:rsidRPr="00471735">
        <w:rPr>
          <w:rFonts w:ascii="Arial" w:hAnsi="Arial" w:cs="Arial"/>
          <w:highlight w:val="yellow"/>
        </w:rPr>
        <w:t>i.e.</w:t>
      </w:r>
      <w:proofErr w:type="gramEnd"/>
      <w:r w:rsidRPr="00471735">
        <w:rPr>
          <w:rFonts w:ascii="Arial" w:hAnsi="Arial" w:cs="Arial"/>
          <w:highlight w:val="yellow"/>
        </w:rPr>
        <w:t xml:space="preserve"> </w:t>
      </w:r>
      <w:r w:rsidR="00912649">
        <w:rPr>
          <w:rFonts w:ascii="Arial" w:hAnsi="Arial" w:cs="Arial"/>
          <w:highlight w:val="yellow"/>
        </w:rPr>
        <w:t xml:space="preserve">Matt Luckenbach, Acting </w:t>
      </w:r>
      <w:r w:rsidRPr="00471735">
        <w:rPr>
          <w:rFonts w:ascii="Arial" w:hAnsi="Arial" w:cs="Arial"/>
          <w:highlight w:val="yellow"/>
        </w:rPr>
        <w:t>Deputy Chief)</w:t>
      </w:r>
    </w:p>
    <w:p w14:paraId="244A71F2" w14:textId="77777777" w:rsidR="00471735" w:rsidRDefault="00471735" w:rsidP="006243E2">
      <w:pPr>
        <w:jc w:val="both"/>
        <w:rPr>
          <w:rFonts w:ascii="Arial" w:hAnsi="Arial" w:cs="Arial"/>
        </w:rPr>
      </w:pPr>
      <w:r>
        <w:rPr>
          <w:rFonts w:ascii="Arial" w:hAnsi="Arial" w:cs="Arial"/>
        </w:rPr>
        <w:tab/>
      </w:r>
      <w:r>
        <w:rPr>
          <w:rFonts w:ascii="Arial" w:hAnsi="Arial" w:cs="Arial"/>
        </w:rPr>
        <w:tab/>
      </w:r>
      <w:r w:rsidR="00EA5487">
        <w:rPr>
          <w:rFonts w:ascii="Arial" w:hAnsi="Arial" w:cs="Arial"/>
          <w:highlight w:val="yellow"/>
        </w:rPr>
        <w:t>Current D</w:t>
      </w:r>
      <w:r w:rsidRPr="00471735">
        <w:rPr>
          <w:rFonts w:ascii="Arial" w:hAnsi="Arial" w:cs="Arial"/>
          <w:highlight w:val="yellow"/>
        </w:rPr>
        <w:t>C, Title (</w:t>
      </w:r>
      <w:proofErr w:type="gramStart"/>
      <w:r w:rsidRPr="00471735">
        <w:rPr>
          <w:rFonts w:ascii="Arial" w:hAnsi="Arial" w:cs="Arial"/>
          <w:highlight w:val="yellow"/>
        </w:rPr>
        <w:t>i.e.</w:t>
      </w:r>
      <w:proofErr w:type="gramEnd"/>
      <w:r w:rsidRPr="00471735">
        <w:rPr>
          <w:rFonts w:ascii="Arial" w:hAnsi="Arial" w:cs="Arial"/>
          <w:highlight w:val="yellow"/>
        </w:rPr>
        <w:t xml:space="preserve"> Steve Trepagnier, Deputy Chief)</w:t>
      </w:r>
    </w:p>
    <w:p w14:paraId="57020B48" w14:textId="77777777" w:rsidR="00EA5487" w:rsidRPr="00EA5487" w:rsidRDefault="00EA5487" w:rsidP="006243E2">
      <w:pPr>
        <w:jc w:val="both"/>
        <w:rPr>
          <w:rFonts w:ascii="Arial" w:hAnsi="Arial" w:cs="Arial"/>
          <w:highlight w:val="yellow"/>
        </w:rPr>
      </w:pPr>
      <w:r>
        <w:rPr>
          <w:rFonts w:ascii="Arial" w:hAnsi="Arial" w:cs="Arial"/>
        </w:rPr>
        <w:tab/>
      </w:r>
      <w:r>
        <w:rPr>
          <w:rFonts w:ascii="Arial" w:hAnsi="Arial" w:cs="Arial"/>
        </w:rPr>
        <w:tab/>
      </w:r>
      <w:r w:rsidRPr="00EA5487">
        <w:rPr>
          <w:rFonts w:ascii="Arial" w:hAnsi="Arial" w:cs="Arial"/>
          <w:highlight w:val="yellow"/>
        </w:rPr>
        <w:t>Current BC, Title (</w:t>
      </w:r>
      <w:proofErr w:type="gramStart"/>
      <w:r w:rsidRPr="00EA5487">
        <w:rPr>
          <w:rFonts w:ascii="Arial" w:hAnsi="Arial" w:cs="Arial"/>
          <w:highlight w:val="yellow"/>
        </w:rPr>
        <w:t>i.e.</w:t>
      </w:r>
      <w:proofErr w:type="gramEnd"/>
      <w:r w:rsidRPr="00EA5487">
        <w:rPr>
          <w:rFonts w:ascii="Arial" w:hAnsi="Arial" w:cs="Arial"/>
          <w:highlight w:val="yellow"/>
        </w:rPr>
        <w:t xml:space="preserve"> Andy Cranston, Acting Battalion Chief</w:t>
      </w:r>
    </w:p>
    <w:p w14:paraId="0477B61B" w14:textId="77777777" w:rsidR="00EA5487" w:rsidRPr="00EA5487" w:rsidRDefault="00EA5487" w:rsidP="006243E2">
      <w:pPr>
        <w:jc w:val="both"/>
        <w:rPr>
          <w:rFonts w:ascii="Arial" w:hAnsi="Arial" w:cs="Arial"/>
          <w:highlight w:val="yellow"/>
        </w:rPr>
      </w:pPr>
      <w:r w:rsidRPr="00EA5487">
        <w:rPr>
          <w:rFonts w:ascii="Arial" w:hAnsi="Arial" w:cs="Arial"/>
        </w:rPr>
        <w:tab/>
      </w:r>
      <w:r w:rsidRPr="00EA5487">
        <w:rPr>
          <w:rFonts w:ascii="Arial" w:hAnsi="Arial" w:cs="Arial"/>
        </w:rPr>
        <w:tab/>
      </w:r>
      <w:r w:rsidRPr="00EA5487">
        <w:rPr>
          <w:rFonts w:ascii="Arial" w:hAnsi="Arial" w:cs="Arial"/>
          <w:highlight w:val="yellow"/>
        </w:rPr>
        <w:t>Current BC, Title (</w:t>
      </w:r>
      <w:proofErr w:type="gramStart"/>
      <w:r w:rsidRPr="00EA5487">
        <w:rPr>
          <w:rFonts w:ascii="Arial" w:hAnsi="Arial" w:cs="Arial"/>
          <w:highlight w:val="yellow"/>
        </w:rPr>
        <w:t>i.e.</w:t>
      </w:r>
      <w:proofErr w:type="gramEnd"/>
      <w:r w:rsidRPr="00EA5487">
        <w:rPr>
          <w:rFonts w:ascii="Arial" w:hAnsi="Arial" w:cs="Arial"/>
          <w:highlight w:val="yellow"/>
        </w:rPr>
        <w:t xml:space="preserve"> Larry Palmer, Battalion Chief)</w:t>
      </w:r>
    </w:p>
    <w:p w14:paraId="7F91E154" w14:textId="77777777" w:rsidR="00EA5487" w:rsidRPr="004803D0" w:rsidRDefault="00EA5487" w:rsidP="006243E2">
      <w:pPr>
        <w:jc w:val="both"/>
        <w:rPr>
          <w:rFonts w:ascii="Arial" w:hAnsi="Arial" w:cs="Arial"/>
        </w:rPr>
      </w:pPr>
      <w:r w:rsidRPr="00EA5487">
        <w:rPr>
          <w:rFonts w:ascii="Arial" w:hAnsi="Arial" w:cs="Arial"/>
        </w:rPr>
        <w:tab/>
      </w:r>
      <w:r w:rsidRPr="00EA5487">
        <w:rPr>
          <w:rFonts w:ascii="Arial" w:hAnsi="Arial" w:cs="Arial"/>
        </w:rPr>
        <w:tab/>
      </w:r>
      <w:r w:rsidRPr="00EA5487">
        <w:rPr>
          <w:rFonts w:ascii="Arial" w:hAnsi="Arial" w:cs="Arial"/>
          <w:highlight w:val="yellow"/>
        </w:rPr>
        <w:t>Current BC, Title (</w:t>
      </w:r>
      <w:proofErr w:type="gramStart"/>
      <w:r w:rsidRPr="00EA5487">
        <w:rPr>
          <w:rFonts w:ascii="Arial" w:hAnsi="Arial" w:cs="Arial"/>
          <w:highlight w:val="yellow"/>
        </w:rPr>
        <w:t>i.e.</w:t>
      </w:r>
      <w:proofErr w:type="gramEnd"/>
      <w:r w:rsidRPr="00EA5487">
        <w:rPr>
          <w:rFonts w:ascii="Arial" w:hAnsi="Arial" w:cs="Arial"/>
          <w:highlight w:val="yellow"/>
        </w:rPr>
        <w:t xml:space="preserve"> John Sturdee, Battalion Chief)</w:t>
      </w:r>
    </w:p>
    <w:p w14:paraId="1A7E4436" w14:textId="77777777" w:rsidR="00924E4A" w:rsidRPr="004803D0" w:rsidRDefault="00924E4A" w:rsidP="006243E2">
      <w:pPr>
        <w:jc w:val="both"/>
        <w:rPr>
          <w:rFonts w:ascii="Arial" w:hAnsi="Arial" w:cs="Arial"/>
        </w:rPr>
      </w:pPr>
    </w:p>
    <w:p w14:paraId="790B8648" w14:textId="77777777" w:rsidR="00924E4A" w:rsidRPr="004803D0" w:rsidRDefault="00924E4A" w:rsidP="006243E2">
      <w:pPr>
        <w:jc w:val="both"/>
        <w:outlineLvl w:val="0"/>
        <w:rPr>
          <w:rFonts w:ascii="Arial" w:hAnsi="Arial" w:cs="Arial"/>
        </w:rPr>
      </w:pPr>
      <w:r w:rsidRPr="004803D0">
        <w:rPr>
          <w:rFonts w:ascii="Arial" w:hAnsi="Arial" w:cs="Arial"/>
        </w:rPr>
        <w:t>FROM:</w:t>
      </w:r>
      <w:r w:rsidRPr="004803D0">
        <w:rPr>
          <w:rFonts w:ascii="Arial" w:hAnsi="Arial" w:cs="Arial"/>
        </w:rPr>
        <w:tab/>
      </w:r>
      <w:r w:rsidR="001471C8">
        <w:rPr>
          <w:rFonts w:ascii="Arial" w:hAnsi="Arial" w:cs="Arial"/>
          <w:highlight w:val="yellow"/>
        </w:rPr>
        <w:t>Name, Title (note:  if from a B</w:t>
      </w:r>
      <w:r w:rsidR="00471735" w:rsidRPr="00471735">
        <w:rPr>
          <w:rFonts w:ascii="Arial" w:hAnsi="Arial" w:cs="Arial"/>
          <w:highlight w:val="yellow"/>
        </w:rPr>
        <w:t>C</w:t>
      </w:r>
      <w:r w:rsidR="001471C8">
        <w:rPr>
          <w:rFonts w:ascii="Arial" w:hAnsi="Arial" w:cs="Arial"/>
          <w:highlight w:val="yellow"/>
        </w:rPr>
        <w:t xml:space="preserve"> or DC</w:t>
      </w:r>
      <w:r w:rsidR="00471735" w:rsidRPr="00471735">
        <w:rPr>
          <w:rFonts w:ascii="Arial" w:hAnsi="Arial" w:cs="Arial"/>
          <w:highlight w:val="yellow"/>
        </w:rPr>
        <w:t xml:space="preserve">, remove </w:t>
      </w:r>
      <w:r w:rsidR="005250FC">
        <w:rPr>
          <w:rFonts w:ascii="Arial" w:hAnsi="Arial" w:cs="Arial"/>
          <w:highlight w:val="yellow"/>
        </w:rPr>
        <w:t xml:space="preserve">the </w:t>
      </w:r>
      <w:r w:rsidR="00471735" w:rsidRPr="00471735">
        <w:rPr>
          <w:rFonts w:ascii="Arial" w:hAnsi="Arial" w:cs="Arial"/>
          <w:highlight w:val="yellow"/>
        </w:rPr>
        <w:t>name above)</w:t>
      </w:r>
      <w:r w:rsidR="00AE43EC">
        <w:rPr>
          <w:rFonts w:ascii="Arial" w:hAnsi="Arial" w:cs="Arial"/>
        </w:rPr>
        <w:t xml:space="preserve"> </w:t>
      </w:r>
    </w:p>
    <w:p w14:paraId="4A2B80FA" w14:textId="77777777" w:rsidR="00924E4A" w:rsidRPr="004803D0" w:rsidRDefault="00924E4A" w:rsidP="006243E2">
      <w:pPr>
        <w:jc w:val="both"/>
        <w:rPr>
          <w:rFonts w:ascii="Arial" w:hAnsi="Arial" w:cs="Arial"/>
        </w:rPr>
      </w:pPr>
    </w:p>
    <w:p w14:paraId="01FFC460" w14:textId="77777777" w:rsidR="004803D0" w:rsidRPr="004C516D" w:rsidRDefault="004803D0" w:rsidP="006243E2">
      <w:pPr>
        <w:ind w:left="1440" w:hanging="1440"/>
        <w:jc w:val="both"/>
        <w:rPr>
          <w:rFonts w:ascii="Arial" w:hAnsi="Arial" w:cs="Arial"/>
          <w:highlight w:val="yellow"/>
        </w:rPr>
      </w:pPr>
      <w:r>
        <w:rPr>
          <w:rFonts w:ascii="Arial" w:hAnsi="Arial" w:cs="Arial"/>
        </w:rPr>
        <w:t>SUBJECT:</w:t>
      </w:r>
      <w:r>
        <w:rPr>
          <w:rFonts w:ascii="Arial" w:hAnsi="Arial" w:cs="Arial"/>
        </w:rPr>
        <w:tab/>
      </w:r>
      <w:r w:rsidR="008300A9" w:rsidRPr="003D6F44">
        <w:rPr>
          <w:rFonts w:ascii="Arial" w:hAnsi="Arial" w:cs="Arial"/>
          <w:highlight w:val="yellow"/>
        </w:rPr>
        <w:t>Example:</w:t>
      </w:r>
      <w:r w:rsidR="008300A9">
        <w:rPr>
          <w:rFonts w:ascii="Arial" w:hAnsi="Arial" w:cs="Arial"/>
        </w:rPr>
        <w:tab/>
      </w:r>
      <w:r w:rsidR="00D01E2B" w:rsidRPr="004C516D">
        <w:rPr>
          <w:rFonts w:ascii="Arial" w:hAnsi="Arial" w:cs="Arial"/>
          <w:highlight w:val="yellow"/>
        </w:rPr>
        <w:t>TYPE OF ACCIDENT (</w:t>
      </w:r>
      <w:proofErr w:type="gramStart"/>
      <w:r w:rsidR="00D01E2B" w:rsidRPr="004C516D">
        <w:rPr>
          <w:rFonts w:ascii="Arial" w:hAnsi="Arial" w:cs="Arial"/>
          <w:highlight w:val="yellow"/>
        </w:rPr>
        <w:t>i.e.</w:t>
      </w:r>
      <w:proofErr w:type="gramEnd"/>
      <w:r w:rsidR="00D01E2B" w:rsidRPr="004C516D">
        <w:rPr>
          <w:rFonts w:ascii="Arial" w:hAnsi="Arial" w:cs="Arial"/>
          <w:highlight w:val="yellow"/>
        </w:rPr>
        <w:t xml:space="preserve"> Motor Vehicle Accident)</w:t>
      </w:r>
    </w:p>
    <w:p w14:paraId="4C1D4A47" w14:textId="77777777" w:rsidR="004C516D" w:rsidRPr="004C516D" w:rsidRDefault="004C516D" w:rsidP="004C516D">
      <w:pPr>
        <w:pStyle w:val="ListParagraph"/>
        <w:jc w:val="both"/>
        <w:rPr>
          <w:rFonts w:ascii="Arial" w:hAnsi="Arial" w:cs="Arial"/>
          <w:sz w:val="24"/>
          <w:szCs w:val="24"/>
          <w:highlight w:val="yellow"/>
        </w:rPr>
      </w:pPr>
      <w:r w:rsidRPr="004C516D">
        <w:rPr>
          <w:rFonts w:ascii="Arial" w:hAnsi="Arial" w:cs="Arial"/>
        </w:rPr>
        <w:tab/>
      </w:r>
      <w:r w:rsidR="008300A9">
        <w:rPr>
          <w:rFonts w:ascii="Arial" w:hAnsi="Arial" w:cs="Arial"/>
        </w:rPr>
        <w:tab/>
      </w:r>
      <w:r w:rsidR="008300A9">
        <w:rPr>
          <w:rFonts w:ascii="Arial" w:hAnsi="Arial" w:cs="Arial"/>
        </w:rPr>
        <w:tab/>
      </w:r>
      <w:r w:rsidRPr="004C516D">
        <w:rPr>
          <w:rFonts w:ascii="Arial" w:hAnsi="Arial" w:cs="Arial"/>
          <w:sz w:val="24"/>
          <w:szCs w:val="24"/>
          <w:highlight w:val="yellow"/>
        </w:rPr>
        <w:t>Broken Gas Line</w:t>
      </w:r>
    </w:p>
    <w:p w14:paraId="1AB75080" w14:textId="77777777" w:rsidR="004C516D" w:rsidRPr="004C516D" w:rsidRDefault="004C516D" w:rsidP="008300A9">
      <w:pPr>
        <w:pStyle w:val="ListParagraph"/>
        <w:ind w:left="2880"/>
        <w:jc w:val="both"/>
        <w:rPr>
          <w:rFonts w:ascii="Arial" w:hAnsi="Arial" w:cs="Arial"/>
          <w:sz w:val="24"/>
          <w:szCs w:val="24"/>
          <w:highlight w:val="yellow"/>
        </w:rPr>
      </w:pPr>
      <w:r w:rsidRPr="004C516D">
        <w:rPr>
          <w:rFonts w:ascii="Arial" w:hAnsi="Arial" w:cs="Arial"/>
          <w:sz w:val="24"/>
          <w:szCs w:val="24"/>
          <w:highlight w:val="yellow"/>
        </w:rPr>
        <w:t>Field Save</w:t>
      </w:r>
    </w:p>
    <w:p w14:paraId="05980CA7" w14:textId="77777777" w:rsidR="004C516D" w:rsidRPr="004C516D" w:rsidRDefault="004C516D" w:rsidP="008300A9">
      <w:pPr>
        <w:pStyle w:val="ListParagraph"/>
        <w:ind w:left="2880"/>
        <w:jc w:val="both"/>
        <w:rPr>
          <w:rFonts w:ascii="Arial" w:hAnsi="Arial" w:cs="Arial"/>
          <w:sz w:val="24"/>
          <w:szCs w:val="24"/>
          <w:highlight w:val="yellow"/>
        </w:rPr>
      </w:pPr>
      <w:r w:rsidRPr="004C516D">
        <w:rPr>
          <w:rFonts w:ascii="Arial" w:hAnsi="Arial" w:cs="Arial"/>
          <w:sz w:val="24"/>
          <w:szCs w:val="24"/>
          <w:highlight w:val="yellow"/>
        </w:rPr>
        <w:t>Grass Fire (or Multiple Grass Fires)</w:t>
      </w:r>
    </w:p>
    <w:p w14:paraId="352A2774" w14:textId="77777777" w:rsidR="004C516D" w:rsidRPr="004C516D" w:rsidRDefault="004C516D" w:rsidP="008300A9">
      <w:pPr>
        <w:pStyle w:val="ListParagraph"/>
        <w:ind w:left="2880"/>
        <w:jc w:val="both"/>
        <w:rPr>
          <w:rFonts w:ascii="Arial" w:hAnsi="Arial" w:cs="Arial"/>
          <w:sz w:val="24"/>
          <w:szCs w:val="24"/>
          <w:highlight w:val="yellow"/>
        </w:rPr>
      </w:pPr>
      <w:r w:rsidRPr="004C516D">
        <w:rPr>
          <w:rFonts w:ascii="Arial" w:hAnsi="Arial" w:cs="Arial"/>
          <w:sz w:val="24"/>
          <w:szCs w:val="24"/>
          <w:highlight w:val="yellow"/>
        </w:rPr>
        <w:t>Hazmat Materials Call Out</w:t>
      </w:r>
    </w:p>
    <w:p w14:paraId="2D385D3E" w14:textId="77777777" w:rsidR="004C516D" w:rsidRPr="004C516D" w:rsidRDefault="004C516D" w:rsidP="008300A9">
      <w:pPr>
        <w:pStyle w:val="ListParagraph"/>
        <w:ind w:left="2880"/>
        <w:jc w:val="both"/>
        <w:rPr>
          <w:rFonts w:ascii="Arial" w:hAnsi="Arial" w:cs="Arial"/>
          <w:sz w:val="24"/>
          <w:szCs w:val="24"/>
          <w:highlight w:val="yellow"/>
        </w:rPr>
      </w:pPr>
      <w:r w:rsidRPr="004C516D">
        <w:rPr>
          <w:rFonts w:ascii="Arial" w:hAnsi="Arial" w:cs="Arial"/>
          <w:sz w:val="24"/>
          <w:szCs w:val="24"/>
          <w:highlight w:val="yellow"/>
        </w:rPr>
        <w:t xml:space="preserve">Second Alarm (Put in Type </w:t>
      </w:r>
      <w:proofErr w:type="gramStart"/>
      <w:r w:rsidRPr="004C516D">
        <w:rPr>
          <w:rFonts w:ascii="Arial" w:hAnsi="Arial" w:cs="Arial"/>
          <w:sz w:val="24"/>
          <w:szCs w:val="24"/>
          <w:highlight w:val="yellow"/>
        </w:rPr>
        <w:t>i.e.</w:t>
      </w:r>
      <w:proofErr w:type="gramEnd"/>
      <w:r w:rsidRPr="004C516D">
        <w:rPr>
          <w:rFonts w:ascii="Arial" w:hAnsi="Arial" w:cs="Arial"/>
          <w:sz w:val="24"/>
          <w:szCs w:val="24"/>
          <w:highlight w:val="yellow"/>
        </w:rPr>
        <w:t xml:space="preserve"> Structure) Fire</w:t>
      </w:r>
    </w:p>
    <w:p w14:paraId="665DCDAA" w14:textId="77777777" w:rsidR="004C516D" w:rsidRPr="004C516D" w:rsidRDefault="004C516D" w:rsidP="008300A9">
      <w:pPr>
        <w:pStyle w:val="ListParagraph"/>
        <w:ind w:left="2880"/>
        <w:jc w:val="both"/>
        <w:rPr>
          <w:rFonts w:ascii="Arial" w:hAnsi="Arial" w:cs="Arial"/>
          <w:sz w:val="24"/>
          <w:szCs w:val="24"/>
          <w:highlight w:val="yellow"/>
        </w:rPr>
      </w:pPr>
      <w:r w:rsidRPr="004C516D">
        <w:rPr>
          <w:rFonts w:ascii="Arial" w:hAnsi="Arial" w:cs="Arial"/>
          <w:sz w:val="24"/>
          <w:szCs w:val="24"/>
          <w:highlight w:val="yellow"/>
        </w:rPr>
        <w:t>Shooting</w:t>
      </w:r>
    </w:p>
    <w:p w14:paraId="37A7F12A" w14:textId="77777777" w:rsidR="004C516D" w:rsidRDefault="004C516D" w:rsidP="008300A9">
      <w:pPr>
        <w:pStyle w:val="ListParagraph"/>
        <w:ind w:left="2880"/>
        <w:jc w:val="both"/>
        <w:rPr>
          <w:rFonts w:ascii="Arial" w:hAnsi="Arial" w:cs="Arial"/>
          <w:sz w:val="24"/>
          <w:szCs w:val="24"/>
        </w:rPr>
      </w:pPr>
      <w:r w:rsidRPr="004C516D">
        <w:rPr>
          <w:rFonts w:ascii="Arial" w:hAnsi="Arial" w:cs="Arial"/>
          <w:sz w:val="24"/>
          <w:szCs w:val="24"/>
          <w:highlight w:val="yellow"/>
        </w:rPr>
        <w:t>Structure Fire</w:t>
      </w:r>
    </w:p>
    <w:p w14:paraId="40DB9C25" w14:textId="77777777" w:rsidR="004C516D" w:rsidRPr="004803D0" w:rsidRDefault="004C516D" w:rsidP="006243E2">
      <w:pPr>
        <w:ind w:left="1440" w:hanging="1440"/>
        <w:jc w:val="both"/>
        <w:rPr>
          <w:rFonts w:ascii="Arial" w:hAnsi="Arial" w:cs="Arial"/>
        </w:rPr>
      </w:pPr>
    </w:p>
    <w:p w14:paraId="440200A5" w14:textId="77777777" w:rsidR="00AE1B20" w:rsidRPr="004803D0" w:rsidRDefault="00274169" w:rsidP="006243E2">
      <w:pPr>
        <w:jc w:val="both"/>
        <w:rPr>
          <w:rFonts w:ascii="Arial" w:hAnsi="Arial" w:cs="Arial"/>
        </w:rPr>
      </w:pPr>
      <w:r>
        <w:rPr>
          <w:rFonts w:ascii="Arial" w:hAnsi="Arial" w:cs="Arial"/>
        </w:rPr>
        <w:pict w14:anchorId="6A671183">
          <v:rect id="_x0000_i1025" style="width:468pt;height:1.5pt" o:hralign="center" o:hrstd="t" o:hrnoshade="t" o:hr="t" fillcolor="black" stroked="f"/>
        </w:pict>
      </w:r>
    </w:p>
    <w:p w14:paraId="1BDFA58A" w14:textId="77777777" w:rsidR="00A26DC8" w:rsidRDefault="00A26DC8" w:rsidP="006243E2">
      <w:pPr>
        <w:pStyle w:val="Default"/>
        <w:jc w:val="both"/>
      </w:pPr>
    </w:p>
    <w:p w14:paraId="6DDE72AD" w14:textId="77777777" w:rsidR="008633EF" w:rsidRDefault="008633EF" w:rsidP="008633EF">
      <w:pPr>
        <w:pStyle w:val="ListParagraph"/>
        <w:ind w:left="0"/>
        <w:jc w:val="both"/>
        <w:rPr>
          <w:rFonts w:ascii="Arial" w:hAnsi="Arial" w:cs="Arial"/>
          <w:b/>
          <w:sz w:val="24"/>
          <w:szCs w:val="24"/>
        </w:rPr>
      </w:pPr>
      <w:r w:rsidRPr="008633EF">
        <w:rPr>
          <w:rFonts w:ascii="Arial" w:eastAsia="Calibri" w:hAnsi="Arial" w:cs="Arial"/>
          <w:b/>
          <w:sz w:val="24"/>
          <w:szCs w:val="24"/>
        </w:rPr>
        <w:t>IF THE 6</w:t>
      </w:r>
      <w:r w:rsidRPr="008633EF">
        <w:rPr>
          <w:rFonts w:ascii="Arial" w:eastAsia="Calibri" w:hAnsi="Arial" w:cs="Arial"/>
          <w:b/>
          <w:sz w:val="24"/>
          <w:szCs w:val="24"/>
          <w:vertAlign w:val="superscript"/>
        </w:rPr>
        <w:t>TH</w:t>
      </w:r>
      <w:r w:rsidRPr="008633EF">
        <w:rPr>
          <w:rFonts w:ascii="Arial" w:eastAsia="Calibri" w:hAnsi="Arial" w:cs="Arial"/>
          <w:b/>
          <w:sz w:val="24"/>
          <w:szCs w:val="24"/>
        </w:rPr>
        <w:t xml:space="preserve"> COMPANY </w:t>
      </w:r>
      <w:r w:rsidR="00E44605">
        <w:rPr>
          <w:rFonts w:ascii="Arial" w:eastAsia="Calibri" w:hAnsi="Arial" w:cs="Arial"/>
          <w:b/>
          <w:sz w:val="24"/>
          <w:szCs w:val="24"/>
        </w:rPr>
        <w:t>MADE AN IMPACT ON A DISPATCHED CALL</w:t>
      </w:r>
      <w:r w:rsidRPr="008633EF">
        <w:rPr>
          <w:rFonts w:ascii="Arial" w:eastAsia="Calibri" w:hAnsi="Arial" w:cs="Arial"/>
          <w:b/>
          <w:sz w:val="24"/>
          <w:szCs w:val="24"/>
        </w:rPr>
        <w:t>, PLEASE FOLLOW THE INSTRUCTIONS BELOW:  You will need to complete this memo</w:t>
      </w:r>
      <w:r>
        <w:rPr>
          <w:rFonts w:ascii="Arial" w:eastAsia="Calibri" w:hAnsi="Arial" w:cs="Arial"/>
        </w:rPr>
        <w:t xml:space="preserve"> </w:t>
      </w:r>
      <w:r w:rsidRPr="008633EF">
        <w:rPr>
          <w:rFonts w:ascii="Arial" w:hAnsi="Arial" w:cs="Arial"/>
          <w:b/>
          <w:sz w:val="26"/>
          <w:szCs w:val="26"/>
          <w:u w:val="single"/>
        </w:rPr>
        <w:t>(Forms located in Fire Internal Website under OTHER FORMS/DOCUMENTS  CORRESPONDENCE</w:t>
      </w:r>
      <w:r w:rsidRPr="00BE3863">
        <w:rPr>
          <w:rFonts w:ascii="Arial" w:hAnsi="Arial" w:cs="Arial"/>
          <w:b/>
          <w:sz w:val="26"/>
          <w:szCs w:val="26"/>
        </w:rPr>
        <w:t>)</w:t>
      </w:r>
      <w:r w:rsidR="00BE3863" w:rsidRPr="00BE3863">
        <w:rPr>
          <w:rFonts w:ascii="Arial" w:hAnsi="Arial" w:cs="Arial"/>
          <w:b/>
          <w:sz w:val="26"/>
          <w:szCs w:val="26"/>
        </w:rPr>
        <w:t xml:space="preserve"> </w:t>
      </w:r>
      <w:r w:rsidR="00BE3863" w:rsidRPr="00AC4C83">
        <w:rPr>
          <w:rFonts w:ascii="Arial" w:hAnsi="Arial" w:cs="Arial"/>
          <w:b/>
          <w:sz w:val="24"/>
          <w:szCs w:val="24"/>
        </w:rPr>
        <w:t xml:space="preserve">in addition to </w:t>
      </w:r>
      <w:r w:rsidR="004C55A8" w:rsidRPr="00AC4C83">
        <w:rPr>
          <w:rFonts w:ascii="Arial" w:hAnsi="Arial" w:cs="Arial"/>
          <w:b/>
          <w:sz w:val="24"/>
          <w:szCs w:val="24"/>
        </w:rPr>
        <w:t xml:space="preserve">the regular </w:t>
      </w:r>
      <w:r w:rsidR="00BE3863" w:rsidRPr="00AC4C83">
        <w:rPr>
          <w:rFonts w:ascii="Arial" w:hAnsi="Arial" w:cs="Arial"/>
          <w:b/>
          <w:sz w:val="24"/>
          <w:szCs w:val="24"/>
        </w:rPr>
        <w:t>memo for one of the examples listed under subject above.</w:t>
      </w:r>
      <w:r w:rsidR="00AC4C83" w:rsidRPr="00AC4C83">
        <w:rPr>
          <w:rFonts w:ascii="Arial" w:hAnsi="Arial" w:cs="Arial"/>
          <w:b/>
          <w:sz w:val="24"/>
          <w:szCs w:val="24"/>
        </w:rPr>
        <w:t xml:space="preserve">  Note:  You may be able to use</w:t>
      </w:r>
      <w:r w:rsidR="00AC4C83">
        <w:rPr>
          <w:rFonts w:ascii="Arial" w:hAnsi="Arial" w:cs="Arial"/>
          <w:b/>
          <w:sz w:val="24"/>
          <w:szCs w:val="24"/>
        </w:rPr>
        <w:t xml:space="preserve"> part or all of the information that was included in your regular memo.)</w:t>
      </w:r>
    </w:p>
    <w:p w14:paraId="09E244FF" w14:textId="77777777" w:rsidR="000933F9" w:rsidRDefault="000933F9" w:rsidP="008633EF">
      <w:pPr>
        <w:pStyle w:val="ListParagraph"/>
        <w:ind w:left="0"/>
        <w:jc w:val="both"/>
        <w:rPr>
          <w:rFonts w:ascii="Arial" w:hAnsi="Arial" w:cs="Arial"/>
          <w:b/>
          <w:sz w:val="24"/>
          <w:szCs w:val="24"/>
        </w:rPr>
      </w:pPr>
    </w:p>
    <w:p w14:paraId="487D9EB6" w14:textId="77777777" w:rsidR="000933F9" w:rsidRPr="00AC4C83" w:rsidRDefault="000933F9" w:rsidP="008633EF">
      <w:pPr>
        <w:pStyle w:val="ListParagraph"/>
        <w:ind w:left="0"/>
        <w:jc w:val="both"/>
        <w:rPr>
          <w:rFonts w:ascii="Arial" w:hAnsi="Arial" w:cs="Arial"/>
          <w:b/>
          <w:sz w:val="24"/>
          <w:szCs w:val="24"/>
        </w:rPr>
      </w:pPr>
      <w:r>
        <w:rPr>
          <w:rFonts w:ascii="Arial" w:hAnsi="Arial" w:cs="Arial"/>
          <w:b/>
          <w:sz w:val="24"/>
          <w:szCs w:val="24"/>
        </w:rPr>
        <w:t>FINAL COPY TO BE EMAILED TO LINDA AND MANDI</w:t>
      </w:r>
    </w:p>
    <w:p w14:paraId="163E8F2D" w14:textId="77777777" w:rsidR="00D01E2B" w:rsidRPr="00D01E2B" w:rsidRDefault="00A37406" w:rsidP="00513F7A">
      <w:pPr>
        <w:jc w:val="both"/>
        <w:rPr>
          <w:rFonts w:ascii="Arial" w:eastAsia="Calibri" w:hAnsi="Arial" w:cs="Arial"/>
        </w:rPr>
      </w:pPr>
      <w:r w:rsidRPr="0045701D">
        <w:rPr>
          <w:rFonts w:ascii="Arial" w:eastAsia="Calibri" w:hAnsi="Arial" w:cs="Arial"/>
        </w:rPr>
        <w:lastRenderedPageBreak/>
        <w:t xml:space="preserve">On </w:t>
      </w:r>
      <w:r w:rsidR="00320169" w:rsidRPr="00320169">
        <w:rPr>
          <w:rFonts w:ascii="Arial" w:eastAsia="Calibri" w:hAnsi="Arial" w:cs="Arial"/>
          <w:highlight w:val="yellow"/>
        </w:rPr>
        <w:t xml:space="preserve">DATE (i.e. March 4, 2015) </w:t>
      </w:r>
      <w:r w:rsidRPr="00320169">
        <w:rPr>
          <w:rFonts w:ascii="Arial" w:eastAsia="Calibri" w:hAnsi="Arial" w:cs="Arial"/>
          <w:highlight w:val="yellow"/>
        </w:rPr>
        <w:t xml:space="preserve">at </w:t>
      </w:r>
      <w:r w:rsidR="00320169" w:rsidRPr="00320169">
        <w:rPr>
          <w:rFonts w:ascii="Arial" w:eastAsia="Calibri" w:hAnsi="Arial" w:cs="Arial"/>
          <w:highlight w:val="yellow"/>
        </w:rPr>
        <w:t>TIME (i.e.</w:t>
      </w:r>
      <w:r w:rsidRPr="00320169">
        <w:rPr>
          <w:rFonts w:ascii="Arial" w:eastAsia="Calibri" w:hAnsi="Arial" w:cs="Arial"/>
          <w:highlight w:val="yellow"/>
        </w:rPr>
        <w:t>1541 hours</w:t>
      </w:r>
      <w:r w:rsidR="00320169" w:rsidRPr="00320169">
        <w:rPr>
          <w:rFonts w:ascii="Arial" w:eastAsia="Calibri" w:hAnsi="Arial" w:cs="Arial"/>
          <w:highlight w:val="yellow"/>
        </w:rPr>
        <w:t>)</w:t>
      </w:r>
      <w:r>
        <w:rPr>
          <w:rFonts w:ascii="Arial" w:eastAsia="Calibri" w:hAnsi="Arial" w:cs="Arial"/>
        </w:rPr>
        <w:t xml:space="preserve">, </w:t>
      </w:r>
      <w:r w:rsidR="005308B9" w:rsidRPr="005308B9">
        <w:rPr>
          <w:rFonts w:ascii="Arial" w:eastAsia="Calibri" w:hAnsi="Arial" w:cs="Arial"/>
          <w:highlight w:val="yellow"/>
        </w:rPr>
        <w:t>TYPE NARRATIVE</w:t>
      </w:r>
      <w:r w:rsidR="005308B9" w:rsidRPr="005308B9">
        <w:rPr>
          <w:rFonts w:ascii="Arial" w:eastAsia="Calibri" w:hAnsi="Arial" w:cs="Arial"/>
          <w:sz w:val="28"/>
        </w:rPr>
        <w:t xml:space="preserve"> </w:t>
      </w:r>
      <w:r w:rsidR="005308B9" w:rsidRPr="00B74834">
        <w:rPr>
          <w:rFonts w:ascii="Arial" w:eastAsia="Calibri" w:hAnsi="Arial" w:cs="Arial"/>
          <w:highlight w:val="yellow"/>
        </w:rPr>
        <w:t>(i.e.</w:t>
      </w:r>
      <w:r w:rsidR="005308B9">
        <w:rPr>
          <w:rFonts w:ascii="Arial" w:eastAsia="Calibri" w:hAnsi="Arial" w:cs="Arial"/>
        </w:rPr>
        <w:t xml:space="preserve"> </w:t>
      </w:r>
      <w:r w:rsidR="00D01E2B" w:rsidRPr="00D01E2B">
        <w:rPr>
          <w:rFonts w:ascii="Arial" w:eastAsia="Calibri" w:hAnsi="Arial" w:cs="Arial"/>
        </w:rPr>
        <w:t xml:space="preserve"> Fairfield Dispatch received a rep</w:t>
      </w:r>
      <w:r w:rsidR="009B432C">
        <w:rPr>
          <w:rFonts w:ascii="Arial" w:eastAsia="Calibri" w:hAnsi="Arial" w:cs="Arial"/>
        </w:rPr>
        <w:t>ort of a major injury accident w</w:t>
      </w:r>
      <w:r w:rsidR="00D01E2B" w:rsidRPr="00D01E2B">
        <w:rPr>
          <w:rFonts w:ascii="Arial" w:eastAsia="Calibri" w:hAnsi="Arial" w:cs="Arial"/>
        </w:rPr>
        <w:t>estbound I-80</w:t>
      </w:r>
      <w:r w:rsidR="003D2951">
        <w:rPr>
          <w:rFonts w:ascii="Arial" w:eastAsia="Calibri" w:hAnsi="Arial" w:cs="Arial"/>
        </w:rPr>
        <w:t>,</w:t>
      </w:r>
      <w:r w:rsidR="00D01E2B" w:rsidRPr="00D01E2B">
        <w:rPr>
          <w:rFonts w:ascii="Arial" w:eastAsia="Calibri" w:hAnsi="Arial" w:cs="Arial"/>
        </w:rPr>
        <w:t xml:space="preserve"> east </w:t>
      </w:r>
      <w:r w:rsidR="003D2951">
        <w:rPr>
          <w:rFonts w:ascii="Arial" w:eastAsia="Calibri" w:hAnsi="Arial" w:cs="Arial"/>
        </w:rPr>
        <w:t>of</w:t>
      </w:r>
      <w:r w:rsidR="00D01E2B" w:rsidRPr="00D01E2B">
        <w:rPr>
          <w:rFonts w:ascii="Arial" w:eastAsia="Calibri" w:hAnsi="Arial" w:cs="Arial"/>
        </w:rPr>
        <w:t xml:space="preserve"> the 680 off ramp. </w:t>
      </w:r>
      <w:r w:rsidR="003D2951">
        <w:rPr>
          <w:rFonts w:ascii="Arial" w:eastAsia="Calibri" w:hAnsi="Arial" w:cs="Arial"/>
        </w:rPr>
        <w:t xml:space="preserve"> </w:t>
      </w:r>
      <w:r w:rsidR="00D01E2B" w:rsidRPr="00D01E2B">
        <w:rPr>
          <w:rFonts w:ascii="Arial" w:eastAsia="Calibri" w:hAnsi="Arial" w:cs="Arial"/>
        </w:rPr>
        <w:t xml:space="preserve">Engine 40 arrived to find a single </w:t>
      </w:r>
      <w:r w:rsidR="00EE5266">
        <w:rPr>
          <w:rFonts w:ascii="Arial" w:eastAsia="Calibri" w:hAnsi="Arial" w:cs="Arial"/>
        </w:rPr>
        <w:t xml:space="preserve">vehicle </w:t>
      </w:r>
      <w:r w:rsidR="00D01E2B" w:rsidRPr="00D01E2B">
        <w:rPr>
          <w:rFonts w:ascii="Arial" w:eastAsia="Calibri" w:hAnsi="Arial" w:cs="Arial"/>
        </w:rPr>
        <w:t>into a tree with two patients</w:t>
      </w:r>
      <w:r w:rsidR="00EE5266">
        <w:rPr>
          <w:rFonts w:ascii="Arial" w:eastAsia="Calibri" w:hAnsi="Arial" w:cs="Arial"/>
        </w:rPr>
        <w:t>.   O</w:t>
      </w:r>
      <w:r w:rsidR="00D01E2B" w:rsidRPr="00D01E2B">
        <w:rPr>
          <w:rFonts w:ascii="Arial" w:eastAsia="Calibri" w:hAnsi="Arial" w:cs="Arial"/>
        </w:rPr>
        <w:t xml:space="preserve">ne of the patients required extrication in order to be removed from the vehicle. </w:t>
      </w:r>
      <w:r w:rsidR="003D2951">
        <w:rPr>
          <w:rFonts w:ascii="Arial" w:eastAsia="Calibri" w:hAnsi="Arial" w:cs="Arial"/>
        </w:rPr>
        <w:t xml:space="preserve"> </w:t>
      </w:r>
      <w:r w:rsidR="00D01E2B" w:rsidRPr="00D01E2B">
        <w:rPr>
          <w:rFonts w:ascii="Arial" w:eastAsia="Calibri" w:hAnsi="Arial" w:cs="Arial"/>
        </w:rPr>
        <w:t>Truck 37, Engine 41 and Battalion 37 responded to the accident to assist Engine 40 with patient care and extr</w:t>
      </w:r>
      <w:r w:rsidR="003D2951">
        <w:rPr>
          <w:rFonts w:ascii="Arial" w:eastAsia="Calibri" w:hAnsi="Arial" w:cs="Arial"/>
        </w:rPr>
        <w:t>ication.</w:t>
      </w:r>
    </w:p>
    <w:p w14:paraId="790769C4" w14:textId="77777777" w:rsidR="00D01E2B" w:rsidRPr="00D01E2B" w:rsidRDefault="00D01E2B" w:rsidP="00513F7A">
      <w:pPr>
        <w:jc w:val="both"/>
        <w:rPr>
          <w:rFonts w:ascii="Arial" w:eastAsia="Calibri" w:hAnsi="Arial" w:cs="Arial"/>
        </w:rPr>
      </w:pPr>
    </w:p>
    <w:p w14:paraId="2C717BCA" w14:textId="77777777" w:rsidR="00D01E2B" w:rsidRPr="00D01E2B" w:rsidRDefault="00D01E2B" w:rsidP="00513F7A">
      <w:pPr>
        <w:jc w:val="both"/>
        <w:rPr>
          <w:rFonts w:ascii="Arial" w:eastAsia="Calibri" w:hAnsi="Arial" w:cs="Arial"/>
        </w:rPr>
      </w:pPr>
      <w:r w:rsidRPr="00D01E2B">
        <w:rPr>
          <w:rFonts w:ascii="Arial" w:eastAsia="Calibri" w:hAnsi="Arial" w:cs="Arial"/>
        </w:rPr>
        <w:t>Medic Ambulance transported both</w:t>
      </w:r>
      <w:r w:rsidR="00513F7A">
        <w:rPr>
          <w:rFonts w:ascii="Arial" w:eastAsia="Calibri" w:hAnsi="Arial" w:cs="Arial"/>
        </w:rPr>
        <w:t xml:space="preserve"> patients to NorthB</w:t>
      </w:r>
      <w:r w:rsidRPr="00D01E2B">
        <w:rPr>
          <w:rFonts w:ascii="Arial" w:eastAsia="Calibri" w:hAnsi="Arial" w:cs="Arial"/>
        </w:rPr>
        <w:t>ay Medical Center with Engine 40’s Fire</w:t>
      </w:r>
      <w:r w:rsidR="001A7DB1">
        <w:rPr>
          <w:rFonts w:ascii="Arial" w:eastAsia="Calibri" w:hAnsi="Arial" w:cs="Arial"/>
        </w:rPr>
        <w:t>fighter/Paramedic;</w:t>
      </w:r>
      <w:r w:rsidRPr="00D01E2B">
        <w:rPr>
          <w:rFonts w:ascii="Arial" w:eastAsia="Calibri" w:hAnsi="Arial" w:cs="Arial"/>
        </w:rPr>
        <w:t xml:space="preserve"> their injuries were not life threat</w:t>
      </w:r>
      <w:r w:rsidR="002918B0">
        <w:rPr>
          <w:rFonts w:ascii="Arial" w:eastAsia="Calibri" w:hAnsi="Arial" w:cs="Arial"/>
        </w:rPr>
        <w:t>en</w:t>
      </w:r>
      <w:r w:rsidRPr="00D01E2B">
        <w:rPr>
          <w:rFonts w:ascii="Arial" w:eastAsia="Calibri" w:hAnsi="Arial" w:cs="Arial"/>
        </w:rPr>
        <w:t xml:space="preserve">ing. </w:t>
      </w:r>
    </w:p>
    <w:p w14:paraId="18A6CA54" w14:textId="77777777" w:rsidR="00D01E2B" w:rsidRPr="00D01E2B" w:rsidRDefault="00D01E2B" w:rsidP="00513F7A">
      <w:pPr>
        <w:jc w:val="both"/>
        <w:rPr>
          <w:rFonts w:ascii="Arial" w:eastAsia="Calibri" w:hAnsi="Arial" w:cs="Arial"/>
        </w:rPr>
      </w:pPr>
    </w:p>
    <w:p w14:paraId="51ACB91A" w14:textId="77777777" w:rsidR="008F503B" w:rsidRDefault="008F503B" w:rsidP="006243E2">
      <w:pPr>
        <w:jc w:val="both"/>
        <w:rPr>
          <w:rFonts w:ascii="Arial" w:eastAsia="Calibri" w:hAnsi="Arial" w:cs="Arial"/>
        </w:rPr>
      </w:pPr>
      <w:r w:rsidRPr="008F503B">
        <w:rPr>
          <w:rFonts w:ascii="Arial" w:eastAsia="Calibri" w:hAnsi="Arial" w:cs="Arial"/>
          <w:highlight w:val="yellow"/>
        </w:rPr>
        <w:t>If you know the amount of damage in dollars and to what area(s), you can include that information as well as any assistan</w:t>
      </w:r>
      <w:r w:rsidR="00D12574">
        <w:rPr>
          <w:rFonts w:ascii="Arial" w:eastAsia="Calibri" w:hAnsi="Arial" w:cs="Arial"/>
          <w:highlight w:val="yellow"/>
        </w:rPr>
        <w:t>ce</w:t>
      </w:r>
      <w:r w:rsidRPr="008F503B">
        <w:rPr>
          <w:rFonts w:ascii="Arial" w:eastAsia="Calibri" w:hAnsi="Arial" w:cs="Arial"/>
          <w:highlight w:val="yellow"/>
        </w:rPr>
        <w:t xml:space="preserve"> that the homeowner(s), renter(s), visitor(s) needed or were offered.  Also, give credit to any outside agencies that responded.</w:t>
      </w:r>
    </w:p>
    <w:p w14:paraId="6A460A50" w14:textId="77777777" w:rsidR="004C55A8" w:rsidRDefault="004C55A8" w:rsidP="006243E2">
      <w:pPr>
        <w:jc w:val="both"/>
        <w:rPr>
          <w:rFonts w:ascii="Arial" w:eastAsia="Calibri" w:hAnsi="Arial" w:cs="Arial"/>
        </w:rPr>
      </w:pPr>
    </w:p>
    <w:p w14:paraId="1C06802C" w14:textId="77777777" w:rsidR="004C55A8" w:rsidRPr="0048716B" w:rsidRDefault="004C55A8" w:rsidP="006243E2">
      <w:pPr>
        <w:jc w:val="both"/>
        <w:rPr>
          <w:rFonts w:ascii="Arial" w:eastAsia="Calibri" w:hAnsi="Arial" w:cs="Arial"/>
          <w:sz w:val="26"/>
          <w:szCs w:val="26"/>
        </w:rPr>
      </w:pPr>
      <w:r w:rsidRPr="0048716B">
        <w:rPr>
          <w:rFonts w:ascii="Arial" w:eastAsia="Calibri" w:hAnsi="Arial" w:cs="Arial"/>
          <w:sz w:val="26"/>
          <w:szCs w:val="26"/>
          <w:highlight w:val="yellow"/>
        </w:rPr>
        <w:t>PLEASE EXPLAIN HOW THE 6</w:t>
      </w:r>
      <w:r w:rsidRPr="0048716B">
        <w:rPr>
          <w:rFonts w:ascii="Arial" w:eastAsia="Calibri" w:hAnsi="Arial" w:cs="Arial"/>
          <w:sz w:val="26"/>
          <w:szCs w:val="26"/>
          <w:highlight w:val="yellow"/>
          <w:vertAlign w:val="superscript"/>
        </w:rPr>
        <w:t>TH</w:t>
      </w:r>
      <w:r w:rsidRPr="0048716B">
        <w:rPr>
          <w:rFonts w:ascii="Arial" w:eastAsia="Calibri" w:hAnsi="Arial" w:cs="Arial"/>
          <w:sz w:val="26"/>
          <w:szCs w:val="26"/>
          <w:highlight w:val="yellow"/>
        </w:rPr>
        <w:t xml:space="preserve"> COMPANY IF THE ONLY ONE TO RESPOND OR HOW THE ASSISTANCE OF THE 6</w:t>
      </w:r>
      <w:r w:rsidRPr="0048716B">
        <w:rPr>
          <w:rFonts w:ascii="Arial" w:eastAsia="Calibri" w:hAnsi="Arial" w:cs="Arial"/>
          <w:sz w:val="26"/>
          <w:szCs w:val="26"/>
          <w:highlight w:val="yellow"/>
          <w:vertAlign w:val="superscript"/>
        </w:rPr>
        <w:t>TH</w:t>
      </w:r>
      <w:r w:rsidRPr="0048716B">
        <w:rPr>
          <w:rFonts w:ascii="Arial" w:eastAsia="Calibri" w:hAnsi="Arial" w:cs="Arial"/>
          <w:sz w:val="26"/>
          <w:szCs w:val="26"/>
          <w:highlight w:val="yellow"/>
        </w:rPr>
        <w:t xml:space="preserve"> COMPANY MADE </w:t>
      </w:r>
      <w:r w:rsidR="002918B0" w:rsidRPr="0048716B">
        <w:rPr>
          <w:rFonts w:ascii="Arial" w:eastAsia="Calibri" w:hAnsi="Arial" w:cs="Arial"/>
          <w:sz w:val="26"/>
          <w:szCs w:val="26"/>
          <w:highlight w:val="yellow"/>
        </w:rPr>
        <w:t xml:space="preserve">A DIFFERENCE IN OUR ABILITY TO </w:t>
      </w:r>
      <w:r w:rsidRPr="0048716B">
        <w:rPr>
          <w:rFonts w:ascii="Arial" w:eastAsia="Calibri" w:hAnsi="Arial" w:cs="Arial"/>
          <w:sz w:val="26"/>
          <w:szCs w:val="26"/>
          <w:highlight w:val="yellow"/>
        </w:rPr>
        <w:t>RESPOND TO AN INCIDENT VERSUS NOT HAVING A 6</w:t>
      </w:r>
      <w:r w:rsidRPr="0048716B">
        <w:rPr>
          <w:rFonts w:ascii="Arial" w:eastAsia="Calibri" w:hAnsi="Arial" w:cs="Arial"/>
          <w:sz w:val="26"/>
          <w:szCs w:val="26"/>
          <w:highlight w:val="yellow"/>
          <w:vertAlign w:val="superscript"/>
        </w:rPr>
        <w:t>TH</w:t>
      </w:r>
      <w:r w:rsidRPr="0048716B">
        <w:rPr>
          <w:rFonts w:ascii="Arial" w:eastAsia="Calibri" w:hAnsi="Arial" w:cs="Arial"/>
          <w:sz w:val="26"/>
          <w:szCs w:val="26"/>
          <w:highlight w:val="yellow"/>
        </w:rPr>
        <w:t xml:space="preserve"> COMPANY IN OPERATION (I.E. ENGINE ABLE TO RESPOND TO AN INCIDENT IN THEIR DISTRICT VERSUS HAVING TO COVER FOR ANOTHER STATION OR HAVING AN ENGINE HAVE TO TRAVEL FURTHER TO AN INCIDENT BECAUSE NOT IN THEIR OWN DISTRICT AT THE TIME OF THE DISPATCH.</w:t>
      </w:r>
      <w:r w:rsidRPr="0048716B">
        <w:rPr>
          <w:rFonts w:ascii="Arial" w:eastAsia="Calibri" w:hAnsi="Arial" w:cs="Arial"/>
          <w:sz w:val="26"/>
          <w:szCs w:val="26"/>
        </w:rPr>
        <w:t xml:space="preserve">  </w:t>
      </w:r>
    </w:p>
    <w:p w14:paraId="406FDB0C" w14:textId="77777777" w:rsidR="00A37406" w:rsidRDefault="00A37406" w:rsidP="006243E2">
      <w:pPr>
        <w:jc w:val="both"/>
        <w:rPr>
          <w:rFonts w:ascii="Arial" w:eastAsia="Calibri" w:hAnsi="Arial" w:cs="Arial"/>
        </w:rPr>
      </w:pPr>
    </w:p>
    <w:p w14:paraId="1E3324A4" w14:textId="77777777" w:rsidR="00865A72" w:rsidRDefault="008F503B" w:rsidP="006243E2">
      <w:pPr>
        <w:jc w:val="both"/>
        <w:rPr>
          <w:rFonts w:ascii="Arial" w:eastAsia="Calibri" w:hAnsi="Arial" w:cs="Arial"/>
        </w:rPr>
      </w:pPr>
      <w:r w:rsidRPr="001A7DB1">
        <w:rPr>
          <w:rFonts w:ascii="Arial" w:eastAsia="Calibri" w:hAnsi="Arial" w:cs="Arial"/>
          <w:highlight w:val="yellow"/>
        </w:rPr>
        <w:t>NOTE:  Narrative above is sample only.  Areas highlighted must be included</w:t>
      </w:r>
      <w:r w:rsidR="001A7DB1" w:rsidRPr="001A7DB1">
        <w:rPr>
          <w:rFonts w:ascii="Arial" w:eastAsia="Calibri" w:hAnsi="Arial" w:cs="Arial"/>
          <w:highlight w:val="yellow"/>
        </w:rPr>
        <w:t xml:space="preserve">, if applicable.  </w:t>
      </w:r>
      <w:r w:rsidRPr="001A7DB1">
        <w:rPr>
          <w:rFonts w:ascii="Arial" w:eastAsia="Calibri" w:hAnsi="Arial" w:cs="Arial"/>
          <w:highlight w:val="yellow"/>
        </w:rPr>
        <w:t>Remember to remove highlight from all text and delete any sample notations.</w:t>
      </w:r>
    </w:p>
    <w:p w14:paraId="2B1173C8" w14:textId="77777777" w:rsidR="00865A72" w:rsidRDefault="00865A72" w:rsidP="006243E2">
      <w:pPr>
        <w:jc w:val="both"/>
        <w:rPr>
          <w:rFonts w:ascii="Arial" w:eastAsia="Calibri" w:hAnsi="Arial" w:cs="Arial"/>
        </w:rPr>
      </w:pPr>
    </w:p>
    <w:p w14:paraId="57938F14" w14:textId="77777777" w:rsidR="00A37406" w:rsidRDefault="00A37406" w:rsidP="006243E2">
      <w:pPr>
        <w:jc w:val="both"/>
        <w:rPr>
          <w:rFonts w:ascii="Arial" w:eastAsia="Calibri" w:hAnsi="Arial" w:cs="Arial"/>
        </w:rPr>
      </w:pPr>
      <w:r>
        <w:rPr>
          <w:rFonts w:ascii="Arial" w:eastAsia="Calibri" w:hAnsi="Arial" w:cs="Arial"/>
        </w:rPr>
        <w:t>If you have any question</w:t>
      </w:r>
      <w:r w:rsidR="005308B9">
        <w:rPr>
          <w:rFonts w:ascii="Arial" w:eastAsia="Calibri" w:hAnsi="Arial" w:cs="Arial"/>
        </w:rPr>
        <w:t>s</w:t>
      </w:r>
      <w:r>
        <w:rPr>
          <w:rFonts w:ascii="Arial" w:eastAsia="Calibri" w:hAnsi="Arial" w:cs="Arial"/>
        </w:rPr>
        <w:t>, please contact me.</w:t>
      </w:r>
    </w:p>
    <w:p w14:paraId="52E4E0C9" w14:textId="77777777" w:rsidR="00A37406" w:rsidRDefault="00A37406" w:rsidP="006243E2">
      <w:pPr>
        <w:jc w:val="both"/>
        <w:rPr>
          <w:rFonts w:ascii="Arial" w:eastAsia="Calibri" w:hAnsi="Arial" w:cs="Arial"/>
        </w:rPr>
      </w:pPr>
    </w:p>
    <w:p w14:paraId="319055CA" w14:textId="77777777" w:rsidR="00D01E2B" w:rsidRPr="0067424A" w:rsidRDefault="009107AF" w:rsidP="006243E2">
      <w:pPr>
        <w:jc w:val="both"/>
        <w:rPr>
          <w:rFonts w:ascii="Arial" w:eastAsia="Calibri" w:hAnsi="Arial" w:cs="Arial"/>
        </w:rPr>
      </w:pPr>
      <w:r w:rsidRPr="009107AF">
        <w:rPr>
          <w:rFonts w:ascii="Arial" w:eastAsia="Calibri" w:hAnsi="Arial" w:cs="Arial"/>
          <w:highlight w:val="yellow"/>
        </w:rPr>
        <w:t xml:space="preserve">Initials of person writing memo, i.e. </w:t>
      </w:r>
      <w:r w:rsidR="00A37406" w:rsidRPr="009107AF">
        <w:rPr>
          <w:rFonts w:ascii="Arial" w:eastAsia="Calibri" w:hAnsi="Arial" w:cs="Arial"/>
          <w:highlight w:val="yellow"/>
        </w:rPr>
        <w:t>JM</w:t>
      </w:r>
    </w:p>
    <w:sectPr w:rsidR="00D01E2B" w:rsidRPr="0067424A" w:rsidSect="00364A5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74FD1" w14:textId="77777777" w:rsidR="009A4B4D" w:rsidRDefault="009A4B4D">
      <w:r>
        <w:separator/>
      </w:r>
    </w:p>
  </w:endnote>
  <w:endnote w:type="continuationSeparator" w:id="0">
    <w:p w14:paraId="3DABA96D" w14:textId="77777777" w:rsidR="009A4B4D" w:rsidRDefault="009A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BEE4B" w14:textId="77777777" w:rsidR="007D4679" w:rsidRDefault="007D4679" w:rsidP="00E1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31B33A" w14:textId="77777777" w:rsidR="007D4679" w:rsidRDefault="007D4679" w:rsidP="00F852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01B7E" w14:textId="77777777" w:rsidR="007D4679" w:rsidRDefault="007D4679" w:rsidP="00F8521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27E9" w14:textId="77777777" w:rsidR="006B2142" w:rsidRDefault="006B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7AF67" w14:textId="77777777" w:rsidR="009A4B4D" w:rsidRDefault="009A4B4D">
      <w:r>
        <w:separator/>
      </w:r>
    </w:p>
  </w:footnote>
  <w:footnote w:type="continuationSeparator" w:id="0">
    <w:p w14:paraId="06677914" w14:textId="77777777" w:rsidR="009A4B4D" w:rsidRDefault="009A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F4691" w14:textId="77777777" w:rsidR="006B2142" w:rsidRDefault="006B2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06D6" w14:textId="77777777" w:rsidR="00364A50" w:rsidRDefault="00364A50" w:rsidP="00364A50">
    <w:pPr>
      <w:jc w:val="both"/>
      <w:rPr>
        <w:rFonts w:ascii="Arial" w:hAnsi="Arial" w:cs="Arial"/>
      </w:rPr>
    </w:pPr>
  </w:p>
  <w:p w14:paraId="4D6D2DD0" w14:textId="77777777" w:rsidR="00364A50" w:rsidRDefault="00364A50" w:rsidP="00364A50">
    <w:pPr>
      <w:jc w:val="both"/>
      <w:rPr>
        <w:rFonts w:ascii="Arial" w:hAnsi="Arial" w:cs="Arial"/>
      </w:rPr>
    </w:pPr>
    <w:r>
      <w:rPr>
        <w:rFonts w:ascii="Arial" w:hAnsi="Arial" w:cs="Arial"/>
      </w:rPr>
      <w:t xml:space="preserve">Memo to </w:t>
    </w:r>
    <w:r w:rsidRPr="00364A50">
      <w:rPr>
        <w:rFonts w:ascii="Arial" w:hAnsi="Arial" w:cs="Arial"/>
        <w:highlight w:val="yellow"/>
      </w:rPr>
      <w:t>(Name(s) and Title(s) as they app</w:t>
    </w:r>
    <w:r w:rsidR="000E59DC">
      <w:rPr>
        <w:rFonts w:ascii="Arial" w:hAnsi="Arial" w:cs="Arial"/>
        <w:highlight w:val="yellow"/>
      </w:rPr>
      <w:t>ear</w:t>
    </w:r>
    <w:r w:rsidRPr="00364A50">
      <w:rPr>
        <w:rFonts w:ascii="Arial" w:hAnsi="Arial" w:cs="Arial"/>
        <w:highlight w:val="yellow"/>
      </w:rPr>
      <w:t xml:space="preserve"> on page 1)</w:t>
    </w:r>
  </w:p>
  <w:p w14:paraId="708357F4" w14:textId="77777777" w:rsidR="00364A50" w:rsidRDefault="00364A50" w:rsidP="00364A50">
    <w:pPr>
      <w:jc w:val="both"/>
      <w:rPr>
        <w:rFonts w:ascii="Arial" w:hAnsi="Arial" w:cs="Arial"/>
      </w:rPr>
    </w:pPr>
    <w:r>
      <w:rPr>
        <w:rFonts w:ascii="Arial" w:hAnsi="Arial" w:cs="Arial"/>
      </w:rPr>
      <w:t>Re</w:t>
    </w:r>
    <w:proofErr w:type="gramStart"/>
    <w:r>
      <w:rPr>
        <w:rFonts w:ascii="Arial" w:hAnsi="Arial" w:cs="Arial"/>
      </w:rPr>
      <w:t xml:space="preserve">:  </w:t>
    </w:r>
    <w:r w:rsidRPr="00364A50">
      <w:rPr>
        <w:rFonts w:ascii="Arial" w:hAnsi="Arial" w:cs="Arial"/>
        <w:highlight w:val="yellow"/>
      </w:rPr>
      <w:t>(</w:t>
    </w:r>
    <w:proofErr w:type="gramEnd"/>
    <w:r w:rsidRPr="00364A50">
      <w:rPr>
        <w:rFonts w:ascii="Arial" w:hAnsi="Arial" w:cs="Arial"/>
        <w:highlight w:val="yellow"/>
      </w:rPr>
      <w:t>Subject – same as wording on page 1)</w:t>
    </w:r>
  </w:p>
  <w:p w14:paraId="79D23235" w14:textId="77777777" w:rsidR="00364A50" w:rsidRDefault="00364A50" w:rsidP="00364A50">
    <w:pPr>
      <w:jc w:val="both"/>
      <w:rPr>
        <w:rFonts w:ascii="Arial" w:hAnsi="Arial" w:cs="Arial"/>
      </w:rPr>
    </w:pPr>
    <w:r w:rsidRPr="00364A50">
      <w:rPr>
        <w:rFonts w:ascii="Arial" w:hAnsi="Arial" w:cs="Arial"/>
        <w:highlight w:val="yellow"/>
      </w:rPr>
      <w:t>Current Date – same as date on page 1</w:t>
    </w:r>
  </w:p>
  <w:p w14:paraId="0FDD2427" w14:textId="77777777" w:rsidR="00364A50" w:rsidRDefault="00364A50" w:rsidP="00364A50">
    <w:pPr>
      <w:pStyle w:val="Header"/>
    </w:pPr>
  </w:p>
  <w:p w14:paraId="31C09A40" w14:textId="77777777" w:rsidR="00364A50" w:rsidRDefault="00364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457367"/>
      <w:docPartObj>
        <w:docPartGallery w:val="Watermarks"/>
        <w:docPartUnique/>
      </w:docPartObj>
    </w:sdtPr>
    <w:sdtEndPr/>
    <w:sdtContent>
      <w:p w14:paraId="03188E8E" w14:textId="77777777" w:rsidR="006B2142" w:rsidRDefault="00274169">
        <w:pPr>
          <w:pStyle w:val="Header"/>
        </w:pPr>
        <w:r>
          <w:rPr>
            <w:noProof/>
          </w:rPr>
          <w:pict w14:anchorId="3E641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B1205"/>
    <w:multiLevelType w:val="multilevel"/>
    <w:tmpl w:val="EB142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A3B20"/>
    <w:multiLevelType w:val="multilevel"/>
    <w:tmpl w:val="E12C0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35947"/>
    <w:multiLevelType w:val="hybridMultilevel"/>
    <w:tmpl w:val="9B06C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6115F"/>
    <w:multiLevelType w:val="hybridMultilevel"/>
    <w:tmpl w:val="510C9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F10414"/>
    <w:multiLevelType w:val="hybridMultilevel"/>
    <w:tmpl w:val="67EC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92838"/>
    <w:multiLevelType w:val="hybridMultilevel"/>
    <w:tmpl w:val="50EE0B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4D"/>
    <w:rsid w:val="00000152"/>
    <w:rsid w:val="00000D8A"/>
    <w:rsid w:val="00000F80"/>
    <w:rsid w:val="000013DB"/>
    <w:rsid w:val="00001AB5"/>
    <w:rsid w:val="00001C1B"/>
    <w:rsid w:val="000028FC"/>
    <w:rsid w:val="00002916"/>
    <w:rsid w:val="00002CDD"/>
    <w:rsid w:val="0000354D"/>
    <w:rsid w:val="000038E6"/>
    <w:rsid w:val="000047A0"/>
    <w:rsid w:val="00004FC4"/>
    <w:rsid w:val="000051AA"/>
    <w:rsid w:val="000060C6"/>
    <w:rsid w:val="0000647A"/>
    <w:rsid w:val="00006976"/>
    <w:rsid w:val="00007259"/>
    <w:rsid w:val="0001010D"/>
    <w:rsid w:val="0001052E"/>
    <w:rsid w:val="00010BB8"/>
    <w:rsid w:val="00010C17"/>
    <w:rsid w:val="00011542"/>
    <w:rsid w:val="00011699"/>
    <w:rsid w:val="00011FE9"/>
    <w:rsid w:val="00012333"/>
    <w:rsid w:val="00012984"/>
    <w:rsid w:val="0001313D"/>
    <w:rsid w:val="000139B9"/>
    <w:rsid w:val="00013A37"/>
    <w:rsid w:val="00013E33"/>
    <w:rsid w:val="00014162"/>
    <w:rsid w:val="000149C4"/>
    <w:rsid w:val="00015C6E"/>
    <w:rsid w:val="0001682D"/>
    <w:rsid w:val="00016924"/>
    <w:rsid w:val="00016A5C"/>
    <w:rsid w:val="00016B76"/>
    <w:rsid w:val="0002014B"/>
    <w:rsid w:val="000207BD"/>
    <w:rsid w:val="00021698"/>
    <w:rsid w:val="00021D5A"/>
    <w:rsid w:val="0002332C"/>
    <w:rsid w:val="00023806"/>
    <w:rsid w:val="00024077"/>
    <w:rsid w:val="00024135"/>
    <w:rsid w:val="000244D9"/>
    <w:rsid w:val="000249B8"/>
    <w:rsid w:val="00025AD2"/>
    <w:rsid w:val="00025BDC"/>
    <w:rsid w:val="00025FA1"/>
    <w:rsid w:val="000262AD"/>
    <w:rsid w:val="00026787"/>
    <w:rsid w:val="00026CD9"/>
    <w:rsid w:val="00026CFB"/>
    <w:rsid w:val="000275F6"/>
    <w:rsid w:val="000278A8"/>
    <w:rsid w:val="000300F5"/>
    <w:rsid w:val="00031EAA"/>
    <w:rsid w:val="0003233F"/>
    <w:rsid w:val="00032652"/>
    <w:rsid w:val="00032DD5"/>
    <w:rsid w:val="00033DE7"/>
    <w:rsid w:val="00033F79"/>
    <w:rsid w:val="00034446"/>
    <w:rsid w:val="000347DF"/>
    <w:rsid w:val="00036420"/>
    <w:rsid w:val="000369C5"/>
    <w:rsid w:val="00036A5A"/>
    <w:rsid w:val="00036E80"/>
    <w:rsid w:val="0003711E"/>
    <w:rsid w:val="000372B1"/>
    <w:rsid w:val="00037ACF"/>
    <w:rsid w:val="00037C45"/>
    <w:rsid w:val="000403CC"/>
    <w:rsid w:val="000404F0"/>
    <w:rsid w:val="00040999"/>
    <w:rsid w:val="000409B5"/>
    <w:rsid w:val="00040BAD"/>
    <w:rsid w:val="0004114D"/>
    <w:rsid w:val="00042140"/>
    <w:rsid w:val="00042171"/>
    <w:rsid w:val="00042975"/>
    <w:rsid w:val="0004307E"/>
    <w:rsid w:val="0004359D"/>
    <w:rsid w:val="0004368B"/>
    <w:rsid w:val="00044BEA"/>
    <w:rsid w:val="00044CC9"/>
    <w:rsid w:val="00044EB4"/>
    <w:rsid w:val="0004580A"/>
    <w:rsid w:val="000459C7"/>
    <w:rsid w:val="00046587"/>
    <w:rsid w:val="00046937"/>
    <w:rsid w:val="00046D0C"/>
    <w:rsid w:val="000506FA"/>
    <w:rsid w:val="00052744"/>
    <w:rsid w:val="00053258"/>
    <w:rsid w:val="00053341"/>
    <w:rsid w:val="0005364A"/>
    <w:rsid w:val="00053A80"/>
    <w:rsid w:val="00053D56"/>
    <w:rsid w:val="00054448"/>
    <w:rsid w:val="00054485"/>
    <w:rsid w:val="00054B0A"/>
    <w:rsid w:val="00054D65"/>
    <w:rsid w:val="00057627"/>
    <w:rsid w:val="000603E4"/>
    <w:rsid w:val="000606F5"/>
    <w:rsid w:val="00060B83"/>
    <w:rsid w:val="00061412"/>
    <w:rsid w:val="000619FA"/>
    <w:rsid w:val="00062A2D"/>
    <w:rsid w:val="00062B0D"/>
    <w:rsid w:val="00062CCA"/>
    <w:rsid w:val="000647AE"/>
    <w:rsid w:val="00064EB8"/>
    <w:rsid w:val="000652D4"/>
    <w:rsid w:val="00065B13"/>
    <w:rsid w:val="00065F84"/>
    <w:rsid w:val="0006631C"/>
    <w:rsid w:val="000664C2"/>
    <w:rsid w:val="000665E8"/>
    <w:rsid w:val="000668A4"/>
    <w:rsid w:val="00070BFD"/>
    <w:rsid w:val="00070D6B"/>
    <w:rsid w:val="00072B60"/>
    <w:rsid w:val="00073817"/>
    <w:rsid w:val="00073D9F"/>
    <w:rsid w:val="00075D16"/>
    <w:rsid w:val="00075F84"/>
    <w:rsid w:val="00076E85"/>
    <w:rsid w:val="00076FAF"/>
    <w:rsid w:val="000777FD"/>
    <w:rsid w:val="00077C50"/>
    <w:rsid w:val="000808BE"/>
    <w:rsid w:val="00080938"/>
    <w:rsid w:val="000811BC"/>
    <w:rsid w:val="000825D2"/>
    <w:rsid w:val="00083BE4"/>
    <w:rsid w:val="000842D5"/>
    <w:rsid w:val="0008595D"/>
    <w:rsid w:val="00086E1C"/>
    <w:rsid w:val="0008735E"/>
    <w:rsid w:val="00087C49"/>
    <w:rsid w:val="00087EF8"/>
    <w:rsid w:val="00090E86"/>
    <w:rsid w:val="000912C9"/>
    <w:rsid w:val="00091F6D"/>
    <w:rsid w:val="00092894"/>
    <w:rsid w:val="00093029"/>
    <w:rsid w:val="00093139"/>
    <w:rsid w:val="000933A3"/>
    <w:rsid w:val="000933F9"/>
    <w:rsid w:val="000934CB"/>
    <w:rsid w:val="0009369E"/>
    <w:rsid w:val="0009390D"/>
    <w:rsid w:val="00094562"/>
    <w:rsid w:val="00094E91"/>
    <w:rsid w:val="00095D84"/>
    <w:rsid w:val="00096E5C"/>
    <w:rsid w:val="000975F4"/>
    <w:rsid w:val="000976CE"/>
    <w:rsid w:val="00097863"/>
    <w:rsid w:val="000979A8"/>
    <w:rsid w:val="00097BF9"/>
    <w:rsid w:val="000A01E6"/>
    <w:rsid w:val="000A08BB"/>
    <w:rsid w:val="000A0A50"/>
    <w:rsid w:val="000A1185"/>
    <w:rsid w:val="000A24D0"/>
    <w:rsid w:val="000A27E8"/>
    <w:rsid w:val="000A367F"/>
    <w:rsid w:val="000A3733"/>
    <w:rsid w:val="000A39F3"/>
    <w:rsid w:val="000A3E33"/>
    <w:rsid w:val="000A4DD6"/>
    <w:rsid w:val="000A506D"/>
    <w:rsid w:val="000A576A"/>
    <w:rsid w:val="000A5AB3"/>
    <w:rsid w:val="000A5D75"/>
    <w:rsid w:val="000A605B"/>
    <w:rsid w:val="000A6488"/>
    <w:rsid w:val="000A64F5"/>
    <w:rsid w:val="000A6E2E"/>
    <w:rsid w:val="000A71B3"/>
    <w:rsid w:val="000A7617"/>
    <w:rsid w:val="000A7CE0"/>
    <w:rsid w:val="000B04D6"/>
    <w:rsid w:val="000B237B"/>
    <w:rsid w:val="000B2F52"/>
    <w:rsid w:val="000B320C"/>
    <w:rsid w:val="000B3322"/>
    <w:rsid w:val="000B3C19"/>
    <w:rsid w:val="000B416D"/>
    <w:rsid w:val="000B4C22"/>
    <w:rsid w:val="000B56D4"/>
    <w:rsid w:val="000B672B"/>
    <w:rsid w:val="000B6744"/>
    <w:rsid w:val="000B683C"/>
    <w:rsid w:val="000B68D5"/>
    <w:rsid w:val="000B691B"/>
    <w:rsid w:val="000B77E4"/>
    <w:rsid w:val="000B79BA"/>
    <w:rsid w:val="000C0890"/>
    <w:rsid w:val="000C0A49"/>
    <w:rsid w:val="000C1C1C"/>
    <w:rsid w:val="000C2302"/>
    <w:rsid w:val="000C26C4"/>
    <w:rsid w:val="000C29BC"/>
    <w:rsid w:val="000C2E30"/>
    <w:rsid w:val="000C3244"/>
    <w:rsid w:val="000C35D4"/>
    <w:rsid w:val="000C3EF3"/>
    <w:rsid w:val="000C56AE"/>
    <w:rsid w:val="000C5952"/>
    <w:rsid w:val="000C5FF8"/>
    <w:rsid w:val="000C677E"/>
    <w:rsid w:val="000C68EA"/>
    <w:rsid w:val="000C731D"/>
    <w:rsid w:val="000C780A"/>
    <w:rsid w:val="000C7B53"/>
    <w:rsid w:val="000C7D02"/>
    <w:rsid w:val="000C7FEE"/>
    <w:rsid w:val="000D1021"/>
    <w:rsid w:val="000D1183"/>
    <w:rsid w:val="000D17C2"/>
    <w:rsid w:val="000D1C70"/>
    <w:rsid w:val="000D2110"/>
    <w:rsid w:val="000D3087"/>
    <w:rsid w:val="000D3B11"/>
    <w:rsid w:val="000D3B7C"/>
    <w:rsid w:val="000D40B6"/>
    <w:rsid w:val="000D475F"/>
    <w:rsid w:val="000D47CE"/>
    <w:rsid w:val="000D495A"/>
    <w:rsid w:val="000D4FCB"/>
    <w:rsid w:val="000D5052"/>
    <w:rsid w:val="000D5365"/>
    <w:rsid w:val="000D56E2"/>
    <w:rsid w:val="000D5AEA"/>
    <w:rsid w:val="000D5BCD"/>
    <w:rsid w:val="000D5DE4"/>
    <w:rsid w:val="000D5FEC"/>
    <w:rsid w:val="000D6094"/>
    <w:rsid w:val="000D65D6"/>
    <w:rsid w:val="000D6D39"/>
    <w:rsid w:val="000D7F17"/>
    <w:rsid w:val="000E0058"/>
    <w:rsid w:val="000E0EF1"/>
    <w:rsid w:val="000E251E"/>
    <w:rsid w:val="000E2FEC"/>
    <w:rsid w:val="000E3214"/>
    <w:rsid w:val="000E353A"/>
    <w:rsid w:val="000E38C5"/>
    <w:rsid w:val="000E4691"/>
    <w:rsid w:val="000E4C1F"/>
    <w:rsid w:val="000E5030"/>
    <w:rsid w:val="000E54CA"/>
    <w:rsid w:val="000E59DC"/>
    <w:rsid w:val="000E5D89"/>
    <w:rsid w:val="000E663B"/>
    <w:rsid w:val="000E69D0"/>
    <w:rsid w:val="000E6B74"/>
    <w:rsid w:val="000E74D6"/>
    <w:rsid w:val="000E77AA"/>
    <w:rsid w:val="000E7DFD"/>
    <w:rsid w:val="000F0020"/>
    <w:rsid w:val="000F0EB1"/>
    <w:rsid w:val="000F386A"/>
    <w:rsid w:val="000F38DA"/>
    <w:rsid w:val="000F3AD4"/>
    <w:rsid w:val="000F3BF4"/>
    <w:rsid w:val="000F40BE"/>
    <w:rsid w:val="000F49A5"/>
    <w:rsid w:val="000F4AAF"/>
    <w:rsid w:val="000F50EA"/>
    <w:rsid w:val="000F5DBC"/>
    <w:rsid w:val="000F6A4F"/>
    <w:rsid w:val="000F712F"/>
    <w:rsid w:val="000F7609"/>
    <w:rsid w:val="000F76C3"/>
    <w:rsid w:val="000F7CCB"/>
    <w:rsid w:val="001004A7"/>
    <w:rsid w:val="00100888"/>
    <w:rsid w:val="001008D9"/>
    <w:rsid w:val="001009EF"/>
    <w:rsid w:val="001015DA"/>
    <w:rsid w:val="001036C2"/>
    <w:rsid w:val="00103C1A"/>
    <w:rsid w:val="00103CAE"/>
    <w:rsid w:val="00104D3B"/>
    <w:rsid w:val="00104F57"/>
    <w:rsid w:val="00105543"/>
    <w:rsid w:val="00105BDC"/>
    <w:rsid w:val="00106729"/>
    <w:rsid w:val="0010711A"/>
    <w:rsid w:val="001100D3"/>
    <w:rsid w:val="00110618"/>
    <w:rsid w:val="001108DD"/>
    <w:rsid w:val="00110998"/>
    <w:rsid w:val="00111806"/>
    <w:rsid w:val="00111DFE"/>
    <w:rsid w:val="001121BB"/>
    <w:rsid w:val="00112AB7"/>
    <w:rsid w:val="00112AD3"/>
    <w:rsid w:val="00113383"/>
    <w:rsid w:val="00114D1B"/>
    <w:rsid w:val="00114D6D"/>
    <w:rsid w:val="001157F6"/>
    <w:rsid w:val="00116035"/>
    <w:rsid w:val="00116FE5"/>
    <w:rsid w:val="00117A22"/>
    <w:rsid w:val="0012018D"/>
    <w:rsid w:val="00121234"/>
    <w:rsid w:val="001217B8"/>
    <w:rsid w:val="00121959"/>
    <w:rsid w:val="00121F6B"/>
    <w:rsid w:val="0012350D"/>
    <w:rsid w:val="00124629"/>
    <w:rsid w:val="00124C9F"/>
    <w:rsid w:val="00124D29"/>
    <w:rsid w:val="00125258"/>
    <w:rsid w:val="00125895"/>
    <w:rsid w:val="00125FAD"/>
    <w:rsid w:val="001260E4"/>
    <w:rsid w:val="00126862"/>
    <w:rsid w:val="00126CD9"/>
    <w:rsid w:val="001274B7"/>
    <w:rsid w:val="001275F3"/>
    <w:rsid w:val="00127B8E"/>
    <w:rsid w:val="00127D39"/>
    <w:rsid w:val="00130AE9"/>
    <w:rsid w:val="00131867"/>
    <w:rsid w:val="00132234"/>
    <w:rsid w:val="001325B5"/>
    <w:rsid w:val="00132DC0"/>
    <w:rsid w:val="00133192"/>
    <w:rsid w:val="001331F8"/>
    <w:rsid w:val="001332F6"/>
    <w:rsid w:val="001345F9"/>
    <w:rsid w:val="0013460A"/>
    <w:rsid w:val="00134FC4"/>
    <w:rsid w:val="001357FC"/>
    <w:rsid w:val="00135F49"/>
    <w:rsid w:val="001360E0"/>
    <w:rsid w:val="00136CF1"/>
    <w:rsid w:val="001375FD"/>
    <w:rsid w:val="00140721"/>
    <w:rsid w:val="00140868"/>
    <w:rsid w:val="00141029"/>
    <w:rsid w:val="00141583"/>
    <w:rsid w:val="00142AD4"/>
    <w:rsid w:val="00143570"/>
    <w:rsid w:val="001436C3"/>
    <w:rsid w:val="0014431F"/>
    <w:rsid w:val="001445E5"/>
    <w:rsid w:val="00145023"/>
    <w:rsid w:val="001471C8"/>
    <w:rsid w:val="001473F9"/>
    <w:rsid w:val="00147B54"/>
    <w:rsid w:val="00150B1D"/>
    <w:rsid w:val="00150F48"/>
    <w:rsid w:val="00151430"/>
    <w:rsid w:val="00151A40"/>
    <w:rsid w:val="00151CB9"/>
    <w:rsid w:val="00152210"/>
    <w:rsid w:val="00153CA9"/>
    <w:rsid w:val="001542BD"/>
    <w:rsid w:val="001544D4"/>
    <w:rsid w:val="00154A34"/>
    <w:rsid w:val="00154DD0"/>
    <w:rsid w:val="00155453"/>
    <w:rsid w:val="001558B5"/>
    <w:rsid w:val="00155A9B"/>
    <w:rsid w:val="00155B36"/>
    <w:rsid w:val="001566B0"/>
    <w:rsid w:val="00156E69"/>
    <w:rsid w:val="0016140A"/>
    <w:rsid w:val="001618D3"/>
    <w:rsid w:val="00161AD8"/>
    <w:rsid w:val="00161C33"/>
    <w:rsid w:val="0016293B"/>
    <w:rsid w:val="0016295E"/>
    <w:rsid w:val="00162ADC"/>
    <w:rsid w:val="00162D29"/>
    <w:rsid w:val="001635D4"/>
    <w:rsid w:val="001637C8"/>
    <w:rsid w:val="00163BF6"/>
    <w:rsid w:val="00164807"/>
    <w:rsid w:val="00165913"/>
    <w:rsid w:val="00167859"/>
    <w:rsid w:val="00167B52"/>
    <w:rsid w:val="00167B79"/>
    <w:rsid w:val="00167DEA"/>
    <w:rsid w:val="00170D72"/>
    <w:rsid w:val="00171105"/>
    <w:rsid w:val="001711F6"/>
    <w:rsid w:val="0017124D"/>
    <w:rsid w:val="00171605"/>
    <w:rsid w:val="00171793"/>
    <w:rsid w:val="00171B06"/>
    <w:rsid w:val="001726F0"/>
    <w:rsid w:val="0017273D"/>
    <w:rsid w:val="00172C81"/>
    <w:rsid w:val="00173404"/>
    <w:rsid w:val="00174784"/>
    <w:rsid w:val="001747C5"/>
    <w:rsid w:val="00174967"/>
    <w:rsid w:val="00174AA5"/>
    <w:rsid w:val="00175533"/>
    <w:rsid w:val="001765C0"/>
    <w:rsid w:val="00176604"/>
    <w:rsid w:val="00177216"/>
    <w:rsid w:val="0017736C"/>
    <w:rsid w:val="0017752E"/>
    <w:rsid w:val="001777F9"/>
    <w:rsid w:val="0018080D"/>
    <w:rsid w:val="001810B4"/>
    <w:rsid w:val="00181660"/>
    <w:rsid w:val="00181963"/>
    <w:rsid w:val="00181BA5"/>
    <w:rsid w:val="001823DD"/>
    <w:rsid w:val="001824E0"/>
    <w:rsid w:val="00183F4F"/>
    <w:rsid w:val="001842D0"/>
    <w:rsid w:val="00184AC5"/>
    <w:rsid w:val="00185529"/>
    <w:rsid w:val="00185B90"/>
    <w:rsid w:val="00185FC9"/>
    <w:rsid w:val="00187185"/>
    <w:rsid w:val="00187B44"/>
    <w:rsid w:val="0019036A"/>
    <w:rsid w:val="0019061B"/>
    <w:rsid w:val="00190A27"/>
    <w:rsid w:val="00190FA7"/>
    <w:rsid w:val="001910FF"/>
    <w:rsid w:val="0019279B"/>
    <w:rsid w:val="00192961"/>
    <w:rsid w:val="00193104"/>
    <w:rsid w:val="0019329D"/>
    <w:rsid w:val="001934C9"/>
    <w:rsid w:val="001938C7"/>
    <w:rsid w:val="00193FD2"/>
    <w:rsid w:val="00194476"/>
    <w:rsid w:val="00194B28"/>
    <w:rsid w:val="00195438"/>
    <w:rsid w:val="00195697"/>
    <w:rsid w:val="001965E1"/>
    <w:rsid w:val="00196EE8"/>
    <w:rsid w:val="00197C65"/>
    <w:rsid w:val="001A034D"/>
    <w:rsid w:val="001A13DB"/>
    <w:rsid w:val="001A16F9"/>
    <w:rsid w:val="001A17B6"/>
    <w:rsid w:val="001A1B62"/>
    <w:rsid w:val="001A206F"/>
    <w:rsid w:val="001A2301"/>
    <w:rsid w:val="001A3206"/>
    <w:rsid w:val="001A324A"/>
    <w:rsid w:val="001A357C"/>
    <w:rsid w:val="001A3823"/>
    <w:rsid w:val="001A3DE0"/>
    <w:rsid w:val="001A419C"/>
    <w:rsid w:val="001A4326"/>
    <w:rsid w:val="001A4DB2"/>
    <w:rsid w:val="001A55F5"/>
    <w:rsid w:val="001A5A2F"/>
    <w:rsid w:val="001A5DFF"/>
    <w:rsid w:val="001A5F76"/>
    <w:rsid w:val="001A6530"/>
    <w:rsid w:val="001A6AA2"/>
    <w:rsid w:val="001A6BC4"/>
    <w:rsid w:val="001A7427"/>
    <w:rsid w:val="001A7632"/>
    <w:rsid w:val="001A77C5"/>
    <w:rsid w:val="001A787F"/>
    <w:rsid w:val="001A7900"/>
    <w:rsid w:val="001A7D11"/>
    <w:rsid w:val="001A7DB1"/>
    <w:rsid w:val="001B00A2"/>
    <w:rsid w:val="001B0272"/>
    <w:rsid w:val="001B04DD"/>
    <w:rsid w:val="001B0E26"/>
    <w:rsid w:val="001B1E59"/>
    <w:rsid w:val="001B1EBA"/>
    <w:rsid w:val="001B2371"/>
    <w:rsid w:val="001B2D40"/>
    <w:rsid w:val="001B3524"/>
    <w:rsid w:val="001B36C7"/>
    <w:rsid w:val="001B40B5"/>
    <w:rsid w:val="001B458D"/>
    <w:rsid w:val="001B4C38"/>
    <w:rsid w:val="001B514E"/>
    <w:rsid w:val="001B58EF"/>
    <w:rsid w:val="001B60E9"/>
    <w:rsid w:val="001B6811"/>
    <w:rsid w:val="001B71F2"/>
    <w:rsid w:val="001B7F94"/>
    <w:rsid w:val="001C0286"/>
    <w:rsid w:val="001C11F3"/>
    <w:rsid w:val="001C12A9"/>
    <w:rsid w:val="001C18FD"/>
    <w:rsid w:val="001C1DA3"/>
    <w:rsid w:val="001C23BD"/>
    <w:rsid w:val="001C2652"/>
    <w:rsid w:val="001C2E96"/>
    <w:rsid w:val="001C3822"/>
    <w:rsid w:val="001C3888"/>
    <w:rsid w:val="001C3E69"/>
    <w:rsid w:val="001C49B6"/>
    <w:rsid w:val="001C49E3"/>
    <w:rsid w:val="001C4CB1"/>
    <w:rsid w:val="001C4D25"/>
    <w:rsid w:val="001C4EB9"/>
    <w:rsid w:val="001C5339"/>
    <w:rsid w:val="001C5675"/>
    <w:rsid w:val="001C6A69"/>
    <w:rsid w:val="001C6AE4"/>
    <w:rsid w:val="001C6FAC"/>
    <w:rsid w:val="001C7907"/>
    <w:rsid w:val="001C7A6E"/>
    <w:rsid w:val="001D0717"/>
    <w:rsid w:val="001D0A03"/>
    <w:rsid w:val="001D2A14"/>
    <w:rsid w:val="001D2D30"/>
    <w:rsid w:val="001D385A"/>
    <w:rsid w:val="001D3EE8"/>
    <w:rsid w:val="001D40B7"/>
    <w:rsid w:val="001D480F"/>
    <w:rsid w:val="001D4DE0"/>
    <w:rsid w:val="001D538F"/>
    <w:rsid w:val="001D5FF8"/>
    <w:rsid w:val="001D6524"/>
    <w:rsid w:val="001D6971"/>
    <w:rsid w:val="001D71B3"/>
    <w:rsid w:val="001D760A"/>
    <w:rsid w:val="001E0043"/>
    <w:rsid w:val="001E018D"/>
    <w:rsid w:val="001E04D3"/>
    <w:rsid w:val="001E0FB5"/>
    <w:rsid w:val="001E1171"/>
    <w:rsid w:val="001E13ED"/>
    <w:rsid w:val="001E16AA"/>
    <w:rsid w:val="001E1AC2"/>
    <w:rsid w:val="001E24A6"/>
    <w:rsid w:val="001E26D4"/>
    <w:rsid w:val="001E2C43"/>
    <w:rsid w:val="001E3F67"/>
    <w:rsid w:val="001E53F5"/>
    <w:rsid w:val="001E5697"/>
    <w:rsid w:val="001E5BF7"/>
    <w:rsid w:val="001E6218"/>
    <w:rsid w:val="001E6327"/>
    <w:rsid w:val="001E638A"/>
    <w:rsid w:val="001E6D96"/>
    <w:rsid w:val="001E70FF"/>
    <w:rsid w:val="001E7614"/>
    <w:rsid w:val="001E76A4"/>
    <w:rsid w:val="001F03A7"/>
    <w:rsid w:val="001F045D"/>
    <w:rsid w:val="001F0DBE"/>
    <w:rsid w:val="001F0E98"/>
    <w:rsid w:val="001F142C"/>
    <w:rsid w:val="001F16F7"/>
    <w:rsid w:val="001F2926"/>
    <w:rsid w:val="001F3742"/>
    <w:rsid w:val="001F3C66"/>
    <w:rsid w:val="001F3D98"/>
    <w:rsid w:val="001F4302"/>
    <w:rsid w:val="001F4373"/>
    <w:rsid w:val="001F4A9C"/>
    <w:rsid w:val="001F4D01"/>
    <w:rsid w:val="001F4D6F"/>
    <w:rsid w:val="001F5A02"/>
    <w:rsid w:val="001F6F7D"/>
    <w:rsid w:val="001F73A7"/>
    <w:rsid w:val="001F77E1"/>
    <w:rsid w:val="001F78CF"/>
    <w:rsid w:val="001F7CB8"/>
    <w:rsid w:val="001F7DAB"/>
    <w:rsid w:val="001F7F95"/>
    <w:rsid w:val="0020017D"/>
    <w:rsid w:val="002007DA"/>
    <w:rsid w:val="00200D7F"/>
    <w:rsid w:val="002014D5"/>
    <w:rsid w:val="0020207A"/>
    <w:rsid w:val="00202616"/>
    <w:rsid w:val="00202C8F"/>
    <w:rsid w:val="00202D4D"/>
    <w:rsid w:val="00202FD7"/>
    <w:rsid w:val="00203A27"/>
    <w:rsid w:val="00204A4B"/>
    <w:rsid w:val="002050A4"/>
    <w:rsid w:val="00205949"/>
    <w:rsid w:val="00205CBB"/>
    <w:rsid w:val="00206002"/>
    <w:rsid w:val="00206473"/>
    <w:rsid w:val="002064E7"/>
    <w:rsid w:val="00206AE9"/>
    <w:rsid w:val="00207274"/>
    <w:rsid w:val="002079DA"/>
    <w:rsid w:val="00211084"/>
    <w:rsid w:val="0021145E"/>
    <w:rsid w:val="00211E40"/>
    <w:rsid w:val="00212652"/>
    <w:rsid w:val="002128BD"/>
    <w:rsid w:val="00212CCF"/>
    <w:rsid w:val="00212D96"/>
    <w:rsid w:val="00212F09"/>
    <w:rsid w:val="002130E9"/>
    <w:rsid w:val="0021340F"/>
    <w:rsid w:val="002137EE"/>
    <w:rsid w:val="00213F3E"/>
    <w:rsid w:val="00214466"/>
    <w:rsid w:val="00214C4B"/>
    <w:rsid w:val="002156B3"/>
    <w:rsid w:val="00215921"/>
    <w:rsid w:val="00216222"/>
    <w:rsid w:val="002169B0"/>
    <w:rsid w:val="0021730B"/>
    <w:rsid w:val="00217F4E"/>
    <w:rsid w:val="00217FCE"/>
    <w:rsid w:val="00220039"/>
    <w:rsid w:val="0022008B"/>
    <w:rsid w:val="0022091A"/>
    <w:rsid w:val="00220E8E"/>
    <w:rsid w:val="002216EE"/>
    <w:rsid w:val="00221A74"/>
    <w:rsid w:val="0022228C"/>
    <w:rsid w:val="00222AED"/>
    <w:rsid w:val="00223515"/>
    <w:rsid w:val="002236FE"/>
    <w:rsid w:val="0022376D"/>
    <w:rsid w:val="00223E60"/>
    <w:rsid w:val="00224555"/>
    <w:rsid w:val="00225033"/>
    <w:rsid w:val="002252C7"/>
    <w:rsid w:val="00226FB3"/>
    <w:rsid w:val="00227553"/>
    <w:rsid w:val="00227A16"/>
    <w:rsid w:val="00227F90"/>
    <w:rsid w:val="002309E3"/>
    <w:rsid w:val="00230A1F"/>
    <w:rsid w:val="00230C8C"/>
    <w:rsid w:val="00230D57"/>
    <w:rsid w:val="00231097"/>
    <w:rsid w:val="002319BC"/>
    <w:rsid w:val="0023312E"/>
    <w:rsid w:val="002336C8"/>
    <w:rsid w:val="00233C98"/>
    <w:rsid w:val="00234406"/>
    <w:rsid w:val="00234582"/>
    <w:rsid w:val="00234F6B"/>
    <w:rsid w:val="002354D2"/>
    <w:rsid w:val="00235700"/>
    <w:rsid w:val="00235AC5"/>
    <w:rsid w:val="002367ED"/>
    <w:rsid w:val="00237359"/>
    <w:rsid w:val="00237A26"/>
    <w:rsid w:val="00237BD6"/>
    <w:rsid w:val="00240307"/>
    <w:rsid w:val="002406D0"/>
    <w:rsid w:val="0024124A"/>
    <w:rsid w:val="002412FE"/>
    <w:rsid w:val="00241313"/>
    <w:rsid w:val="00241AC7"/>
    <w:rsid w:val="00241AE1"/>
    <w:rsid w:val="002435CD"/>
    <w:rsid w:val="0024398D"/>
    <w:rsid w:val="00244493"/>
    <w:rsid w:val="00244FF8"/>
    <w:rsid w:val="002451F0"/>
    <w:rsid w:val="0024570A"/>
    <w:rsid w:val="00245A41"/>
    <w:rsid w:val="00245AD8"/>
    <w:rsid w:val="00245CB4"/>
    <w:rsid w:val="00245CC3"/>
    <w:rsid w:val="00246527"/>
    <w:rsid w:val="00246829"/>
    <w:rsid w:val="0024685E"/>
    <w:rsid w:val="00247BD1"/>
    <w:rsid w:val="00247C9F"/>
    <w:rsid w:val="00250384"/>
    <w:rsid w:val="00250893"/>
    <w:rsid w:val="0025107F"/>
    <w:rsid w:val="00251A83"/>
    <w:rsid w:val="0025235C"/>
    <w:rsid w:val="002528CE"/>
    <w:rsid w:val="00252D6F"/>
    <w:rsid w:val="00252F21"/>
    <w:rsid w:val="00253616"/>
    <w:rsid w:val="002538B3"/>
    <w:rsid w:val="00253ADA"/>
    <w:rsid w:val="00254BC6"/>
    <w:rsid w:val="00255226"/>
    <w:rsid w:val="00255D84"/>
    <w:rsid w:val="00256C5C"/>
    <w:rsid w:val="00257215"/>
    <w:rsid w:val="0025761A"/>
    <w:rsid w:val="00257EE4"/>
    <w:rsid w:val="002605D5"/>
    <w:rsid w:val="002618FE"/>
    <w:rsid w:val="00261B88"/>
    <w:rsid w:val="00261C64"/>
    <w:rsid w:val="0026218E"/>
    <w:rsid w:val="002629BA"/>
    <w:rsid w:val="00262B28"/>
    <w:rsid w:val="00262D4A"/>
    <w:rsid w:val="00263532"/>
    <w:rsid w:val="002635EF"/>
    <w:rsid w:val="0026427A"/>
    <w:rsid w:val="00265220"/>
    <w:rsid w:val="002652D3"/>
    <w:rsid w:val="002657BE"/>
    <w:rsid w:val="00265CA8"/>
    <w:rsid w:val="002660B8"/>
    <w:rsid w:val="002661D6"/>
    <w:rsid w:val="00266A7E"/>
    <w:rsid w:val="00266EBA"/>
    <w:rsid w:val="00267346"/>
    <w:rsid w:val="002674E6"/>
    <w:rsid w:val="00267BA7"/>
    <w:rsid w:val="0027162E"/>
    <w:rsid w:val="00271827"/>
    <w:rsid w:val="002720FF"/>
    <w:rsid w:val="00272123"/>
    <w:rsid w:val="00272E7B"/>
    <w:rsid w:val="0027370B"/>
    <w:rsid w:val="00273E9D"/>
    <w:rsid w:val="00273F0E"/>
    <w:rsid w:val="00274169"/>
    <w:rsid w:val="0027483C"/>
    <w:rsid w:val="00274D20"/>
    <w:rsid w:val="00274EBC"/>
    <w:rsid w:val="0027505C"/>
    <w:rsid w:val="00275210"/>
    <w:rsid w:val="00275969"/>
    <w:rsid w:val="002765B4"/>
    <w:rsid w:val="00277567"/>
    <w:rsid w:val="002813B2"/>
    <w:rsid w:val="00282183"/>
    <w:rsid w:val="002833B2"/>
    <w:rsid w:val="00283462"/>
    <w:rsid w:val="002842B6"/>
    <w:rsid w:val="002846A5"/>
    <w:rsid w:val="00284BC3"/>
    <w:rsid w:val="00285626"/>
    <w:rsid w:val="00285A75"/>
    <w:rsid w:val="00286990"/>
    <w:rsid w:val="00286EF4"/>
    <w:rsid w:val="002904ED"/>
    <w:rsid w:val="00290F4E"/>
    <w:rsid w:val="002918B0"/>
    <w:rsid w:val="00291ED8"/>
    <w:rsid w:val="0029231D"/>
    <w:rsid w:val="00292962"/>
    <w:rsid w:val="00292EA2"/>
    <w:rsid w:val="0029303D"/>
    <w:rsid w:val="00293B2C"/>
    <w:rsid w:val="00293EE8"/>
    <w:rsid w:val="00293F44"/>
    <w:rsid w:val="00294792"/>
    <w:rsid w:val="002947F6"/>
    <w:rsid w:val="00294D1A"/>
    <w:rsid w:val="002954C7"/>
    <w:rsid w:val="0029555E"/>
    <w:rsid w:val="00296658"/>
    <w:rsid w:val="002A056C"/>
    <w:rsid w:val="002A0BBB"/>
    <w:rsid w:val="002A0EFC"/>
    <w:rsid w:val="002A12AB"/>
    <w:rsid w:val="002A1A4B"/>
    <w:rsid w:val="002A1F21"/>
    <w:rsid w:val="002A3262"/>
    <w:rsid w:val="002A4186"/>
    <w:rsid w:val="002A4208"/>
    <w:rsid w:val="002A4552"/>
    <w:rsid w:val="002A55A3"/>
    <w:rsid w:val="002A5711"/>
    <w:rsid w:val="002A622E"/>
    <w:rsid w:val="002A76D2"/>
    <w:rsid w:val="002A7703"/>
    <w:rsid w:val="002B0A90"/>
    <w:rsid w:val="002B0B86"/>
    <w:rsid w:val="002B1B95"/>
    <w:rsid w:val="002B227C"/>
    <w:rsid w:val="002B2609"/>
    <w:rsid w:val="002B3B99"/>
    <w:rsid w:val="002B4DDC"/>
    <w:rsid w:val="002B50D1"/>
    <w:rsid w:val="002B51C4"/>
    <w:rsid w:val="002B6133"/>
    <w:rsid w:val="002B6C3C"/>
    <w:rsid w:val="002B6E18"/>
    <w:rsid w:val="002B79A1"/>
    <w:rsid w:val="002C0109"/>
    <w:rsid w:val="002C08F0"/>
    <w:rsid w:val="002C1566"/>
    <w:rsid w:val="002C1D95"/>
    <w:rsid w:val="002C2877"/>
    <w:rsid w:val="002C2E78"/>
    <w:rsid w:val="002C394C"/>
    <w:rsid w:val="002C4040"/>
    <w:rsid w:val="002C40BA"/>
    <w:rsid w:val="002C40E2"/>
    <w:rsid w:val="002C4B96"/>
    <w:rsid w:val="002C5E33"/>
    <w:rsid w:val="002C6395"/>
    <w:rsid w:val="002C647C"/>
    <w:rsid w:val="002C64D1"/>
    <w:rsid w:val="002C6C29"/>
    <w:rsid w:val="002C7334"/>
    <w:rsid w:val="002C785F"/>
    <w:rsid w:val="002C7DDC"/>
    <w:rsid w:val="002C7F31"/>
    <w:rsid w:val="002D160F"/>
    <w:rsid w:val="002D191E"/>
    <w:rsid w:val="002D219B"/>
    <w:rsid w:val="002D2CDC"/>
    <w:rsid w:val="002D2E2F"/>
    <w:rsid w:val="002D3A92"/>
    <w:rsid w:val="002D4A06"/>
    <w:rsid w:val="002D4B08"/>
    <w:rsid w:val="002D50F6"/>
    <w:rsid w:val="002D5278"/>
    <w:rsid w:val="002D5542"/>
    <w:rsid w:val="002D5C8C"/>
    <w:rsid w:val="002D5D7D"/>
    <w:rsid w:val="002D6765"/>
    <w:rsid w:val="002D67B6"/>
    <w:rsid w:val="002D6EA2"/>
    <w:rsid w:val="002D700B"/>
    <w:rsid w:val="002E01BE"/>
    <w:rsid w:val="002E1364"/>
    <w:rsid w:val="002E159D"/>
    <w:rsid w:val="002E1E05"/>
    <w:rsid w:val="002E21A2"/>
    <w:rsid w:val="002E25EF"/>
    <w:rsid w:val="002E2621"/>
    <w:rsid w:val="002E314B"/>
    <w:rsid w:val="002E4CA0"/>
    <w:rsid w:val="002E4CC1"/>
    <w:rsid w:val="002E5035"/>
    <w:rsid w:val="002E5879"/>
    <w:rsid w:val="002E5CD5"/>
    <w:rsid w:val="002E693E"/>
    <w:rsid w:val="002E6951"/>
    <w:rsid w:val="002E7683"/>
    <w:rsid w:val="002E786F"/>
    <w:rsid w:val="002F002E"/>
    <w:rsid w:val="002F002F"/>
    <w:rsid w:val="002F00EC"/>
    <w:rsid w:val="002F109A"/>
    <w:rsid w:val="002F15D5"/>
    <w:rsid w:val="002F1668"/>
    <w:rsid w:val="002F2063"/>
    <w:rsid w:val="002F24A2"/>
    <w:rsid w:val="002F24B9"/>
    <w:rsid w:val="002F250D"/>
    <w:rsid w:val="002F2B53"/>
    <w:rsid w:val="002F32F7"/>
    <w:rsid w:val="002F3427"/>
    <w:rsid w:val="002F3B4A"/>
    <w:rsid w:val="002F4268"/>
    <w:rsid w:val="002F4368"/>
    <w:rsid w:val="002F4A1F"/>
    <w:rsid w:val="002F55BD"/>
    <w:rsid w:val="002F57AF"/>
    <w:rsid w:val="002F5823"/>
    <w:rsid w:val="002F5BB4"/>
    <w:rsid w:val="002F7481"/>
    <w:rsid w:val="002F791D"/>
    <w:rsid w:val="002F79F1"/>
    <w:rsid w:val="003004EF"/>
    <w:rsid w:val="00300D4B"/>
    <w:rsid w:val="00300E81"/>
    <w:rsid w:val="00301322"/>
    <w:rsid w:val="00301D5B"/>
    <w:rsid w:val="00301FD1"/>
    <w:rsid w:val="00302048"/>
    <w:rsid w:val="00304782"/>
    <w:rsid w:val="0030495F"/>
    <w:rsid w:val="003055C0"/>
    <w:rsid w:val="003063C8"/>
    <w:rsid w:val="00306B45"/>
    <w:rsid w:val="0030734D"/>
    <w:rsid w:val="00307EEE"/>
    <w:rsid w:val="00311077"/>
    <w:rsid w:val="00312A3F"/>
    <w:rsid w:val="00312C16"/>
    <w:rsid w:val="003132E1"/>
    <w:rsid w:val="003134EB"/>
    <w:rsid w:val="00313AF5"/>
    <w:rsid w:val="00313B3A"/>
    <w:rsid w:val="00314592"/>
    <w:rsid w:val="00314DB1"/>
    <w:rsid w:val="00314F98"/>
    <w:rsid w:val="00315120"/>
    <w:rsid w:val="00315139"/>
    <w:rsid w:val="0031532C"/>
    <w:rsid w:val="00315867"/>
    <w:rsid w:val="00315F69"/>
    <w:rsid w:val="00315F6D"/>
    <w:rsid w:val="003165CF"/>
    <w:rsid w:val="003168CC"/>
    <w:rsid w:val="00316D2A"/>
    <w:rsid w:val="00316D49"/>
    <w:rsid w:val="00316E26"/>
    <w:rsid w:val="00320169"/>
    <w:rsid w:val="003205F8"/>
    <w:rsid w:val="00320710"/>
    <w:rsid w:val="00320B82"/>
    <w:rsid w:val="00323817"/>
    <w:rsid w:val="003238A6"/>
    <w:rsid w:val="00323E77"/>
    <w:rsid w:val="0032411A"/>
    <w:rsid w:val="00324988"/>
    <w:rsid w:val="0032565C"/>
    <w:rsid w:val="00325FDB"/>
    <w:rsid w:val="00326004"/>
    <w:rsid w:val="00326425"/>
    <w:rsid w:val="003265CD"/>
    <w:rsid w:val="003268F5"/>
    <w:rsid w:val="00326F4D"/>
    <w:rsid w:val="0032709A"/>
    <w:rsid w:val="00330A15"/>
    <w:rsid w:val="00330C55"/>
    <w:rsid w:val="00330DE7"/>
    <w:rsid w:val="003319E2"/>
    <w:rsid w:val="00331A7E"/>
    <w:rsid w:val="00331B02"/>
    <w:rsid w:val="0033289F"/>
    <w:rsid w:val="0033291D"/>
    <w:rsid w:val="00332E58"/>
    <w:rsid w:val="00333124"/>
    <w:rsid w:val="00333743"/>
    <w:rsid w:val="00333CBA"/>
    <w:rsid w:val="003344CA"/>
    <w:rsid w:val="00340A4A"/>
    <w:rsid w:val="00341351"/>
    <w:rsid w:val="00341413"/>
    <w:rsid w:val="0034163A"/>
    <w:rsid w:val="0034174D"/>
    <w:rsid w:val="003419A7"/>
    <w:rsid w:val="00341D7F"/>
    <w:rsid w:val="00342766"/>
    <w:rsid w:val="00342A42"/>
    <w:rsid w:val="00342A98"/>
    <w:rsid w:val="003431EB"/>
    <w:rsid w:val="003432D6"/>
    <w:rsid w:val="003436E3"/>
    <w:rsid w:val="0034444F"/>
    <w:rsid w:val="00344DDF"/>
    <w:rsid w:val="003454A4"/>
    <w:rsid w:val="00346ADD"/>
    <w:rsid w:val="00350DC6"/>
    <w:rsid w:val="0035143C"/>
    <w:rsid w:val="0035177D"/>
    <w:rsid w:val="00351D2E"/>
    <w:rsid w:val="00351EAC"/>
    <w:rsid w:val="0035232F"/>
    <w:rsid w:val="003528C4"/>
    <w:rsid w:val="00352BBA"/>
    <w:rsid w:val="003546B8"/>
    <w:rsid w:val="00355A2C"/>
    <w:rsid w:val="003561CE"/>
    <w:rsid w:val="003569A1"/>
    <w:rsid w:val="00357106"/>
    <w:rsid w:val="00357728"/>
    <w:rsid w:val="00357C79"/>
    <w:rsid w:val="0036118C"/>
    <w:rsid w:val="0036154F"/>
    <w:rsid w:val="003617A9"/>
    <w:rsid w:val="00361E48"/>
    <w:rsid w:val="00362585"/>
    <w:rsid w:val="003627DF"/>
    <w:rsid w:val="00362991"/>
    <w:rsid w:val="00362CF1"/>
    <w:rsid w:val="0036326E"/>
    <w:rsid w:val="00363415"/>
    <w:rsid w:val="00363851"/>
    <w:rsid w:val="00363FF8"/>
    <w:rsid w:val="00364A50"/>
    <w:rsid w:val="003651AD"/>
    <w:rsid w:val="003653E5"/>
    <w:rsid w:val="003665E1"/>
    <w:rsid w:val="0036661F"/>
    <w:rsid w:val="0036667A"/>
    <w:rsid w:val="00367040"/>
    <w:rsid w:val="0036710E"/>
    <w:rsid w:val="00367305"/>
    <w:rsid w:val="003676D5"/>
    <w:rsid w:val="00367C2E"/>
    <w:rsid w:val="00370562"/>
    <w:rsid w:val="00370E5E"/>
    <w:rsid w:val="003717A1"/>
    <w:rsid w:val="00371BF9"/>
    <w:rsid w:val="0037229F"/>
    <w:rsid w:val="00372BFE"/>
    <w:rsid w:val="003730FD"/>
    <w:rsid w:val="0037488B"/>
    <w:rsid w:val="00374B67"/>
    <w:rsid w:val="0037581E"/>
    <w:rsid w:val="00375A2B"/>
    <w:rsid w:val="00375A4E"/>
    <w:rsid w:val="00376C83"/>
    <w:rsid w:val="00376F1A"/>
    <w:rsid w:val="0037765E"/>
    <w:rsid w:val="003777F6"/>
    <w:rsid w:val="00380719"/>
    <w:rsid w:val="003807C8"/>
    <w:rsid w:val="00380971"/>
    <w:rsid w:val="00380C8E"/>
    <w:rsid w:val="00381169"/>
    <w:rsid w:val="00381279"/>
    <w:rsid w:val="00381651"/>
    <w:rsid w:val="00381883"/>
    <w:rsid w:val="003819BA"/>
    <w:rsid w:val="00382411"/>
    <w:rsid w:val="0038475E"/>
    <w:rsid w:val="003872D9"/>
    <w:rsid w:val="003872E6"/>
    <w:rsid w:val="00387775"/>
    <w:rsid w:val="00390251"/>
    <w:rsid w:val="0039086F"/>
    <w:rsid w:val="0039276A"/>
    <w:rsid w:val="00392FB4"/>
    <w:rsid w:val="0039382E"/>
    <w:rsid w:val="00394C34"/>
    <w:rsid w:val="00394DD9"/>
    <w:rsid w:val="00395257"/>
    <w:rsid w:val="00395E92"/>
    <w:rsid w:val="003968F1"/>
    <w:rsid w:val="00396A35"/>
    <w:rsid w:val="00396E12"/>
    <w:rsid w:val="00397430"/>
    <w:rsid w:val="003A0BF2"/>
    <w:rsid w:val="003A125E"/>
    <w:rsid w:val="003A1BAA"/>
    <w:rsid w:val="003A1E1A"/>
    <w:rsid w:val="003A2056"/>
    <w:rsid w:val="003A23BB"/>
    <w:rsid w:val="003A46AE"/>
    <w:rsid w:val="003A470B"/>
    <w:rsid w:val="003A53EC"/>
    <w:rsid w:val="003A5BCB"/>
    <w:rsid w:val="003A5EB0"/>
    <w:rsid w:val="003A6000"/>
    <w:rsid w:val="003A68FB"/>
    <w:rsid w:val="003A7C3D"/>
    <w:rsid w:val="003A7E8B"/>
    <w:rsid w:val="003B073C"/>
    <w:rsid w:val="003B0A1A"/>
    <w:rsid w:val="003B0CFD"/>
    <w:rsid w:val="003B1669"/>
    <w:rsid w:val="003B2444"/>
    <w:rsid w:val="003B25A2"/>
    <w:rsid w:val="003B318B"/>
    <w:rsid w:val="003B3374"/>
    <w:rsid w:val="003B3C48"/>
    <w:rsid w:val="003B3FF8"/>
    <w:rsid w:val="003B493C"/>
    <w:rsid w:val="003B4AA5"/>
    <w:rsid w:val="003B4BC8"/>
    <w:rsid w:val="003B563C"/>
    <w:rsid w:val="003B67CF"/>
    <w:rsid w:val="003B6CD4"/>
    <w:rsid w:val="003B6E39"/>
    <w:rsid w:val="003B75BD"/>
    <w:rsid w:val="003B7D42"/>
    <w:rsid w:val="003C00B2"/>
    <w:rsid w:val="003C02C2"/>
    <w:rsid w:val="003C0916"/>
    <w:rsid w:val="003C0F03"/>
    <w:rsid w:val="003C0FB3"/>
    <w:rsid w:val="003C1416"/>
    <w:rsid w:val="003C1E72"/>
    <w:rsid w:val="003C2D2D"/>
    <w:rsid w:val="003C3733"/>
    <w:rsid w:val="003C39ED"/>
    <w:rsid w:val="003C4C97"/>
    <w:rsid w:val="003C57EB"/>
    <w:rsid w:val="003C660F"/>
    <w:rsid w:val="003C6698"/>
    <w:rsid w:val="003C7D4D"/>
    <w:rsid w:val="003D09FD"/>
    <w:rsid w:val="003D0E08"/>
    <w:rsid w:val="003D20E4"/>
    <w:rsid w:val="003D230E"/>
    <w:rsid w:val="003D2951"/>
    <w:rsid w:val="003D3D11"/>
    <w:rsid w:val="003D3E71"/>
    <w:rsid w:val="003D454D"/>
    <w:rsid w:val="003D5391"/>
    <w:rsid w:val="003D5CCA"/>
    <w:rsid w:val="003D6F44"/>
    <w:rsid w:val="003D718F"/>
    <w:rsid w:val="003D7673"/>
    <w:rsid w:val="003D7B66"/>
    <w:rsid w:val="003E1702"/>
    <w:rsid w:val="003E1D67"/>
    <w:rsid w:val="003E1EF7"/>
    <w:rsid w:val="003E2033"/>
    <w:rsid w:val="003E2251"/>
    <w:rsid w:val="003E26ED"/>
    <w:rsid w:val="003E2EEE"/>
    <w:rsid w:val="003E30A1"/>
    <w:rsid w:val="003E503E"/>
    <w:rsid w:val="003E5140"/>
    <w:rsid w:val="003E5343"/>
    <w:rsid w:val="003E6646"/>
    <w:rsid w:val="003E66D0"/>
    <w:rsid w:val="003E68D5"/>
    <w:rsid w:val="003E6BB3"/>
    <w:rsid w:val="003E6D66"/>
    <w:rsid w:val="003E7828"/>
    <w:rsid w:val="003E798F"/>
    <w:rsid w:val="003E7DBD"/>
    <w:rsid w:val="003E7F0B"/>
    <w:rsid w:val="003F0013"/>
    <w:rsid w:val="003F0D10"/>
    <w:rsid w:val="003F16CD"/>
    <w:rsid w:val="003F1B7F"/>
    <w:rsid w:val="003F2378"/>
    <w:rsid w:val="003F2AD0"/>
    <w:rsid w:val="003F2C45"/>
    <w:rsid w:val="003F30E1"/>
    <w:rsid w:val="003F318E"/>
    <w:rsid w:val="003F3411"/>
    <w:rsid w:val="003F3516"/>
    <w:rsid w:val="003F3865"/>
    <w:rsid w:val="003F48BD"/>
    <w:rsid w:val="003F4E94"/>
    <w:rsid w:val="003F56A2"/>
    <w:rsid w:val="003F574C"/>
    <w:rsid w:val="003F6715"/>
    <w:rsid w:val="003F6950"/>
    <w:rsid w:val="003F75AA"/>
    <w:rsid w:val="003F7665"/>
    <w:rsid w:val="003F7676"/>
    <w:rsid w:val="003F7C4F"/>
    <w:rsid w:val="004001D8"/>
    <w:rsid w:val="0040062F"/>
    <w:rsid w:val="004011CE"/>
    <w:rsid w:val="0040281E"/>
    <w:rsid w:val="0040285B"/>
    <w:rsid w:val="00402C2B"/>
    <w:rsid w:val="00402C5B"/>
    <w:rsid w:val="004041F7"/>
    <w:rsid w:val="00405767"/>
    <w:rsid w:val="00405FC0"/>
    <w:rsid w:val="00406022"/>
    <w:rsid w:val="0040611B"/>
    <w:rsid w:val="0040640C"/>
    <w:rsid w:val="00406949"/>
    <w:rsid w:val="00407444"/>
    <w:rsid w:val="0040780C"/>
    <w:rsid w:val="00407AD0"/>
    <w:rsid w:val="00407BFA"/>
    <w:rsid w:val="00410720"/>
    <w:rsid w:val="00410B91"/>
    <w:rsid w:val="00410D17"/>
    <w:rsid w:val="00411146"/>
    <w:rsid w:val="00412661"/>
    <w:rsid w:val="004128B1"/>
    <w:rsid w:val="00412ED6"/>
    <w:rsid w:val="00413764"/>
    <w:rsid w:val="00413D39"/>
    <w:rsid w:val="00414159"/>
    <w:rsid w:val="00414509"/>
    <w:rsid w:val="00414D16"/>
    <w:rsid w:val="004154FA"/>
    <w:rsid w:val="00415716"/>
    <w:rsid w:val="00415B7F"/>
    <w:rsid w:val="0041632B"/>
    <w:rsid w:val="00416CCF"/>
    <w:rsid w:val="00417B87"/>
    <w:rsid w:val="0042097B"/>
    <w:rsid w:val="00420EFD"/>
    <w:rsid w:val="004216A8"/>
    <w:rsid w:val="00421B4D"/>
    <w:rsid w:val="0042225C"/>
    <w:rsid w:val="004225FB"/>
    <w:rsid w:val="00422A3B"/>
    <w:rsid w:val="00422D7E"/>
    <w:rsid w:val="004239B3"/>
    <w:rsid w:val="00424019"/>
    <w:rsid w:val="004245E4"/>
    <w:rsid w:val="00425025"/>
    <w:rsid w:val="004253F1"/>
    <w:rsid w:val="00425A09"/>
    <w:rsid w:val="00425F08"/>
    <w:rsid w:val="004262E9"/>
    <w:rsid w:val="00426590"/>
    <w:rsid w:val="00426595"/>
    <w:rsid w:val="004265BB"/>
    <w:rsid w:val="004267F8"/>
    <w:rsid w:val="00426A6A"/>
    <w:rsid w:val="00426B92"/>
    <w:rsid w:val="00427217"/>
    <w:rsid w:val="0043008D"/>
    <w:rsid w:val="00430225"/>
    <w:rsid w:val="004302EE"/>
    <w:rsid w:val="00431725"/>
    <w:rsid w:val="00431CB4"/>
    <w:rsid w:val="00431DF7"/>
    <w:rsid w:val="00432099"/>
    <w:rsid w:val="0043238D"/>
    <w:rsid w:val="00432DF5"/>
    <w:rsid w:val="00432FDD"/>
    <w:rsid w:val="004337EC"/>
    <w:rsid w:val="004345CC"/>
    <w:rsid w:val="00434D83"/>
    <w:rsid w:val="00434DDF"/>
    <w:rsid w:val="00435157"/>
    <w:rsid w:val="004359E7"/>
    <w:rsid w:val="00435DB6"/>
    <w:rsid w:val="00436290"/>
    <w:rsid w:val="0043639C"/>
    <w:rsid w:val="00436883"/>
    <w:rsid w:val="00441D04"/>
    <w:rsid w:val="00443535"/>
    <w:rsid w:val="00443D65"/>
    <w:rsid w:val="0044423B"/>
    <w:rsid w:val="0044447C"/>
    <w:rsid w:val="00444C9B"/>
    <w:rsid w:val="00445055"/>
    <w:rsid w:val="004450CB"/>
    <w:rsid w:val="0044553C"/>
    <w:rsid w:val="00445F99"/>
    <w:rsid w:val="0044678F"/>
    <w:rsid w:val="00446E50"/>
    <w:rsid w:val="00447AD8"/>
    <w:rsid w:val="0045006E"/>
    <w:rsid w:val="00450502"/>
    <w:rsid w:val="00450964"/>
    <w:rsid w:val="00450A1A"/>
    <w:rsid w:val="0045127F"/>
    <w:rsid w:val="00451677"/>
    <w:rsid w:val="00452075"/>
    <w:rsid w:val="004522A0"/>
    <w:rsid w:val="00452A08"/>
    <w:rsid w:val="00453BB4"/>
    <w:rsid w:val="00454352"/>
    <w:rsid w:val="00454B06"/>
    <w:rsid w:val="00455305"/>
    <w:rsid w:val="00455A87"/>
    <w:rsid w:val="00455AC2"/>
    <w:rsid w:val="0045698C"/>
    <w:rsid w:val="004569C1"/>
    <w:rsid w:val="00456B51"/>
    <w:rsid w:val="00456E0C"/>
    <w:rsid w:val="004573D9"/>
    <w:rsid w:val="0045767B"/>
    <w:rsid w:val="00457F14"/>
    <w:rsid w:val="00461946"/>
    <w:rsid w:val="00462356"/>
    <w:rsid w:val="00462A7F"/>
    <w:rsid w:val="00463100"/>
    <w:rsid w:val="00463298"/>
    <w:rsid w:val="004639BD"/>
    <w:rsid w:val="00463DDD"/>
    <w:rsid w:val="00464C64"/>
    <w:rsid w:val="00465661"/>
    <w:rsid w:val="00465798"/>
    <w:rsid w:val="00465850"/>
    <w:rsid w:val="0046599A"/>
    <w:rsid w:val="00465A56"/>
    <w:rsid w:val="00465C6F"/>
    <w:rsid w:val="00465D26"/>
    <w:rsid w:val="00466614"/>
    <w:rsid w:val="00466774"/>
    <w:rsid w:val="004668C0"/>
    <w:rsid w:val="004675B2"/>
    <w:rsid w:val="00467924"/>
    <w:rsid w:val="00467DCC"/>
    <w:rsid w:val="00470250"/>
    <w:rsid w:val="00471735"/>
    <w:rsid w:val="00471A0B"/>
    <w:rsid w:val="004725D5"/>
    <w:rsid w:val="00472A40"/>
    <w:rsid w:val="0047386C"/>
    <w:rsid w:val="00474883"/>
    <w:rsid w:val="00474DCF"/>
    <w:rsid w:val="00474E6A"/>
    <w:rsid w:val="00474F03"/>
    <w:rsid w:val="00475138"/>
    <w:rsid w:val="004754BE"/>
    <w:rsid w:val="00475A37"/>
    <w:rsid w:val="0047602C"/>
    <w:rsid w:val="0047603B"/>
    <w:rsid w:val="00476497"/>
    <w:rsid w:val="00476B4D"/>
    <w:rsid w:val="00476F9A"/>
    <w:rsid w:val="00477002"/>
    <w:rsid w:val="0047731D"/>
    <w:rsid w:val="004775F4"/>
    <w:rsid w:val="00477718"/>
    <w:rsid w:val="004803D0"/>
    <w:rsid w:val="0048067E"/>
    <w:rsid w:val="00480A64"/>
    <w:rsid w:val="00480A9B"/>
    <w:rsid w:val="00480ED1"/>
    <w:rsid w:val="004819F6"/>
    <w:rsid w:val="00481E1F"/>
    <w:rsid w:val="00483284"/>
    <w:rsid w:val="00483DAE"/>
    <w:rsid w:val="0048439C"/>
    <w:rsid w:val="00484CAF"/>
    <w:rsid w:val="004859E5"/>
    <w:rsid w:val="004862DD"/>
    <w:rsid w:val="00486B2F"/>
    <w:rsid w:val="0048715C"/>
    <w:rsid w:val="0048716B"/>
    <w:rsid w:val="004877A8"/>
    <w:rsid w:val="00487925"/>
    <w:rsid w:val="00490A39"/>
    <w:rsid w:val="004914BE"/>
    <w:rsid w:val="004925C1"/>
    <w:rsid w:val="0049277F"/>
    <w:rsid w:val="00492D94"/>
    <w:rsid w:val="00492E71"/>
    <w:rsid w:val="0049330E"/>
    <w:rsid w:val="00494272"/>
    <w:rsid w:val="00494B61"/>
    <w:rsid w:val="004951F6"/>
    <w:rsid w:val="004961F0"/>
    <w:rsid w:val="00496E30"/>
    <w:rsid w:val="00497017"/>
    <w:rsid w:val="00497F1B"/>
    <w:rsid w:val="004A0D64"/>
    <w:rsid w:val="004A131E"/>
    <w:rsid w:val="004A1D1F"/>
    <w:rsid w:val="004A1E3B"/>
    <w:rsid w:val="004A21D7"/>
    <w:rsid w:val="004A21ED"/>
    <w:rsid w:val="004A21EE"/>
    <w:rsid w:val="004A263D"/>
    <w:rsid w:val="004A312F"/>
    <w:rsid w:val="004A392E"/>
    <w:rsid w:val="004A4345"/>
    <w:rsid w:val="004A51AF"/>
    <w:rsid w:val="004A5654"/>
    <w:rsid w:val="004A5B41"/>
    <w:rsid w:val="004A601D"/>
    <w:rsid w:val="004A6244"/>
    <w:rsid w:val="004A7946"/>
    <w:rsid w:val="004A7AC8"/>
    <w:rsid w:val="004A7DF7"/>
    <w:rsid w:val="004B03A8"/>
    <w:rsid w:val="004B0CE2"/>
    <w:rsid w:val="004B0DE0"/>
    <w:rsid w:val="004B1368"/>
    <w:rsid w:val="004B1763"/>
    <w:rsid w:val="004B17FD"/>
    <w:rsid w:val="004B1BFB"/>
    <w:rsid w:val="004B2697"/>
    <w:rsid w:val="004B2C3E"/>
    <w:rsid w:val="004B32A2"/>
    <w:rsid w:val="004B3559"/>
    <w:rsid w:val="004B36F1"/>
    <w:rsid w:val="004B3E7B"/>
    <w:rsid w:val="004B5083"/>
    <w:rsid w:val="004B57BF"/>
    <w:rsid w:val="004B5CA4"/>
    <w:rsid w:val="004B5F64"/>
    <w:rsid w:val="004B6D51"/>
    <w:rsid w:val="004B71FF"/>
    <w:rsid w:val="004B7CDF"/>
    <w:rsid w:val="004C0303"/>
    <w:rsid w:val="004C1179"/>
    <w:rsid w:val="004C1A8C"/>
    <w:rsid w:val="004C2ED3"/>
    <w:rsid w:val="004C340F"/>
    <w:rsid w:val="004C383D"/>
    <w:rsid w:val="004C3FED"/>
    <w:rsid w:val="004C40AC"/>
    <w:rsid w:val="004C516D"/>
    <w:rsid w:val="004C558F"/>
    <w:rsid w:val="004C55A8"/>
    <w:rsid w:val="004C5CFC"/>
    <w:rsid w:val="004C6946"/>
    <w:rsid w:val="004C712C"/>
    <w:rsid w:val="004D1183"/>
    <w:rsid w:val="004D145D"/>
    <w:rsid w:val="004D1CDC"/>
    <w:rsid w:val="004D2081"/>
    <w:rsid w:val="004D2527"/>
    <w:rsid w:val="004D2837"/>
    <w:rsid w:val="004D339E"/>
    <w:rsid w:val="004D3A14"/>
    <w:rsid w:val="004D3B4E"/>
    <w:rsid w:val="004D4055"/>
    <w:rsid w:val="004D4F72"/>
    <w:rsid w:val="004D50DC"/>
    <w:rsid w:val="004D6EFE"/>
    <w:rsid w:val="004D7057"/>
    <w:rsid w:val="004D74AE"/>
    <w:rsid w:val="004D74FF"/>
    <w:rsid w:val="004D7D39"/>
    <w:rsid w:val="004E009D"/>
    <w:rsid w:val="004E00C8"/>
    <w:rsid w:val="004E0FD3"/>
    <w:rsid w:val="004E1249"/>
    <w:rsid w:val="004E3571"/>
    <w:rsid w:val="004E3B22"/>
    <w:rsid w:val="004E3B98"/>
    <w:rsid w:val="004E3D34"/>
    <w:rsid w:val="004E40DF"/>
    <w:rsid w:val="004E453D"/>
    <w:rsid w:val="004E51E2"/>
    <w:rsid w:val="004E53A0"/>
    <w:rsid w:val="004E5AE8"/>
    <w:rsid w:val="004E65AC"/>
    <w:rsid w:val="004E7442"/>
    <w:rsid w:val="004E75B1"/>
    <w:rsid w:val="004E7809"/>
    <w:rsid w:val="004F082B"/>
    <w:rsid w:val="004F0D54"/>
    <w:rsid w:val="004F18A9"/>
    <w:rsid w:val="004F1A65"/>
    <w:rsid w:val="004F1CC7"/>
    <w:rsid w:val="004F23A5"/>
    <w:rsid w:val="004F2561"/>
    <w:rsid w:val="004F264A"/>
    <w:rsid w:val="004F2860"/>
    <w:rsid w:val="004F330D"/>
    <w:rsid w:val="004F4385"/>
    <w:rsid w:val="004F4F48"/>
    <w:rsid w:val="004F62C2"/>
    <w:rsid w:val="004F6B62"/>
    <w:rsid w:val="004F6BBF"/>
    <w:rsid w:val="004F7290"/>
    <w:rsid w:val="005012BF"/>
    <w:rsid w:val="00501303"/>
    <w:rsid w:val="0050176C"/>
    <w:rsid w:val="0050182E"/>
    <w:rsid w:val="00501F8A"/>
    <w:rsid w:val="005028CD"/>
    <w:rsid w:val="00503B77"/>
    <w:rsid w:val="00503DA1"/>
    <w:rsid w:val="0050471E"/>
    <w:rsid w:val="00505587"/>
    <w:rsid w:val="00505A5B"/>
    <w:rsid w:val="00505F04"/>
    <w:rsid w:val="00505FA7"/>
    <w:rsid w:val="00506011"/>
    <w:rsid w:val="00506048"/>
    <w:rsid w:val="0050683E"/>
    <w:rsid w:val="00506C61"/>
    <w:rsid w:val="00506D9F"/>
    <w:rsid w:val="00507159"/>
    <w:rsid w:val="0050749D"/>
    <w:rsid w:val="00507A26"/>
    <w:rsid w:val="00507DFF"/>
    <w:rsid w:val="00507EF3"/>
    <w:rsid w:val="00507EF5"/>
    <w:rsid w:val="00510CD6"/>
    <w:rsid w:val="00510E7F"/>
    <w:rsid w:val="005115EE"/>
    <w:rsid w:val="005116E9"/>
    <w:rsid w:val="00511A51"/>
    <w:rsid w:val="00512CCB"/>
    <w:rsid w:val="00513F7A"/>
    <w:rsid w:val="0051424A"/>
    <w:rsid w:val="0051442F"/>
    <w:rsid w:val="0051457C"/>
    <w:rsid w:val="00514827"/>
    <w:rsid w:val="00514F60"/>
    <w:rsid w:val="00515EAB"/>
    <w:rsid w:val="005169C2"/>
    <w:rsid w:val="00516C4F"/>
    <w:rsid w:val="005171AB"/>
    <w:rsid w:val="005204F4"/>
    <w:rsid w:val="00520988"/>
    <w:rsid w:val="00520C3F"/>
    <w:rsid w:val="0052221D"/>
    <w:rsid w:val="0052230C"/>
    <w:rsid w:val="00522F4B"/>
    <w:rsid w:val="005232AB"/>
    <w:rsid w:val="00523645"/>
    <w:rsid w:val="00523844"/>
    <w:rsid w:val="0052402B"/>
    <w:rsid w:val="00524D36"/>
    <w:rsid w:val="005250FC"/>
    <w:rsid w:val="0052590E"/>
    <w:rsid w:val="00525E06"/>
    <w:rsid w:val="005260AF"/>
    <w:rsid w:val="00526394"/>
    <w:rsid w:val="00527AB2"/>
    <w:rsid w:val="00527ED7"/>
    <w:rsid w:val="00530504"/>
    <w:rsid w:val="005308B9"/>
    <w:rsid w:val="00531D3B"/>
    <w:rsid w:val="00532228"/>
    <w:rsid w:val="005322BC"/>
    <w:rsid w:val="005328C9"/>
    <w:rsid w:val="00532C2A"/>
    <w:rsid w:val="005337E2"/>
    <w:rsid w:val="00536CF9"/>
    <w:rsid w:val="005376BE"/>
    <w:rsid w:val="00537906"/>
    <w:rsid w:val="005404D3"/>
    <w:rsid w:val="00540C7A"/>
    <w:rsid w:val="00540EAE"/>
    <w:rsid w:val="00540F38"/>
    <w:rsid w:val="00541298"/>
    <w:rsid w:val="0054151B"/>
    <w:rsid w:val="005423BA"/>
    <w:rsid w:val="005428AA"/>
    <w:rsid w:val="00542CE3"/>
    <w:rsid w:val="0054302B"/>
    <w:rsid w:val="00543954"/>
    <w:rsid w:val="00543CAD"/>
    <w:rsid w:val="0054406F"/>
    <w:rsid w:val="0054410C"/>
    <w:rsid w:val="00544431"/>
    <w:rsid w:val="00545AB3"/>
    <w:rsid w:val="00545E72"/>
    <w:rsid w:val="00546144"/>
    <w:rsid w:val="00546366"/>
    <w:rsid w:val="0054740E"/>
    <w:rsid w:val="0054763B"/>
    <w:rsid w:val="00547D9D"/>
    <w:rsid w:val="00550D1D"/>
    <w:rsid w:val="0055269F"/>
    <w:rsid w:val="00552928"/>
    <w:rsid w:val="0055342C"/>
    <w:rsid w:val="005537C6"/>
    <w:rsid w:val="00553EB5"/>
    <w:rsid w:val="00553F24"/>
    <w:rsid w:val="00555208"/>
    <w:rsid w:val="00555949"/>
    <w:rsid w:val="00555EA6"/>
    <w:rsid w:val="0055653C"/>
    <w:rsid w:val="0055670C"/>
    <w:rsid w:val="005575A7"/>
    <w:rsid w:val="00557C99"/>
    <w:rsid w:val="00560A95"/>
    <w:rsid w:val="00560F00"/>
    <w:rsid w:val="005614C7"/>
    <w:rsid w:val="00561D5A"/>
    <w:rsid w:val="00561EC7"/>
    <w:rsid w:val="005621DD"/>
    <w:rsid w:val="00562A96"/>
    <w:rsid w:val="00562AA9"/>
    <w:rsid w:val="00562CEE"/>
    <w:rsid w:val="00562D82"/>
    <w:rsid w:val="00563625"/>
    <w:rsid w:val="005636AC"/>
    <w:rsid w:val="00563BF6"/>
    <w:rsid w:val="00563FAC"/>
    <w:rsid w:val="00563FDB"/>
    <w:rsid w:val="005642A2"/>
    <w:rsid w:val="00564ECE"/>
    <w:rsid w:val="00564F9C"/>
    <w:rsid w:val="00565023"/>
    <w:rsid w:val="00565FFE"/>
    <w:rsid w:val="00566F64"/>
    <w:rsid w:val="005674C7"/>
    <w:rsid w:val="00567C94"/>
    <w:rsid w:val="00567CD9"/>
    <w:rsid w:val="00570040"/>
    <w:rsid w:val="00570829"/>
    <w:rsid w:val="00571825"/>
    <w:rsid w:val="00572B0E"/>
    <w:rsid w:val="00573287"/>
    <w:rsid w:val="00573808"/>
    <w:rsid w:val="0057388D"/>
    <w:rsid w:val="0057394A"/>
    <w:rsid w:val="005739E4"/>
    <w:rsid w:val="00573D57"/>
    <w:rsid w:val="00574422"/>
    <w:rsid w:val="005745DF"/>
    <w:rsid w:val="005746CB"/>
    <w:rsid w:val="005756AD"/>
    <w:rsid w:val="005764A7"/>
    <w:rsid w:val="005769E9"/>
    <w:rsid w:val="00580992"/>
    <w:rsid w:val="0058116A"/>
    <w:rsid w:val="00581414"/>
    <w:rsid w:val="00581BA7"/>
    <w:rsid w:val="00581D55"/>
    <w:rsid w:val="00581F0C"/>
    <w:rsid w:val="0058207A"/>
    <w:rsid w:val="005820B7"/>
    <w:rsid w:val="005821E6"/>
    <w:rsid w:val="005823AF"/>
    <w:rsid w:val="0058304E"/>
    <w:rsid w:val="00583255"/>
    <w:rsid w:val="00584D17"/>
    <w:rsid w:val="00584FDE"/>
    <w:rsid w:val="00585551"/>
    <w:rsid w:val="00585607"/>
    <w:rsid w:val="0058583B"/>
    <w:rsid w:val="00585F75"/>
    <w:rsid w:val="00586A42"/>
    <w:rsid w:val="00586E03"/>
    <w:rsid w:val="00587BCC"/>
    <w:rsid w:val="00590096"/>
    <w:rsid w:val="00590B6A"/>
    <w:rsid w:val="00590BDE"/>
    <w:rsid w:val="00591443"/>
    <w:rsid w:val="00591F28"/>
    <w:rsid w:val="00592284"/>
    <w:rsid w:val="00592E50"/>
    <w:rsid w:val="005932EA"/>
    <w:rsid w:val="005966E4"/>
    <w:rsid w:val="00596E7B"/>
    <w:rsid w:val="005970E0"/>
    <w:rsid w:val="005972D0"/>
    <w:rsid w:val="00597904"/>
    <w:rsid w:val="00597983"/>
    <w:rsid w:val="00597BCF"/>
    <w:rsid w:val="00597C4A"/>
    <w:rsid w:val="005A0346"/>
    <w:rsid w:val="005A0945"/>
    <w:rsid w:val="005A1465"/>
    <w:rsid w:val="005A14DE"/>
    <w:rsid w:val="005A1C47"/>
    <w:rsid w:val="005A24EB"/>
    <w:rsid w:val="005A288D"/>
    <w:rsid w:val="005A28CB"/>
    <w:rsid w:val="005A2EF5"/>
    <w:rsid w:val="005A377F"/>
    <w:rsid w:val="005A38B8"/>
    <w:rsid w:val="005A3F75"/>
    <w:rsid w:val="005A42B2"/>
    <w:rsid w:val="005A5BAE"/>
    <w:rsid w:val="005A5E34"/>
    <w:rsid w:val="005A75B2"/>
    <w:rsid w:val="005A7D18"/>
    <w:rsid w:val="005B0003"/>
    <w:rsid w:val="005B0768"/>
    <w:rsid w:val="005B0E09"/>
    <w:rsid w:val="005B1727"/>
    <w:rsid w:val="005B1ECE"/>
    <w:rsid w:val="005B23AF"/>
    <w:rsid w:val="005B336C"/>
    <w:rsid w:val="005B3506"/>
    <w:rsid w:val="005B36BF"/>
    <w:rsid w:val="005B4393"/>
    <w:rsid w:val="005B466A"/>
    <w:rsid w:val="005B4D73"/>
    <w:rsid w:val="005B58CD"/>
    <w:rsid w:val="005B5A4A"/>
    <w:rsid w:val="005B7F5F"/>
    <w:rsid w:val="005C0171"/>
    <w:rsid w:val="005C1001"/>
    <w:rsid w:val="005C1714"/>
    <w:rsid w:val="005C1FD7"/>
    <w:rsid w:val="005C2175"/>
    <w:rsid w:val="005C2BF4"/>
    <w:rsid w:val="005C2C13"/>
    <w:rsid w:val="005C330D"/>
    <w:rsid w:val="005C38F2"/>
    <w:rsid w:val="005C41EF"/>
    <w:rsid w:val="005C695D"/>
    <w:rsid w:val="005C734B"/>
    <w:rsid w:val="005C7386"/>
    <w:rsid w:val="005C73D3"/>
    <w:rsid w:val="005C7E94"/>
    <w:rsid w:val="005D0527"/>
    <w:rsid w:val="005D05C8"/>
    <w:rsid w:val="005D06C9"/>
    <w:rsid w:val="005D0928"/>
    <w:rsid w:val="005D0C0D"/>
    <w:rsid w:val="005D0C4D"/>
    <w:rsid w:val="005D0D8E"/>
    <w:rsid w:val="005D13CE"/>
    <w:rsid w:val="005D1940"/>
    <w:rsid w:val="005D1C1B"/>
    <w:rsid w:val="005D1C9F"/>
    <w:rsid w:val="005D1EC6"/>
    <w:rsid w:val="005D203B"/>
    <w:rsid w:val="005D2BC9"/>
    <w:rsid w:val="005D4242"/>
    <w:rsid w:val="005D42A2"/>
    <w:rsid w:val="005D5829"/>
    <w:rsid w:val="005D6017"/>
    <w:rsid w:val="005D6753"/>
    <w:rsid w:val="005D68BA"/>
    <w:rsid w:val="005D7A1C"/>
    <w:rsid w:val="005E0327"/>
    <w:rsid w:val="005E04D3"/>
    <w:rsid w:val="005E0999"/>
    <w:rsid w:val="005E14D8"/>
    <w:rsid w:val="005E1ECC"/>
    <w:rsid w:val="005E281E"/>
    <w:rsid w:val="005E2A7F"/>
    <w:rsid w:val="005E2BD7"/>
    <w:rsid w:val="005E2DDB"/>
    <w:rsid w:val="005E4C27"/>
    <w:rsid w:val="005E5376"/>
    <w:rsid w:val="005E5D54"/>
    <w:rsid w:val="005E5FC2"/>
    <w:rsid w:val="005E61EB"/>
    <w:rsid w:val="005E63D0"/>
    <w:rsid w:val="005E6676"/>
    <w:rsid w:val="005E68D6"/>
    <w:rsid w:val="005E694B"/>
    <w:rsid w:val="005E6E7A"/>
    <w:rsid w:val="005E79FE"/>
    <w:rsid w:val="005F0518"/>
    <w:rsid w:val="005F08C4"/>
    <w:rsid w:val="005F0E09"/>
    <w:rsid w:val="005F1576"/>
    <w:rsid w:val="005F1754"/>
    <w:rsid w:val="005F1E82"/>
    <w:rsid w:val="005F23F1"/>
    <w:rsid w:val="005F2774"/>
    <w:rsid w:val="005F2C5E"/>
    <w:rsid w:val="005F372D"/>
    <w:rsid w:val="005F44B2"/>
    <w:rsid w:val="005F583A"/>
    <w:rsid w:val="005F5944"/>
    <w:rsid w:val="005F59EE"/>
    <w:rsid w:val="005F5A9B"/>
    <w:rsid w:val="005F70DF"/>
    <w:rsid w:val="005F71D6"/>
    <w:rsid w:val="005F730C"/>
    <w:rsid w:val="005F73A7"/>
    <w:rsid w:val="005F7D8A"/>
    <w:rsid w:val="00600D3A"/>
    <w:rsid w:val="00600DDF"/>
    <w:rsid w:val="00601655"/>
    <w:rsid w:val="00601F35"/>
    <w:rsid w:val="00602503"/>
    <w:rsid w:val="00602853"/>
    <w:rsid w:val="00602EDE"/>
    <w:rsid w:val="00604543"/>
    <w:rsid w:val="00604AE7"/>
    <w:rsid w:val="00604E0F"/>
    <w:rsid w:val="00604E90"/>
    <w:rsid w:val="00605A5C"/>
    <w:rsid w:val="00605FD2"/>
    <w:rsid w:val="0060659B"/>
    <w:rsid w:val="00606D91"/>
    <w:rsid w:val="00606E1C"/>
    <w:rsid w:val="0061041A"/>
    <w:rsid w:val="006104EA"/>
    <w:rsid w:val="006109B2"/>
    <w:rsid w:val="00611410"/>
    <w:rsid w:val="00611508"/>
    <w:rsid w:val="00611655"/>
    <w:rsid w:val="0061215D"/>
    <w:rsid w:val="006122B6"/>
    <w:rsid w:val="0061259E"/>
    <w:rsid w:val="00613069"/>
    <w:rsid w:val="006134F8"/>
    <w:rsid w:val="0061446B"/>
    <w:rsid w:val="006145A8"/>
    <w:rsid w:val="006163D3"/>
    <w:rsid w:val="006174FB"/>
    <w:rsid w:val="006205F9"/>
    <w:rsid w:val="00621570"/>
    <w:rsid w:val="006218CC"/>
    <w:rsid w:val="00622538"/>
    <w:rsid w:val="006231F4"/>
    <w:rsid w:val="00623365"/>
    <w:rsid w:val="006243E2"/>
    <w:rsid w:val="00624A82"/>
    <w:rsid w:val="006253E4"/>
    <w:rsid w:val="006268B2"/>
    <w:rsid w:val="006270C4"/>
    <w:rsid w:val="006279E6"/>
    <w:rsid w:val="00630627"/>
    <w:rsid w:val="006316C8"/>
    <w:rsid w:val="006317F4"/>
    <w:rsid w:val="0063281D"/>
    <w:rsid w:val="0063381C"/>
    <w:rsid w:val="00633895"/>
    <w:rsid w:val="006340EE"/>
    <w:rsid w:val="006353FE"/>
    <w:rsid w:val="00636138"/>
    <w:rsid w:val="006364F1"/>
    <w:rsid w:val="00636FE7"/>
    <w:rsid w:val="00637136"/>
    <w:rsid w:val="006400A8"/>
    <w:rsid w:val="006401B0"/>
    <w:rsid w:val="00640B0C"/>
    <w:rsid w:val="00640E29"/>
    <w:rsid w:val="006410EE"/>
    <w:rsid w:val="0064141C"/>
    <w:rsid w:val="0064158E"/>
    <w:rsid w:val="00641657"/>
    <w:rsid w:val="00641771"/>
    <w:rsid w:val="0064187B"/>
    <w:rsid w:val="00641AA1"/>
    <w:rsid w:val="00641DC6"/>
    <w:rsid w:val="00641FAD"/>
    <w:rsid w:val="00642369"/>
    <w:rsid w:val="00642ECA"/>
    <w:rsid w:val="006430F3"/>
    <w:rsid w:val="00643591"/>
    <w:rsid w:val="0064389B"/>
    <w:rsid w:val="00644047"/>
    <w:rsid w:val="006443F2"/>
    <w:rsid w:val="00644717"/>
    <w:rsid w:val="00645390"/>
    <w:rsid w:val="00646608"/>
    <w:rsid w:val="00646955"/>
    <w:rsid w:val="00646C79"/>
    <w:rsid w:val="00646CCF"/>
    <w:rsid w:val="00646ED5"/>
    <w:rsid w:val="00647218"/>
    <w:rsid w:val="006473FC"/>
    <w:rsid w:val="006475C3"/>
    <w:rsid w:val="00647634"/>
    <w:rsid w:val="00650623"/>
    <w:rsid w:val="0065085C"/>
    <w:rsid w:val="00650ED8"/>
    <w:rsid w:val="0065142B"/>
    <w:rsid w:val="00652050"/>
    <w:rsid w:val="006522FC"/>
    <w:rsid w:val="0065260C"/>
    <w:rsid w:val="0065277A"/>
    <w:rsid w:val="00653715"/>
    <w:rsid w:val="00653A6B"/>
    <w:rsid w:val="00653AAD"/>
    <w:rsid w:val="00653C0E"/>
    <w:rsid w:val="00653EF4"/>
    <w:rsid w:val="006545D5"/>
    <w:rsid w:val="00654793"/>
    <w:rsid w:val="00654B2D"/>
    <w:rsid w:val="006552BD"/>
    <w:rsid w:val="00655BE9"/>
    <w:rsid w:val="00655D2F"/>
    <w:rsid w:val="006560D9"/>
    <w:rsid w:val="0065638B"/>
    <w:rsid w:val="00656490"/>
    <w:rsid w:val="0065651F"/>
    <w:rsid w:val="0066046F"/>
    <w:rsid w:val="00660530"/>
    <w:rsid w:val="006608AA"/>
    <w:rsid w:val="00660F2F"/>
    <w:rsid w:val="006615B7"/>
    <w:rsid w:val="0066231B"/>
    <w:rsid w:val="00662DD7"/>
    <w:rsid w:val="00662E47"/>
    <w:rsid w:val="00662E93"/>
    <w:rsid w:val="006633F7"/>
    <w:rsid w:val="006648FD"/>
    <w:rsid w:val="00664ECB"/>
    <w:rsid w:val="00664F16"/>
    <w:rsid w:val="00664F5A"/>
    <w:rsid w:val="0066634B"/>
    <w:rsid w:val="00666949"/>
    <w:rsid w:val="00666A50"/>
    <w:rsid w:val="006702C6"/>
    <w:rsid w:val="00671059"/>
    <w:rsid w:val="00671F7E"/>
    <w:rsid w:val="00672012"/>
    <w:rsid w:val="006734C8"/>
    <w:rsid w:val="00673669"/>
    <w:rsid w:val="0067375E"/>
    <w:rsid w:val="00673A92"/>
    <w:rsid w:val="006740FC"/>
    <w:rsid w:val="0067424A"/>
    <w:rsid w:val="00675B8C"/>
    <w:rsid w:val="00676B09"/>
    <w:rsid w:val="00676E4F"/>
    <w:rsid w:val="00677FB6"/>
    <w:rsid w:val="006806A6"/>
    <w:rsid w:val="00680AE5"/>
    <w:rsid w:val="00680E6F"/>
    <w:rsid w:val="006819DA"/>
    <w:rsid w:val="00681D53"/>
    <w:rsid w:val="00682B12"/>
    <w:rsid w:val="00682B8D"/>
    <w:rsid w:val="00683598"/>
    <w:rsid w:val="0068595B"/>
    <w:rsid w:val="00686249"/>
    <w:rsid w:val="00686682"/>
    <w:rsid w:val="006871E5"/>
    <w:rsid w:val="00687F3D"/>
    <w:rsid w:val="006909D1"/>
    <w:rsid w:val="006913D4"/>
    <w:rsid w:val="006921B3"/>
    <w:rsid w:val="00692A6A"/>
    <w:rsid w:val="00692BA9"/>
    <w:rsid w:val="00692D08"/>
    <w:rsid w:val="0069322D"/>
    <w:rsid w:val="006948B3"/>
    <w:rsid w:val="00696931"/>
    <w:rsid w:val="00696DAD"/>
    <w:rsid w:val="006970CD"/>
    <w:rsid w:val="0069720C"/>
    <w:rsid w:val="00697BDF"/>
    <w:rsid w:val="00697C1B"/>
    <w:rsid w:val="006A049E"/>
    <w:rsid w:val="006A103F"/>
    <w:rsid w:val="006A2C3B"/>
    <w:rsid w:val="006A4EBA"/>
    <w:rsid w:val="006A543A"/>
    <w:rsid w:val="006A639C"/>
    <w:rsid w:val="006A7172"/>
    <w:rsid w:val="006A76C1"/>
    <w:rsid w:val="006A77B9"/>
    <w:rsid w:val="006A77BE"/>
    <w:rsid w:val="006A78E8"/>
    <w:rsid w:val="006A7FE8"/>
    <w:rsid w:val="006B059D"/>
    <w:rsid w:val="006B0D2E"/>
    <w:rsid w:val="006B143C"/>
    <w:rsid w:val="006B2142"/>
    <w:rsid w:val="006B25A5"/>
    <w:rsid w:val="006B2706"/>
    <w:rsid w:val="006B2709"/>
    <w:rsid w:val="006B2ABD"/>
    <w:rsid w:val="006B2B73"/>
    <w:rsid w:val="006B2EBB"/>
    <w:rsid w:val="006B4DBA"/>
    <w:rsid w:val="006B5A66"/>
    <w:rsid w:val="006B642D"/>
    <w:rsid w:val="006B6850"/>
    <w:rsid w:val="006B70DD"/>
    <w:rsid w:val="006B78AA"/>
    <w:rsid w:val="006B7FD1"/>
    <w:rsid w:val="006C0E75"/>
    <w:rsid w:val="006C0F6C"/>
    <w:rsid w:val="006C1AF7"/>
    <w:rsid w:val="006C232A"/>
    <w:rsid w:val="006C2D70"/>
    <w:rsid w:val="006C36E7"/>
    <w:rsid w:val="006C3780"/>
    <w:rsid w:val="006C37E7"/>
    <w:rsid w:val="006C45E3"/>
    <w:rsid w:val="006C470D"/>
    <w:rsid w:val="006C4953"/>
    <w:rsid w:val="006C51A4"/>
    <w:rsid w:val="006C598E"/>
    <w:rsid w:val="006C5DAE"/>
    <w:rsid w:val="006C6B0F"/>
    <w:rsid w:val="006C6D0C"/>
    <w:rsid w:val="006C78A3"/>
    <w:rsid w:val="006C7AEF"/>
    <w:rsid w:val="006C7B09"/>
    <w:rsid w:val="006D0149"/>
    <w:rsid w:val="006D0503"/>
    <w:rsid w:val="006D0DA1"/>
    <w:rsid w:val="006D12C2"/>
    <w:rsid w:val="006D15DD"/>
    <w:rsid w:val="006D1921"/>
    <w:rsid w:val="006D2AEA"/>
    <w:rsid w:val="006D2E2F"/>
    <w:rsid w:val="006D3391"/>
    <w:rsid w:val="006D379B"/>
    <w:rsid w:val="006D3805"/>
    <w:rsid w:val="006D3E17"/>
    <w:rsid w:val="006D4C99"/>
    <w:rsid w:val="006D4ECA"/>
    <w:rsid w:val="006D5E69"/>
    <w:rsid w:val="006D65B2"/>
    <w:rsid w:val="006D664A"/>
    <w:rsid w:val="006D67D1"/>
    <w:rsid w:val="006D76C7"/>
    <w:rsid w:val="006D7D1C"/>
    <w:rsid w:val="006E0664"/>
    <w:rsid w:val="006E072D"/>
    <w:rsid w:val="006E0BD9"/>
    <w:rsid w:val="006E0F75"/>
    <w:rsid w:val="006E130B"/>
    <w:rsid w:val="006E1524"/>
    <w:rsid w:val="006E1552"/>
    <w:rsid w:val="006E1588"/>
    <w:rsid w:val="006E3195"/>
    <w:rsid w:val="006E3499"/>
    <w:rsid w:val="006E3953"/>
    <w:rsid w:val="006E4FA3"/>
    <w:rsid w:val="006E53E8"/>
    <w:rsid w:val="006E580F"/>
    <w:rsid w:val="006E5E67"/>
    <w:rsid w:val="006E6CE9"/>
    <w:rsid w:val="006E7CA8"/>
    <w:rsid w:val="006F055D"/>
    <w:rsid w:val="006F0897"/>
    <w:rsid w:val="006F149F"/>
    <w:rsid w:val="006F1B7F"/>
    <w:rsid w:val="006F1F61"/>
    <w:rsid w:val="006F1FC1"/>
    <w:rsid w:val="006F2073"/>
    <w:rsid w:val="006F2339"/>
    <w:rsid w:val="006F248A"/>
    <w:rsid w:val="006F2901"/>
    <w:rsid w:val="006F29F0"/>
    <w:rsid w:val="006F36AB"/>
    <w:rsid w:val="006F38EF"/>
    <w:rsid w:val="006F3EBC"/>
    <w:rsid w:val="006F3F87"/>
    <w:rsid w:val="006F4E79"/>
    <w:rsid w:val="006F53E4"/>
    <w:rsid w:val="006F5564"/>
    <w:rsid w:val="006F65E5"/>
    <w:rsid w:val="006F68BB"/>
    <w:rsid w:val="006F68E7"/>
    <w:rsid w:val="006F6B65"/>
    <w:rsid w:val="006F6D03"/>
    <w:rsid w:val="006F6FC9"/>
    <w:rsid w:val="006F7DCC"/>
    <w:rsid w:val="006F7EC0"/>
    <w:rsid w:val="00700006"/>
    <w:rsid w:val="0070041D"/>
    <w:rsid w:val="00701061"/>
    <w:rsid w:val="007017F9"/>
    <w:rsid w:val="0070274F"/>
    <w:rsid w:val="00702824"/>
    <w:rsid w:val="00703914"/>
    <w:rsid w:val="00703D12"/>
    <w:rsid w:val="00703F8C"/>
    <w:rsid w:val="007040B8"/>
    <w:rsid w:val="007044A2"/>
    <w:rsid w:val="00704FFA"/>
    <w:rsid w:val="007051C8"/>
    <w:rsid w:val="00705BC3"/>
    <w:rsid w:val="0070786B"/>
    <w:rsid w:val="00707BA1"/>
    <w:rsid w:val="00707BCB"/>
    <w:rsid w:val="007103F0"/>
    <w:rsid w:val="007113D2"/>
    <w:rsid w:val="00711B67"/>
    <w:rsid w:val="00713281"/>
    <w:rsid w:val="007134EE"/>
    <w:rsid w:val="00713C72"/>
    <w:rsid w:val="00713E81"/>
    <w:rsid w:val="00714E8A"/>
    <w:rsid w:val="0071569A"/>
    <w:rsid w:val="00715D88"/>
    <w:rsid w:val="00715E74"/>
    <w:rsid w:val="00715EAB"/>
    <w:rsid w:val="00715FF3"/>
    <w:rsid w:val="007166AE"/>
    <w:rsid w:val="00716C85"/>
    <w:rsid w:val="00716EA2"/>
    <w:rsid w:val="00717122"/>
    <w:rsid w:val="007173C9"/>
    <w:rsid w:val="0072047C"/>
    <w:rsid w:val="0072145C"/>
    <w:rsid w:val="00721563"/>
    <w:rsid w:val="00721B7B"/>
    <w:rsid w:val="00722ACB"/>
    <w:rsid w:val="007234D6"/>
    <w:rsid w:val="007237D5"/>
    <w:rsid w:val="00723EDE"/>
    <w:rsid w:val="00723F43"/>
    <w:rsid w:val="0072445A"/>
    <w:rsid w:val="00725809"/>
    <w:rsid w:val="007258EB"/>
    <w:rsid w:val="00726433"/>
    <w:rsid w:val="00726C74"/>
    <w:rsid w:val="0072706D"/>
    <w:rsid w:val="007279DF"/>
    <w:rsid w:val="00730C72"/>
    <w:rsid w:val="00731676"/>
    <w:rsid w:val="00731E2C"/>
    <w:rsid w:val="00732C88"/>
    <w:rsid w:val="00733331"/>
    <w:rsid w:val="0073368F"/>
    <w:rsid w:val="0073523D"/>
    <w:rsid w:val="00735B93"/>
    <w:rsid w:val="007363C7"/>
    <w:rsid w:val="0073678A"/>
    <w:rsid w:val="007379AD"/>
    <w:rsid w:val="00737B0A"/>
    <w:rsid w:val="00737C1C"/>
    <w:rsid w:val="007402BC"/>
    <w:rsid w:val="0074050A"/>
    <w:rsid w:val="007406D1"/>
    <w:rsid w:val="007406DB"/>
    <w:rsid w:val="00740E6F"/>
    <w:rsid w:val="00741BC6"/>
    <w:rsid w:val="007420FB"/>
    <w:rsid w:val="007426DC"/>
    <w:rsid w:val="0074311E"/>
    <w:rsid w:val="00743513"/>
    <w:rsid w:val="00743C74"/>
    <w:rsid w:val="00744608"/>
    <w:rsid w:val="00744B47"/>
    <w:rsid w:val="00744BF7"/>
    <w:rsid w:val="00744E3D"/>
    <w:rsid w:val="007452A0"/>
    <w:rsid w:val="00745336"/>
    <w:rsid w:val="00745344"/>
    <w:rsid w:val="00745D3D"/>
    <w:rsid w:val="0074661A"/>
    <w:rsid w:val="00746907"/>
    <w:rsid w:val="00746B31"/>
    <w:rsid w:val="00746CF9"/>
    <w:rsid w:val="00747D2A"/>
    <w:rsid w:val="00747F7E"/>
    <w:rsid w:val="00750ABC"/>
    <w:rsid w:val="00751ADC"/>
    <w:rsid w:val="00751D49"/>
    <w:rsid w:val="00751F12"/>
    <w:rsid w:val="00752FEC"/>
    <w:rsid w:val="007532E3"/>
    <w:rsid w:val="007539E7"/>
    <w:rsid w:val="00755A54"/>
    <w:rsid w:val="00756686"/>
    <w:rsid w:val="007567D1"/>
    <w:rsid w:val="00756929"/>
    <w:rsid w:val="007575FD"/>
    <w:rsid w:val="00757E93"/>
    <w:rsid w:val="007600BA"/>
    <w:rsid w:val="007602DC"/>
    <w:rsid w:val="00760B7B"/>
    <w:rsid w:val="0076111B"/>
    <w:rsid w:val="00761981"/>
    <w:rsid w:val="0076245C"/>
    <w:rsid w:val="00762842"/>
    <w:rsid w:val="007633E3"/>
    <w:rsid w:val="007634E7"/>
    <w:rsid w:val="00763607"/>
    <w:rsid w:val="00763D4A"/>
    <w:rsid w:val="00763EBD"/>
    <w:rsid w:val="007642D8"/>
    <w:rsid w:val="00764BF3"/>
    <w:rsid w:val="00764D50"/>
    <w:rsid w:val="007653B6"/>
    <w:rsid w:val="00765723"/>
    <w:rsid w:val="00765BF0"/>
    <w:rsid w:val="007663C2"/>
    <w:rsid w:val="00766F43"/>
    <w:rsid w:val="00766F77"/>
    <w:rsid w:val="00767BDA"/>
    <w:rsid w:val="0077003C"/>
    <w:rsid w:val="00770CB8"/>
    <w:rsid w:val="0077175D"/>
    <w:rsid w:val="007719DE"/>
    <w:rsid w:val="00771BEB"/>
    <w:rsid w:val="00771FA9"/>
    <w:rsid w:val="00772076"/>
    <w:rsid w:val="00772628"/>
    <w:rsid w:val="00772797"/>
    <w:rsid w:val="00773BE0"/>
    <w:rsid w:val="007743AE"/>
    <w:rsid w:val="00774447"/>
    <w:rsid w:val="00774481"/>
    <w:rsid w:val="00775113"/>
    <w:rsid w:val="00775179"/>
    <w:rsid w:val="00775A19"/>
    <w:rsid w:val="00776247"/>
    <w:rsid w:val="00776898"/>
    <w:rsid w:val="00776FDD"/>
    <w:rsid w:val="0077732E"/>
    <w:rsid w:val="0078040B"/>
    <w:rsid w:val="00781297"/>
    <w:rsid w:val="0078131F"/>
    <w:rsid w:val="0078194F"/>
    <w:rsid w:val="00781BA3"/>
    <w:rsid w:val="007825C8"/>
    <w:rsid w:val="007827E1"/>
    <w:rsid w:val="0078334F"/>
    <w:rsid w:val="00783D95"/>
    <w:rsid w:val="00783FFB"/>
    <w:rsid w:val="00785BD5"/>
    <w:rsid w:val="00786056"/>
    <w:rsid w:val="00786181"/>
    <w:rsid w:val="007871E2"/>
    <w:rsid w:val="00790038"/>
    <w:rsid w:val="00790301"/>
    <w:rsid w:val="007909D9"/>
    <w:rsid w:val="00790D35"/>
    <w:rsid w:val="00791045"/>
    <w:rsid w:val="00791E64"/>
    <w:rsid w:val="00792131"/>
    <w:rsid w:val="007922E4"/>
    <w:rsid w:val="007947CB"/>
    <w:rsid w:val="0079496D"/>
    <w:rsid w:val="007957E5"/>
    <w:rsid w:val="00796387"/>
    <w:rsid w:val="00796BD2"/>
    <w:rsid w:val="00796FEE"/>
    <w:rsid w:val="0079738C"/>
    <w:rsid w:val="00797591"/>
    <w:rsid w:val="007A0317"/>
    <w:rsid w:val="007A043B"/>
    <w:rsid w:val="007A04F2"/>
    <w:rsid w:val="007A0877"/>
    <w:rsid w:val="007A089A"/>
    <w:rsid w:val="007A0BE8"/>
    <w:rsid w:val="007A0C94"/>
    <w:rsid w:val="007A0DD6"/>
    <w:rsid w:val="007A1118"/>
    <w:rsid w:val="007A14E6"/>
    <w:rsid w:val="007A164E"/>
    <w:rsid w:val="007A1AD3"/>
    <w:rsid w:val="007A1D09"/>
    <w:rsid w:val="007A1F6A"/>
    <w:rsid w:val="007A2075"/>
    <w:rsid w:val="007A2862"/>
    <w:rsid w:val="007A37BB"/>
    <w:rsid w:val="007A39C5"/>
    <w:rsid w:val="007A40AE"/>
    <w:rsid w:val="007A4387"/>
    <w:rsid w:val="007A4637"/>
    <w:rsid w:val="007A5999"/>
    <w:rsid w:val="007A6143"/>
    <w:rsid w:val="007A6561"/>
    <w:rsid w:val="007A6844"/>
    <w:rsid w:val="007A6B2E"/>
    <w:rsid w:val="007A6E79"/>
    <w:rsid w:val="007A789B"/>
    <w:rsid w:val="007B0781"/>
    <w:rsid w:val="007B0E4C"/>
    <w:rsid w:val="007B1661"/>
    <w:rsid w:val="007B1D66"/>
    <w:rsid w:val="007B2361"/>
    <w:rsid w:val="007B2B89"/>
    <w:rsid w:val="007B2C89"/>
    <w:rsid w:val="007B2F25"/>
    <w:rsid w:val="007B375D"/>
    <w:rsid w:val="007B4154"/>
    <w:rsid w:val="007B4960"/>
    <w:rsid w:val="007B4B18"/>
    <w:rsid w:val="007B54C2"/>
    <w:rsid w:val="007B5D4F"/>
    <w:rsid w:val="007B5EE7"/>
    <w:rsid w:val="007B67CA"/>
    <w:rsid w:val="007B753B"/>
    <w:rsid w:val="007C0633"/>
    <w:rsid w:val="007C2F44"/>
    <w:rsid w:val="007C31C8"/>
    <w:rsid w:val="007C329E"/>
    <w:rsid w:val="007C34BD"/>
    <w:rsid w:val="007C4C0A"/>
    <w:rsid w:val="007C5249"/>
    <w:rsid w:val="007C54E3"/>
    <w:rsid w:val="007C5BDE"/>
    <w:rsid w:val="007C63FB"/>
    <w:rsid w:val="007C6598"/>
    <w:rsid w:val="007C6C66"/>
    <w:rsid w:val="007C7028"/>
    <w:rsid w:val="007C728B"/>
    <w:rsid w:val="007C7CAB"/>
    <w:rsid w:val="007D0171"/>
    <w:rsid w:val="007D1848"/>
    <w:rsid w:val="007D1EC1"/>
    <w:rsid w:val="007D2889"/>
    <w:rsid w:val="007D30E5"/>
    <w:rsid w:val="007D3E11"/>
    <w:rsid w:val="007D411C"/>
    <w:rsid w:val="007D4679"/>
    <w:rsid w:val="007D47E1"/>
    <w:rsid w:val="007D4FF0"/>
    <w:rsid w:val="007D5273"/>
    <w:rsid w:val="007D5FF2"/>
    <w:rsid w:val="007D70A9"/>
    <w:rsid w:val="007D7A3B"/>
    <w:rsid w:val="007E013C"/>
    <w:rsid w:val="007E04E1"/>
    <w:rsid w:val="007E1164"/>
    <w:rsid w:val="007E11D7"/>
    <w:rsid w:val="007E2314"/>
    <w:rsid w:val="007E23F2"/>
    <w:rsid w:val="007E288B"/>
    <w:rsid w:val="007E29C9"/>
    <w:rsid w:val="007E2CF2"/>
    <w:rsid w:val="007E34B3"/>
    <w:rsid w:val="007E4156"/>
    <w:rsid w:val="007E4373"/>
    <w:rsid w:val="007E4EB0"/>
    <w:rsid w:val="007E64C4"/>
    <w:rsid w:val="007E67E0"/>
    <w:rsid w:val="007E715A"/>
    <w:rsid w:val="007E7717"/>
    <w:rsid w:val="007F0BEB"/>
    <w:rsid w:val="007F1098"/>
    <w:rsid w:val="007F10FE"/>
    <w:rsid w:val="007F1277"/>
    <w:rsid w:val="007F1346"/>
    <w:rsid w:val="007F1446"/>
    <w:rsid w:val="007F2569"/>
    <w:rsid w:val="007F2760"/>
    <w:rsid w:val="007F2A88"/>
    <w:rsid w:val="007F2AB4"/>
    <w:rsid w:val="007F389A"/>
    <w:rsid w:val="007F4DFB"/>
    <w:rsid w:val="007F4F62"/>
    <w:rsid w:val="007F58FA"/>
    <w:rsid w:val="007F666E"/>
    <w:rsid w:val="007F6879"/>
    <w:rsid w:val="007F6EBB"/>
    <w:rsid w:val="007F7798"/>
    <w:rsid w:val="007F7C9C"/>
    <w:rsid w:val="008006ED"/>
    <w:rsid w:val="00800F48"/>
    <w:rsid w:val="008011C2"/>
    <w:rsid w:val="00801471"/>
    <w:rsid w:val="00801741"/>
    <w:rsid w:val="00801E67"/>
    <w:rsid w:val="00801ED0"/>
    <w:rsid w:val="008025F9"/>
    <w:rsid w:val="00802D14"/>
    <w:rsid w:val="008035DA"/>
    <w:rsid w:val="008036A6"/>
    <w:rsid w:val="00803952"/>
    <w:rsid w:val="0080396E"/>
    <w:rsid w:val="0080401D"/>
    <w:rsid w:val="008043D2"/>
    <w:rsid w:val="008050FA"/>
    <w:rsid w:val="0080534E"/>
    <w:rsid w:val="0080550A"/>
    <w:rsid w:val="00805595"/>
    <w:rsid w:val="008056D6"/>
    <w:rsid w:val="00805C62"/>
    <w:rsid w:val="00806811"/>
    <w:rsid w:val="0080752F"/>
    <w:rsid w:val="00807FA9"/>
    <w:rsid w:val="0081026B"/>
    <w:rsid w:val="0081055B"/>
    <w:rsid w:val="00811587"/>
    <w:rsid w:val="00811B63"/>
    <w:rsid w:val="008127CD"/>
    <w:rsid w:val="008146E4"/>
    <w:rsid w:val="00814C2D"/>
    <w:rsid w:val="0081636C"/>
    <w:rsid w:val="00816C88"/>
    <w:rsid w:val="00816EDB"/>
    <w:rsid w:val="00817A2A"/>
    <w:rsid w:val="00817F34"/>
    <w:rsid w:val="008211A4"/>
    <w:rsid w:val="0082138C"/>
    <w:rsid w:val="00821971"/>
    <w:rsid w:val="00821C5D"/>
    <w:rsid w:val="008225C7"/>
    <w:rsid w:val="00822F73"/>
    <w:rsid w:val="0082371C"/>
    <w:rsid w:val="0082459C"/>
    <w:rsid w:val="00824D2B"/>
    <w:rsid w:val="00824F5B"/>
    <w:rsid w:val="00825087"/>
    <w:rsid w:val="008253A2"/>
    <w:rsid w:val="008254BB"/>
    <w:rsid w:val="008259EA"/>
    <w:rsid w:val="008262BD"/>
    <w:rsid w:val="008269A8"/>
    <w:rsid w:val="00826BD3"/>
    <w:rsid w:val="00827521"/>
    <w:rsid w:val="00827865"/>
    <w:rsid w:val="008279CD"/>
    <w:rsid w:val="008300A9"/>
    <w:rsid w:val="00830343"/>
    <w:rsid w:val="00830A2E"/>
    <w:rsid w:val="0083136C"/>
    <w:rsid w:val="00831651"/>
    <w:rsid w:val="0083195C"/>
    <w:rsid w:val="00831D0E"/>
    <w:rsid w:val="00831E4C"/>
    <w:rsid w:val="00831E77"/>
    <w:rsid w:val="00832EB5"/>
    <w:rsid w:val="00833455"/>
    <w:rsid w:val="00835509"/>
    <w:rsid w:val="00835B8B"/>
    <w:rsid w:val="00835C7A"/>
    <w:rsid w:val="008362AD"/>
    <w:rsid w:val="0083646B"/>
    <w:rsid w:val="00836770"/>
    <w:rsid w:val="00836D2F"/>
    <w:rsid w:val="00836DE1"/>
    <w:rsid w:val="0083705D"/>
    <w:rsid w:val="0084053C"/>
    <w:rsid w:val="00840F0A"/>
    <w:rsid w:val="00841549"/>
    <w:rsid w:val="00841DC1"/>
    <w:rsid w:val="00842DBD"/>
    <w:rsid w:val="0084346E"/>
    <w:rsid w:val="00843C4F"/>
    <w:rsid w:val="00844E0B"/>
    <w:rsid w:val="0084544F"/>
    <w:rsid w:val="00845816"/>
    <w:rsid w:val="00845D74"/>
    <w:rsid w:val="00845F87"/>
    <w:rsid w:val="008461F5"/>
    <w:rsid w:val="008462E7"/>
    <w:rsid w:val="0084683F"/>
    <w:rsid w:val="00846AFA"/>
    <w:rsid w:val="00847729"/>
    <w:rsid w:val="008504D0"/>
    <w:rsid w:val="008507D6"/>
    <w:rsid w:val="0085129A"/>
    <w:rsid w:val="0085187D"/>
    <w:rsid w:val="00851E29"/>
    <w:rsid w:val="008526BE"/>
    <w:rsid w:val="0085277E"/>
    <w:rsid w:val="00852D76"/>
    <w:rsid w:val="0085385E"/>
    <w:rsid w:val="0085388C"/>
    <w:rsid w:val="00853EAF"/>
    <w:rsid w:val="008564C5"/>
    <w:rsid w:val="008565AE"/>
    <w:rsid w:val="008568C1"/>
    <w:rsid w:val="00857220"/>
    <w:rsid w:val="0086006A"/>
    <w:rsid w:val="00860F1D"/>
    <w:rsid w:val="00861101"/>
    <w:rsid w:val="008612D9"/>
    <w:rsid w:val="00861354"/>
    <w:rsid w:val="00862A9C"/>
    <w:rsid w:val="00862AC5"/>
    <w:rsid w:val="00862BBE"/>
    <w:rsid w:val="00862F0F"/>
    <w:rsid w:val="008633EF"/>
    <w:rsid w:val="008634E2"/>
    <w:rsid w:val="00863CE1"/>
    <w:rsid w:val="00863DD2"/>
    <w:rsid w:val="00864441"/>
    <w:rsid w:val="00864BFC"/>
    <w:rsid w:val="00865346"/>
    <w:rsid w:val="008654E0"/>
    <w:rsid w:val="00865A72"/>
    <w:rsid w:val="008661D8"/>
    <w:rsid w:val="008669EE"/>
    <w:rsid w:val="00866E9B"/>
    <w:rsid w:val="00867105"/>
    <w:rsid w:val="0086715C"/>
    <w:rsid w:val="00867365"/>
    <w:rsid w:val="00867568"/>
    <w:rsid w:val="00871142"/>
    <w:rsid w:val="008733F9"/>
    <w:rsid w:val="00873753"/>
    <w:rsid w:val="00873840"/>
    <w:rsid w:val="008746A4"/>
    <w:rsid w:val="008756C1"/>
    <w:rsid w:val="00875794"/>
    <w:rsid w:val="00876039"/>
    <w:rsid w:val="008766C8"/>
    <w:rsid w:val="008769B8"/>
    <w:rsid w:val="008770C1"/>
    <w:rsid w:val="00877EA9"/>
    <w:rsid w:val="008806C6"/>
    <w:rsid w:val="008813CF"/>
    <w:rsid w:val="00881582"/>
    <w:rsid w:val="00881AAE"/>
    <w:rsid w:val="00881AED"/>
    <w:rsid w:val="00882B9D"/>
    <w:rsid w:val="008830A2"/>
    <w:rsid w:val="0088327D"/>
    <w:rsid w:val="00883916"/>
    <w:rsid w:val="00883ACF"/>
    <w:rsid w:val="00884010"/>
    <w:rsid w:val="008841C4"/>
    <w:rsid w:val="008852FB"/>
    <w:rsid w:val="0088583B"/>
    <w:rsid w:val="00885CE0"/>
    <w:rsid w:val="00887908"/>
    <w:rsid w:val="00887EDD"/>
    <w:rsid w:val="0089036A"/>
    <w:rsid w:val="008910A7"/>
    <w:rsid w:val="00891E7E"/>
    <w:rsid w:val="00892796"/>
    <w:rsid w:val="00892C1F"/>
    <w:rsid w:val="00892D22"/>
    <w:rsid w:val="0089307B"/>
    <w:rsid w:val="0089463F"/>
    <w:rsid w:val="00894807"/>
    <w:rsid w:val="00894971"/>
    <w:rsid w:val="00894987"/>
    <w:rsid w:val="00895DF5"/>
    <w:rsid w:val="00896412"/>
    <w:rsid w:val="008968FE"/>
    <w:rsid w:val="008978AB"/>
    <w:rsid w:val="00897E79"/>
    <w:rsid w:val="008A0044"/>
    <w:rsid w:val="008A010F"/>
    <w:rsid w:val="008A0D25"/>
    <w:rsid w:val="008A102E"/>
    <w:rsid w:val="008A10E1"/>
    <w:rsid w:val="008A16B2"/>
    <w:rsid w:val="008A19CE"/>
    <w:rsid w:val="008A19DC"/>
    <w:rsid w:val="008A20E2"/>
    <w:rsid w:val="008A2A43"/>
    <w:rsid w:val="008A30BA"/>
    <w:rsid w:val="008A35DB"/>
    <w:rsid w:val="008A3690"/>
    <w:rsid w:val="008A53AA"/>
    <w:rsid w:val="008A578C"/>
    <w:rsid w:val="008A661D"/>
    <w:rsid w:val="008A6F37"/>
    <w:rsid w:val="008A713A"/>
    <w:rsid w:val="008A7B59"/>
    <w:rsid w:val="008B09F8"/>
    <w:rsid w:val="008B12A4"/>
    <w:rsid w:val="008B18C2"/>
    <w:rsid w:val="008B19B0"/>
    <w:rsid w:val="008B2769"/>
    <w:rsid w:val="008B3063"/>
    <w:rsid w:val="008B3E35"/>
    <w:rsid w:val="008B4A11"/>
    <w:rsid w:val="008B5573"/>
    <w:rsid w:val="008B6D66"/>
    <w:rsid w:val="008B730A"/>
    <w:rsid w:val="008B7AAA"/>
    <w:rsid w:val="008B7F7C"/>
    <w:rsid w:val="008C0695"/>
    <w:rsid w:val="008C0BBA"/>
    <w:rsid w:val="008C28E7"/>
    <w:rsid w:val="008C2BC4"/>
    <w:rsid w:val="008C3845"/>
    <w:rsid w:val="008C4279"/>
    <w:rsid w:val="008C43F9"/>
    <w:rsid w:val="008C4543"/>
    <w:rsid w:val="008C4E68"/>
    <w:rsid w:val="008C51B8"/>
    <w:rsid w:val="008C668B"/>
    <w:rsid w:val="008C6797"/>
    <w:rsid w:val="008C6AA1"/>
    <w:rsid w:val="008C70D1"/>
    <w:rsid w:val="008C7BC4"/>
    <w:rsid w:val="008C7C60"/>
    <w:rsid w:val="008D016A"/>
    <w:rsid w:val="008D0CBC"/>
    <w:rsid w:val="008D107C"/>
    <w:rsid w:val="008D14B3"/>
    <w:rsid w:val="008D2802"/>
    <w:rsid w:val="008D2EB0"/>
    <w:rsid w:val="008D5185"/>
    <w:rsid w:val="008D5CB5"/>
    <w:rsid w:val="008D6FF1"/>
    <w:rsid w:val="008D70F2"/>
    <w:rsid w:val="008D717E"/>
    <w:rsid w:val="008D7D87"/>
    <w:rsid w:val="008E0E0C"/>
    <w:rsid w:val="008E14C1"/>
    <w:rsid w:val="008E1698"/>
    <w:rsid w:val="008E1713"/>
    <w:rsid w:val="008E1A23"/>
    <w:rsid w:val="008E1CDA"/>
    <w:rsid w:val="008E293C"/>
    <w:rsid w:val="008E341E"/>
    <w:rsid w:val="008E365A"/>
    <w:rsid w:val="008E3738"/>
    <w:rsid w:val="008E40E0"/>
    <w:rsid w:val="008E4D23"/>
    <w:rsid w:val="008E554F"/>
    <w:rsid w:val="008E656F"/>
    <w:rsid w:val="008E65C9"/>
    <w:rsid w:val="008E695D"/>
    <w:rsid w:val="008E77F7"/>
    <w:rsid w:val="008F0088"/>
    <w:rsid w:val="008F0295"/>
    <w:rsid w:val="008F0DDD"/>
    <w:rsid w:val="008F0F48"/>
    <w:rsid w:val="008F0F86"/>
    <w:rsid w:val="008F1580"/>
    <w:rsid w:val="008F1AB2"/>
    <w:rsid w:val="008F1FAE"/>
    <w:rsid w:val="008F24D7"/>
    <w:rsid w:val="008F2D9F"/>
    <w:rsid w:val="008F33B7"/>
    <w:rsid w:val="008F3C42"/>
    <w:rsid w:val="008F3CF4"/>
    <w:rsid w:val="008F43D6"/>
    <w:rsid w:val="008F4B12"/>
    <w:rsid w:val="008F4B5D"/>
    <w:rsid w:val="008F503B"/>
    <w:rsid w:val="008F506F"/>
    <w:rsid w:val="008F5AA4"/>
    <w:rsid w:val="008F5AAF"/>
    <w:rsid w:val="008F677F"/>
    <w:rsid w:val="00900E8A"/>
    <w:rsid w:val="00901172"/>
    <w:rsid w:val="00901A8D"/>
    <w:rsid w:val="00901B51"/>
    <w:rsid w:val="00904CF4"/>
    <w:rsid w:val="00904DB4"/>
    <w:rsid w:val="0090525F"/>
    <w:rsid w:val="00905365"/>
    <w:rsid w:val="00905881"/>
    <w:rsid w:val="009059F6"/>
    <w:rsid w:val="00905B6C"/>
    <w:rsid w:val="0090604B"/>
    <w:rsid w:val="009068B0"/>
    <w:rsid w:val="00906D33"/>
    <w:rsid w:val="00907666"/>
    <w:rsid w:val="00907C3C"/>
    <w:rsid w:val="009107AF"/>
    <w:rsid w:val="00910A25"/>
    <w:rsid w:val="00910B52"/>
    <w:rsid w:val="00911182"/>
    <w:rsid w:val="00911495"/>
    <w:rsid w:val="009116FE"/>
    <w:rsid w:val="00911CA4"/>
    <w:rsid w:val="00912314"/>
    <w:rsid w:val="00912649"/>
    <w:rsid w:val="009128E9"/>
    <w:rsid w:val="00913072"/>
    <w:rsid w:val="00913DE9"/>
    <w:rsid w:val="00914F26"/>
    <w:rsid w:val="00915202"/>
    <w:rsid w:val="0091553E"/>
    <w:rsid w:val="00915F2B"/>
    <w:rsid w:val="0091616A"/>
    <w:rsid w:val="00916403"/>
    <w:rsid w:val="00916673"/>
    <w:rsid w:val="00917578"/>
    <w:rsid w:val="009179BB"/>
    <w:rsid w:val="009216A9"/>
    <w:rsid w:val="009216AD"/>
    <w:rsid w:val="009219C7"/>
    <w:rsid w:val="00921E20"/>
    <w:rsid w:val="00922DAD"/>
    <w:rsid w:val="00922E84"/>
    <w:rsid w:val="00923CB2"/>
    <w:rsid w:val="0092423D"/>
    <w:rsid w:val="0092458E"/>
    <w:rsid w:val="00924E4A"/>
    <w:rsid w:val="00924EFC"/>
    <w:rsid w:val="009254D2"/>
    <w:rsid w:val="00926823"/>
    <w:rsid w:val="00926E1A"/>
    <w:rsid w:val="009274C1"/>
    <w:rsid w:val="009276DD"/>
    <w:rsid w:val="009277E3"/>
    <w:rsid w:val="00927C8C"/>
    <w:rsid w:val="00927CD0"/>
    <w:rsid w:val="00927DC6"/>
    <w:rsid w:val="00930CD5"/>
    <w:rsid w:val="00930FE1"/>
    <w:rsid w:val="009314B9"/>
    <w:rsid w:val="00931CB3"/>
    <w:rsid w:val="00932898"/>
    <w:rsid w:val="00932FAF"/>
    <w:rsid w:val="00933194"/>
    <w:rsid w:val="00933305"/>
    <w:rsid w:val="00933850"/>
    <w:rsid w:val="00933B5F"/>
    <w:rsid w:val="00934438"/>
    <w:rsid w:val="00934BAA"/>
    <w:rsid w:val="00934F3A"/>
    <w:rsid w:val="00935EE0"/>
    <w:rsid w:val="009365AB"/>
    <w:rsid w:val="00936E04"/>
    <w:rsid w:val="00937335"/>
    <w:rsid w:val="009375D0"/>
    <w:rsid w:val="00937E78"/>
    <w:rsid w:val="00942206"/>
    <w:rsid w:val="0094243F"/>
    <w:rsid w:val="00942666"/>
    <w:rsid w:val="0094327C"/>
    <w:rsid w:val="00943C99"/>
    <w:rsid w:val="00944350"/>
    <w:rsid w:val="009446F2"/>
    <w:rsid w:val="009447EC"/>
    <w:rsid w:val="009454C2"/>
    <w:rsid w:val="00946992"/>
    <w:rsid w:val="0094744C"/>
    <w:rsid w:val="00947D3E"/>
    <w:rsid w:val="009517E2"/>
    <w:rsid w:val="0095272C"/>
    <w:rsid w:val="00952A86"/>
    <w:rsid w:val="00952E37"/>
    <w:rsid w:val="009531EE"/>
    <w:rsid w:val="0095331A"/>
    <w:rsid w:val="00953F2F"/>
    <w:rsid w:val="009544F0"/>
    <w:rsid w:val="00954594"/>
    <w:rsid w:val="009548C2"/>
    <w:rsid w:val="009559C7"/>
    <w:rsid w:val="0095621F"/>
    <w:rsid w:val="009577D5"/>
    <w:rsid w:val="009605AC"/>
    <w:rsid w:val="00961346"/>
    <w:rsid w:val="009618CE"/>
    <w:rsid w:val="00961E39"/>
    <w:rsid w:val="00962B06"/>
    <w:rsid w:val="0096385E"/>
    <w:rsid w:val="00963B42"/>
    <w:rsid w:val="00964153"/>
    <w:rsid w:val="009644A2"/>
    <w:rsid w:val="0096454A"/>
    <w:rsid w:val="0096520D"/>
    <w:rsid w:val="00965583"/>
    <w:rsid w:val="00965A74"/>
    <w:rsid w:val="00965E73"/>
    <w:rsid w:val="00966149"/>
    <w:rsid w:val="00966A62"/>
    <w:rsid w:val="009673C3"/>
    <w:rsid w:val="00967426"/>
    <w:rsid w:val="00967D12"/>
    <w:rsid w:val="0097088E"/>
    <w:rsid w:val="009710F0"/>
    <w:rsid w:val="00971D4B"/>
    <w:rsid w:val="009726D8"/>
    <w:rsid w:val="00972D1B"/>
    <w:rsid w:val="00972F0C"/>
    <w:rsid w:val="0097334C"/>
    <w:rsid w:val="009743ED"/>
    <w:rsid w:val="00975B1A"/>
    <w:rsid w:val="00977079"/>
    <w:rsid w:val="009770E2"/>
    <w:rsid w:val="00977685"/>
    <w:rsid w:val="0098027B"/>
    <w:rsid w:val="009819BA"/>
    <w:rsid w:val="00981B1D"/>
    <w:rsid w:val="00981B82"/>
    <w:rsid w:val="0098230C"/>
    <w:rsid w:val="00982ADF"/>
    <w:rsid w:val="00983507"/>
    <w:rsid w:val="0098429A"/>
    <w:rsid w:val="00984606"/>
    <w:rsid w:val="00984AE8"/>
    <w:rsid w:val="00984B3F"/>
    <w:rsid w:val="0098513D"/>
    <w:rsid w:val="009852E7"/>
    <w:rsid w:val="00985BE0"/>
    <w:rsid w:val="00985C02"/>
    <w:rsid w:val="00985EC9"/>
    <w:rsid w:val="00986882"/>
    <w:rsid w:val="00987A35"/>
    <w:rsid w:val="00987AC7"/>
    <w:rsid w:val="00990F26"/>
    <w:rsid w:val="00991164"/>
    <w:rsid w:val="00991DB9"/>
    <w:rsid w:val="00992E97"/>
    <w:rsid w:val="009934DF"/>
    <w:rsid w:val="00993BAF"/>
    <w:rsid w:val="00993D26"/>
    <w:rsid w:val="00994569"/>
    <w:rsid w:val="0099466C"/>
    <w:rsid w:val="00994765"/>
    <w:rsid w:val="00994BEC"/>
    <w:rsid w:val="00994E55"/>
    <w:rsid w:val="00995D98"/>
    <w:rsid w:val="00996581"/>
    <w:rsid w:val="009967B7"/>
    <w:rsid w:val="009969D8"/>
    <w:rsid w:val="00996E09"/>
    <w:rsid w:val="0099768C"/>
    <w:rsid w:val="00997909"/>
    <w:rsid w:val="00997967"/>
    <w:rsid w:val="009A075A"/>
    <w:rsid w:val="009A08B5"/>
    <w:rsid w:val="009A0A97"/>
    <w:rsid w:val="009A1006"/>
    <w:rsid w:val="009A112D"/>
    <w:rsid w:val="009A1B19"/>
    <w:rsid w:val="009A1E56"/>
    <w:rsid w:val="009A24C4"/>
    <w:rsid w:val="009A339F"/>
    <w:rsid w:val="009A3418"/>
    <w:rsid w:val="009A38AD"/>
    <w:rsid w:val="009A391A"/>
    <w:rsid w:val="009A461D"/>
    <w:rsid w:val="009A4738"/>
    <w:rsid w:val="009A494B"/>
    <w:rsid w:val="009A4B4D"/>
    <w:rsid w:val="009A551A"/>
    <w:rsid w:val="009A59EB"/>
    <w:rsid w:val="009A5A86"/>
    <w:rsid w:val="009A5FBE"/>
    <w:rsid w:val="009A6141"/>
    <w:rsid w:val="009A7947"/>
    <w:rsid w:val="009B06F2"/>
    <w:rsid w:val="009B09C7"/>
    <w:rsid w:val="009B22EA"/>
    <w:rsid w:val="009B2D00"/>
    <w:rsid w:val="009B2D51"/>
    <w:rsid w:val="009B30B1"/>
    <w:rsid w:val="009B3958"/>
    <w:rsid w:val="009B396A"/>
    <w:rsid w:val="009B4034"/>
    <w:rsid w:val="009B432C"/>
    <w:rsid w:val="009B43BA"/>
    <w:rsid w:val="009B4585"/>
    <w:rsid w:val="009B48CE"/>
    <w:rsid w:val="009B5713"/>
    <w:rsid w:val="009B5833"/>
    <w:rsid w:val="009B5E67"/>
    <w:rsid w:val="009B6BC6"/>
    <w:rsid w:val="009B7163"/>
    <w:rsid w:val="009B7665"/>
    <w:rsid w:val="009C0F4D"/>
    <w:rsid w:val="009C1309"/>
    <w:rsid w:val="009C1554"/>
    <w:rsid w:val="009C2DBC"/>
    <w:rsid w:val="009C4BC1"/>
    <w:rsid w:val="009C52DD"/>
    <w:rsid w:val="009C5B48"/>
    <w:rsid w:val="009C6765"/>
    <w:rsid w:val="009D0B50"/>
    <w:rsid w:val="009D0E31"/>
    <w:rsid w:val="009D131D"/>
    <w:rsid w:val="009D2315"/>
    <w:rsid w:val="009D3068"/>
    <w:rsid w:val="009D374E"/>
    <w:rsid w:val="009D3990"/>
    <w:rsid w:val="009D3C0A"/>
    <w:rsid w:val="009D44CA"/>
    <w:rsid w:val="009D4BB7"/>
    <w:rsid w:val="009D5F42"/>
    <w:rsid w:val="009D6BC0"/>
    <w:rsid w:val="009D6DFA"/>
    <w:rsid w:val="009D72F8"/>
    <w:rsid w:val="009E0474"/>
    <w:rsid w:val="009E0CDB"/>
    <w:rsid w:val="009E1866"/>
    <w:rsid w:val="009E2243"/>
    <w:rsid w:val="009E2280"/>
    <w:rsid w:val="009E232D"/>
    <w:rsid w:val="009E2364"/>
    <w:rsid w:val="009E29A9"/>
    <w:rsid w:val="009E2EB5"/>
    <w:rsid w:val="009E3856"/>
    <w:rsid w:val="009E3C2B"/>
    <w:rsid w:val="009E415F"/>
    <w:rsid w:val="009E4491"/>
    <w:rsid w:val="009E4847"/>
    <w:rsid w:val="009E4CDC"/>
    <w:rsid w:val="009E5B4F"/>
    <w:rsid w:val="009E601D"/>
    <w:rsid w:val="009E6327"/>
    <w:rsid w:val="009F00D8"/>
    <w:rsid w:val="009F027E"/>
    <w:rsid w:val="009F04F4"/>
    <w:rsid w:val="009F091D"/>
    <w:rsid w:val="009F1289"/>
    <w:rsid w:val="009F1DF7"/>
    <w:rsid w:val="009F213E"/>
    <w:rsid w:val="009F21E9"/>
    <w:rsid w:val="009F37D8"/>
    <w:rsid w:val="009F3BA7"/>
    <w:rsid w:val="009F3D47"/>
    <w:rsid w:val="009F4E93"/>
    <w:rsid w:val="009F5467"/>
    <w:rsid w:val="009F5D97"/>
    <w:rsid w:val="009F6A45"/>
    <w:rsid w:val="009F7B4D"/>
    <w:rsid w:val="00A0041E"/>
    <w:rsid w:val="00A005DF"/>
    <w:rsid w:val="00A015B3"/>
    <w:rsid w:val="00A01874"/>
    <w:rsid w:val="00A02B6A"/>
    <w:rsid w:val="00A02D72"/>
    <w:rsid w:val="00A02F23"/>
    <w:rsid w:val="00A032D9"/>
    <w:rsid w:val="00A036CF"/>
    <w:rsid w:val="00A0379A"/>
    <w:rsid w:val="00A03979"/>
    <w:rsid w:val="00A03A8A"/>
    <w:rsid w:val="00A03F86"/>
    <w:rsid w:val="00A04AE4"/>
    <w:rsid w:val="00A0660C"/>
    <w:rsid w:val="00A07553"/>
    <w:rsid w:val="00A077C3"/>
    <w:rsid w:val="00A100BC"/>
    <w:rsid w:val="00A1067C"/>
    <w:rsid w:val="00A10DC9"/>
    <w:rsid w:val="00A11287"/>
    <w:rsid w:val="00A1130C"/>
    <w:rsid w:val="00A1140A"/>
    <w:rsid w:val="00A1148F"/>
    <w:rsid w:val="00A11AE0"/>
    <w:rsid w:val="00A12187"/>
    <w:rsid w:val="00A12265"/>
    <w:rsid w:val="00A12FC8"/>
    <w:rsid w:val="00A13AD0"/>
    <w:rsid w:val="00A1473C"/>
    <w:rsid w:val="00A14C47"/>
    <w:rsid w:val="00A14CC1"/>
    <w:rsid w:val="00A14FCD"/>
    <w:rsid w:val="00A1563D"/>
    <w:rsid w:val="00A1602D"/>
    <w:rsid w:val="00A162D3"/>
    <w:rsid w:val="00A167D6"/>
    <w:rsid w:val="00A16A5D"/>
    <w:rsid w:val="00A16C4B"/>
    <w:rsid w:val="00A17514"/>
    <w:rsid w:val="00A177EB"/>
    <w:rsid w:val="00A20053"/>
    <w:rsid w:val="00A206CF"/>
    <w:rsid w:val="00A2097E"/>
    <w:rsid w:val="00A21078"/>
    <w:rsid w:val="00A21ADB"/>
    <w:rsid w:val="00A21E8E"/>
    <w:rsid w:val="00A22054"/>
    <w:rsid w:val="00A22764"/>
    <w:rsid w:val="00A2327F"/>
    <w:rsid w:val="00A2345B"/>
    <w:rsid w:val="00A24562"/>
    <w:rsid w:val="00A2498A"/>
    <w:rsid w:val="00A24A58"/>
    <w:rsid w:val="00A24B3B"/>
    <w:rsid w:val="00A257A3"/>
    <w:rsid w:val="00A258BD"/>
    <w:rsid w:val="00A26067"/>
    <w:rsid w:val="00A26267"/>
    <w:rsid w:val="00A2629B"/>
    <w:rsid w:val="00A2647B"/>
    <w:rsid w:val="00A26DC8"/>
    <w:rsid w:val="00A27027"/>
    <w:rsid w:val="00A278E3"/>
    <w:rsid w:val="00A27D3A"/>
    <w:rsid w:val="00A30251"/>
    <w:rsid w:val="00A30DD4"/>
    <w:rsid w:val="00A31151"/>
    <w:rsid w:val="00A32C56"/>
    <w:rsid w:val="00A3390C"/>
    <w:rsid w:val="00A340E7"/>
    <w:rsid w:val="00A3488A"/>
    <w:rsid w:val="00A34BAD"/>
    <w:rsid w:val="00A35316"/>
    <w:rsid w:val="00A35C55"/>
    <w:rsid w:val="00A361FF"/>
    <w:rsid w:val="00A37406"/>
    <w:rsid w:val="00A37AD1"/>
    <w:rsid w:val="00A37DCD"/>
    <w:rsid w:val="00A37FAC"/>
    <w:rsid w:val="00A403C6"/>
    <w:rsid w:val="00A41EC6"/>
    <w:rsid w:val="00A43297"/>
    <w:rsid w:val="00A43916"/>
    <w:rsid w:val="00A45F92"/>
    <w:rsid w:val="00A4617E"/>
    <w:rsid w:val="00A470B2"/>
    <w:rsid w:val="00A47E40"/>
    <w:rsid w:val="00A500DD"/>
    <w:rsid w:val="00A50B3E"/>
    <w:rsid w:val="00A512D5"/>
    <w:rsid w:val="00A51A73"/>
    <w:rsid w:val="00A51BA7"/>
    <w:rsid w:val="00A522DB"/>
    <w:rsid w:val="00A52C50"/>
    <w:rsid w:val="00A52C91"/>
    <w:rsid w:val="00A53F55"/>
    <w:rsid w:val="00A5419F"/>
    <w:rsid w:val="00A549F5"/>
    <w:rsid w:val="00A54B55"/>
    <w:rsid w:val="00A54CA4"/>
    <w:rsid w:val="00A55291"/>
    <w:rsid w:val="00A554D7"/>
    <w:rsid w:val="00A55712"/>
    <w:rsid w:val="00A559CF"/>
    <w:rsid w:val="00A55A61"/>
    <w:rsid w:val="00A55E52"/>
    <w:rsid w:val="00A574EE"/>
    <w:rsid w:val="00A57513"/>
    <w:rsid w:val="00A57F19"/>
    <w:rsid w:val="00A60F53"/>
    <w:rsid w:val="00A61007"/>
    <w:rsid w:val="00A61120"/>
    <w:rsid w:val="00A61AB5"/>
    <w:rsid w:val="00A621F9"/>
    <w:rsid w:val="00A6260F"/>
    <w:rsid w:val="00A62C40"/>
    <w:rsid w:val="00A63327"/>
    <w:rsid w:val="00A63F64"/>
    <w:rsid w:val="00A656AE"/>
    <w:rsid w:val="00A65D2C"/>
    <w:rsid w:val="00A65F19"/>
    <w:rsid w:val="00A66000"/>
    <w:rsid w:val="00A66CB8"/>
    <w:rsid w:val="00A67298"/>
    <w:rsid w:val="00A679D9"/>
    <w:rsid w:val="00A67DAC"/>
    <w:rsid w:val="00A67DCA"/>
    <w:rsid w:val="00A707A2"/>
    <w:rsid w:val="00A70D4C"/>
    <w:rsid w:val="00A70FDC"/>
    <w:rsid w:val="00A71197"/>
    <w:rsid w:val="00A72C13"/>
    <w:rsid w:val="00A73317"/>
    <w:rsid w:val="00A735F7"/>
    <w:rsid w:val="00A73817"/>
    <w:rsid w:val="00A73988"/>
    <w:rsid w:val="00A7416A"/>
    <w:rsid w:val="00A76095"/>
    <w:rsid w:val="00A767AB"/>
    <w:rsid w:val="00A76F4F"/>
    <w:rsid w:val="00A772C6"/>
    <w:rsid w:val="00A77341"/>
    <w:rsid w:val="00A7756D"/>
    <w:rsid w:val="00A776F1"/>
    <w:rsid w:val="00A77D4B"/>
    <w:rsid w:val="00A77FF8"/>
    <w:rsid w:val="00A80C0C"/>
    <w:rsid w:val="00A80CD4"/>
    <w:rsid w:val="00A80D4E"/>
    <w:rsid w:val="00A8149B"/>
    <w:rsid w:val="00A8187B"/>
    <w:rsid w:val="00A81FB7"/>
    <w:rsid w:val="00A83243"/>
    <w:rsid w:val="00A83B77"/>
    <w:rsid w:val="00A8405F"/>
    <w:rsid w:val="00A841D0"/>
    <w:rsid w:val="00A84429"/>
    <w:rsid w:val="00A84AA4"/>
    <w:rsid w:val="00A854FE"/>
    <w:rsid w:val="00A858D3"/>
    <w:rsid w:val="00A864C1"/>
    <w:rsid w:val="00A86FD7"/>
    <w:rsid w:val="00A871E7"/>
    <w:rsid w:val="00A87385"/>
    <w:rsid w:val="00A87C1E"/>
    <w:rsid w:val="00A90543"/>
    <w:rsid w:val="00A9116C"/>
    <w:rsid w:val="00A9221F"/>
    <w:rsid w:val="00A92299"/>
    <w:rsid w:val="00A92348"/>
    <w:rsid w:val="00A92E83"/>
    <w:rsid w:val="00A936BE"/>
    <w:rsid w:val="00A9408E"/>
    <w:rsid w:val="00A94B73"/>
    <w:rsid w:val="00A95022"/>
    <w:rsid w:val="00A95493"/>
    <w:rsid w:val="00A96829"/>
    <w:rsid w:val="00A9686D"/>
    <w:rsid w:val="00A96B8B"/>
    <w:rsid w:val="00AA0275"/>
    <w:rsid w:val="00AA0AA7"/>
    <w:rsid w:val="00AA0D4F"/>
    <w:rsid w:val="00AA1CD4"/>
    <w:rsid w:val="00AA23B8"/>
    <w:rsid w:val="00AA25FC"/>
    <w:rsid w:val="00AA2950"/>
    <w:rsid w:val="00AA394D"/>
    <w:rsid w:val="00AA396A"/>
    <w:rsid w:val="00AA3A7E"/>
    <w:rsid w:val="00AA3D84"/>
    <w:rsid w:val="00AA3E29"/>
    <w:rsid w:val="00AA3EC2"/>
    <w:rsid w:val="00AA44AF"/>
    <w:rsid w:val="00AA45E9"/>
    <w:rsid w:val="00AA4A20"/>
    <w:rsid w:val="00AA4ABC"/>
    <w:rsid w:val="00AA5540"/>
    <w:rsid w:val="00AA569B"/>
    <w:rsid w:val="00AA5BCA"/>
    <w:rsid w:val="00AA5E8B"/>
    <w:rsid w:val="00AA6124"/>
    <w:rsid w:val="00AA631E"/>
    <w:rsid w:val="00AA6F55"/>
    <w:rsid w:val="00AA7B87"/>
    <w:rsid w:val="00AB02FE"/>
    <w:rsid w:val="00AB0E57"/>
    <w:rsid w:val="00AB10A4"/>
    <w:rsid w:val="00AB1319"/>
    <w:rsid w:val="00AB2844"/>
    <w:rsid w:val="00AB2B91"/>
    <w:rsid w:val="00AB2CB5"/>
    <w:rsid w:val="00AB2EEB"/>
    <w:rsid w:val="00AB314D"/>
    <w:rsid w:val="00AB33BF"/>
    <w:rsid w:val="00AB368C"/>
    <w:rsid w:val="00AB3A6A"/>
    <w:rsid w:val="00AB3ECA"/>
    <w:rsid w:val="00AB486E"/>
    <w:rsid w:val="00AB4EF3"/>
    <w:rsid w:val="00AB568D"/>
    <w:rsid w:val="00AB596F"/>
    <w:rsid w:val="00AB5BBF"/>
    <w:rsid w:val="00AB673C"/>
    <w:rsid w:val="00AB685F"/>
    <w:rsid w:val="00AB70FA"/>
    <w:rsid w:val="00AC0826"/>
    <w:rsid w:val="00AC0B93"/>
    <w:rsid w:val="00AC0E00"/>
    <w:rsid w:val="00AC1F3B"/>
    <w:rsid w:val="00AC2201"/>
    <w:rsid w:val="00AC3456"/>
    <w:rsid w:val="00AC3E69"/>
    <w:rsid w:val="00AC40AE"/>
    <w:rsid w:val="00AC4C83"/>
    <w:rsid w:val="00AC5775"/>
    <w:rsid w:val="00AC5AA7"/>
    <w:rsid w:val="00AC5BA5"/>
    <w:rsid w:val="00AC6211"/>
    <w:rsid w:val="00AC6994"/>
    <w:rsid w:val="00AC734A"/>
    <w:rsid w:val="00AC74E1"/>
    <w:rsid w:val="00AD01A4"/>
    <w:rsid w:val="00AD0650"/>
    <w:rsid w:val="00AD0C3E"/>
    <w:rsid w:val="00AD17C4"/>
    <w:rsid w:val="00AD1C25"/>
    <w:rsid w:val="00AD24B2"/>
    <w:rsid w:val="00AD28ED"/>
    <w:rsid w:val="00AD320E"/>
    <w:rsid w:val="00AD39F2"/>
    <w:rsid w:val="00AD4336"/>
    <w:rsid w:val="00AD46D9"/>
    <w:rsid w:val="00AD4D91"/>
    <w:rsid w:val="00AD4DD1"/>
    <w:rsid w:val="00AD5282"/>
    <w:rsid w:val="00AD62A0"/>
    <w:rsid w:val="00AD68E6"/>
    <w:rsid w:val="00AD6BA4"/>
    <w:rsid w:val="00AD6D20"/>
    <w:rsid w:val="00AE079A"/>
    <w:rsid w:val="00AE0CD0"/>
    <w:rsid w:val="00AE1333"/>
    <w:rsid w:val="00AE14EC"/>
    <w:rsid w:val="00AE1B20"/>
    <w:rsid w:val="00AE1EE2"/>
    <w:rsid w:val="00AE281D"/>
    <w:rsid w:val="00AE2F7A"/>
    <w:rsid w:val="00AE314E"/>
    <w:rsid w:val="00AE3C81"/>
    <w:rsid w:val="00AE3D1D"/>
    <w:rsid w:val="00AE3D67"/>
    <w:rsid w:val="00AE3E50"/>
    <w:rsid w:val="00AE43EC"/>
    <w:rsid w:val="00AE446B"/>
    <w:rsid w:val="00AE4DDE"/>
    <w:rsid w:val="00AE5053"/>
    <w:rsid w:val="00AE5690"/>
    <w:rsid w:val="00AE63D5"/>
    <w:rsid w:val="00AE6961"/>
    <w:rsid w:val="00AE73BB"/>
    <w:rsid w:val="00AF0999"/>
    <w:rsid w:val="00AF0EC0"/>
    <w:rsid w:val="00AF2A00"/>
    <w:rsid w:val="00AF2A26"/>
    <w:rsid w:val="00AF3258"/>
    <w:rsid w:val="00AF32CA"/>
    <w:rsid w:val="00AF351B"/>
    <w:rsid w:val="00AF3730"/>
    <w:rsid w:val="00AF421D"/>
    <w:rsid w:val="00AF4283"/>
    <w:rsid w:val="00AF4754"/>
    <w:rsid w:val="00AF52CB"/>
    <w:rsid w:val="00AF56BB"/>
    <w:rsid w:val="00AF5782"/>
    <w:rsid w:val="00AF6692"/>
    <w:rsid w:val="00AF6C0B"/>
    <w:rsid w:val="00AF7C6E"/>
    <w:rsid w:val="00B004C6"/>
    <w:rsid w:val="00B004C8"/>
    <w:rsid w:val="00B007EA"/>
    <w:rsid w:val="00B00919"/>
    <w:rsid w:val="00B00F09"/>
    <w:rsid w:val="00B00F82"/>
    <w:rsid w:val="00B00FA5"/>
    <w:rsid w:val="00B0147B"/>
    <w:rsid w:val="00B0192A"/>
    <w:rsid w:val="00B026CD"/>
    <w:rsid w:val="00B028BF"/>
    <w:rsid w:val="00B028E2"/>
    <w:rsid w:val="00B02A5B"/>
    <w:rsid w:val="00B02B69"/>
    <w:rsid w:val="00B02B93"/>
    <w:rsid w:val="00B02B9F"/>
    <w:rsid w:val="00B040B1"/>
    <w:rsid w:val="00B04BED"/>
    <w:rsid w:val="00B05619"/>
    <w:rsid w:val="00B05777"/>
    <w:rsid w:val="00B057D6"/>
    <w:rsid w:val="00B06025"/>
    <w:rsid w:val="00B064F3"/>
    <w:rsid w:val="00B06725"/>
    <w:rsid w:val="00B06BDB"/>
    <w:rsid w:val="00B0755B"/>
    <w:rsid w:val="00B075A0"/>
    <w:rsid w:val="00B078A0"/>
    <w:rsid w:val="00B1034F"/>
    <w:rsid w:val="00B10D43"/>
    <w:rsid w:val="00B11016"/>
    <w:rsid w:val="00B122A1"/>
    <w:rsid w:val="00B125B7"/>
    <w:rsid w:val="00B125BA"/>
    <w:rsid w:val="00B12FB0"/>
    <w:rsid w:val="00B148C7"/>
    <w:rsid w:val="00B15552"/>
    <w:rsid w:val="00B15B1B"/>
    <w:rsid w:val="00B164AD"/>
    <w:rsid w:val="00B16F86"/>
    <w:rsid w:val="00B173B0"/>
    <w:rsid w:val="00B174F0"/>
    <w:rsid w:val="00B176DD"/>
    <w:rsid w:val="00B202E9"/>
    <w:rsid w:val="00B208BB"/>
    <w:rsid w:val="00B20A8E"/>
    <w:rsid w:val="00B21BC7"/>
    <w:rsid w:val="00B2263D"/>
    <w:rsid w:val="00B22AD4"/>
    <w:rsid w:val="00B23069"/>
    <w:rsid w:val="00B230DB"/>
    <w:rsid w:val="00B24207"/>
    <w:rsid w:val="00B249FF"/>
    <w:rsid w:val="00B2522E"/>
    <w:rsid w:val="00B25D59"/>
    <w:rsid w:val="00B26717"/>
    <w:rsid w:val="00B26868"/>
    <w:rsid w:val="00B27FCE"/>
    <w:rsid w:val="00B30970"/>
    <w:rsid w:val="00B30EAB"/>
    <w:rsid w:val="00B31EDF"/>
    <w:rsid w:val="00B326C0"/>
    <w:rsid w:val="00B32AE2"/>
    <w:rsid w:val="00B33008"/>
    <w:rsid w:val="00B33385"/>
    <w:rsid w:val="00B334C7"/>
    <w:rsid w:val="00B33CC7"/>
    <w:rsid w:val="00B33DA4"/>
    <w:rsid w:val="00B33F4D"/>
    <w:rsid w:val="00B342F5"/>
    <w:rsid w:val="00B34884"/>
    <w:rsid w:val="00B349D4"/>
    <w:rsid w:val="00B34C22"/>
    <w:rsid w:val="00B34E0A"/>
    <w:rsid w:val="00B3506E"/>
    <w:rsid w:val="00B35E94"/>
    <w:rsid w:val="00B36506"/>
    <w:rsid w:val="00B36754"/>
    <w:rsid w:val="00B37D71"/>
    <w:rsid w:val="00B4020D"/>
    <w:rsid w:val="00B40EBC"/>
    <w:rsid w:val="00B41839"/>
    <w:rsid w:val="00B41850"/>
    <w:rsid w:val="00B4230D"/>
    <w:rsid w:val="00B433AF"/>
    <w:rsid w:val="00B4384C"/>
    <w:rsid w:val="00B438CE"/>
    <w:rsid w:val="00B4391B"/>
    <w:rsid w:val="00B439F2"/>
    <w:rsid w:val="00B43A59"/>
    <w:rsid w:val="00B43F66"/>
    <w:rsid w:val="00B443C8"/>
    <w:rsid w:val="00B44641"/>
    <w:rsid w:val="00B4493E"/>
    <w:rsid w:val="00B44AE0"/>
    <w:rsid w:val="00B44B16"/>
    <w:rsid w:val="00B44B8D"/>
    <w:rsid w:val="00B45166"/>
    <w:rsid w:val="00B45398"/>
    <w:rsid w:val="00B45D0A"/>
    <w:rsid w:val="00B461C0"/>
    <w:rsid w:val="00B4645C"/>
    <w:rsid w:val="00B46E02"/>
    <w:rsid w:val="00B5000A"/>
    <w:rsid w:val="00B5005A"/>
    <w:rsid w:val="00B5007E"/>
    <w:rsid w:val="00B509CA"/>
    <w:rsid w:val="00B509DF"/>
    <w:rsid w:val="00B519D4"/>
    <w:rsid w:val="00B51EFA"/>
    <w:rsid w:val="00B51F2A"/>
    <w:rsid w:val="00B51FEE"/>
    <w:rsid w:val="00B52008"/>
    <w:rsid w:val="00B52824"/>
    <w:rsid w:val="00B52BC5"/>
    <w:rsid w:val="00B52D44"/>
    <w:rsid w:val="00B53F93"/>
    <w:rsid w:val="00B5446B"/>
    <w:rsid w:val="00B549D9"/>
    <w:rsid w:val="00B54D80"/>
    <w:rsid w:val="00B5545A"/>
    <w:rsid w:val="00B55537"/>
    <w:rsid w:val="00B5569F"/>
    <w:rsid w:val="00B55D43"/>
    <w:rsid w:val="00B55D5E"/>
    <w:rsid w:val="00B5685D"/>
    <w:rsid w:val="00B56A99"/>
    <w:rsid w:val="00B56C2A"/>
    <w:rsid w:val="00B56F64"/>
    <w:rsid w:val="00B60093"/>
    <w:rsid w:val="00B60381"/>
    <w:rsid w:val="00B616D8"/>
    <w:rsid w:val="00B61774"/>
    <w:rsid w:val="00B61A27"/>
    <w:rsid w:val="00B61B8C"/>
    <w:rsid w:val="00B61BCD"/>
    <w:rsid w:val="00B61C75"/>
    <w:rsid w:val="00B632AF"/>
    <w:rsid w:val="00B63882"/>
    <w:rsid w:val="00B63E90"/>
    <w:rsid w:val="00B64908"/>
    <w:rsid w:val="00B64CA9"/>
    <w:rsid w:val="00B656F2"/>
    <w:rsid w:val="00B65BD1"/>
    <w:rsid w:val="00B66EA9"/>
    <w:rsid w:val="00B6771E"/>
    <w:rsid w:val="00B700ED"/>
    <w:rsid w:val="00B7275F"/>
    <w:rsid w:val="00B72D5D"/>
    <w:rsid w:val="00B73E73"/>
    <w:rsid w:val="00B73F68"/>
    <w:rsid w:val="00B74834"/>
    <w:rsid w:val="00B749B2"/>
    <w:rsid w:val="00B74CD1"/>
    <w:rsid w:val="00B755B8"/>
    <w:rsid w:val="00B75754"/>
    <w:rsid w:val="00B75A80"/>
    <w:rsid w:val="00B7655D"/>
    <w:rsid w:val="00B76F3E"/>
    <w:rsid w:val="00B777D2"/>
    <w:rsid w:val="00B77F69"/>
    <w:rsid w:val="00B80C18"/>
    <w:rsid w:val="00B8226B"/>
    <w:rsid w:val="00B83158"/>
    <w:rsid w:val="00B847F3"/>
    <w:rsid w:val="00B849EE"/>
    <w:rsid w:val="00B861EE"/>
    <w:rsid w:val="00B864EA"/>
    <w:rsid w:val="00B8783E"/>
    <w:rsid w:val="00B87935"/>
    <w:rsid w:val="00B8799C"/>
    <w:rsid w:val="00B90BE6"/>
    <w:rsid w:val="00B914ED"/>
    <w:rsid w:val="00B9246D"/>
    <w:rsid w:val="00B92542"/>
    <w:rsid w:val="00B92C8E"/>
    <w:rsid w:val="00B935DA"/>
    <w:rsid w:val="00B9384C"/>
    <w:rsid w:val="00B9438D"/>
    <w:rsid w:val="00B94C35"/>
    <w:rsid w:val="00B9542D"/>
    <w:rsid w:val="00B961BC"/>
    <w:rsid w:val="00B963D9"/>
    <w:rsid w:val="00B96B7B"/>
    <w:rsid w:val="00B96C8A"/>
    <w:rsid w:val="00B976A6"/>
    <w:rsid w:val="00BA020E"/>
    <w:rsid w:val="00BA07B5"/>
    <w:rsid w:val="00BA1DCF"/>
    <w:rsid w:val="00BA2053"/>
    <w:rsid w:val="00BA2420"/>
    <w:rsid w:val="00BA257E"/>
    <w:rsid w:val="00BA2C26"/>
    <w:rsid w:val="00BA2F2C"/>
    <w:rsid w:val="00BA3CA2"/>
    <w:rsid w:val="00BA48D1"/>
    <w:rsid w:val="00BA4E0B"/>
    <w:rsid w:val="00BA562A"/>
    <w:rsid w:val="00BA56F3"/>
    <w:rsid w:val="00BA59D3"/>
    <w:rsid w:val="00BA5AEE"/>
    <w:rsid w:val="00BA607F"/>
    <w:rsid w:val="00BA7607"/>
    <w:rsid w:val="00BA7EC7"/>
    <w:rsid w:val="00BB003B"/>
    <w:rsid w:val="00BB02D5"/>
    <w:rsid w:val="00BB07D8"/>
    <w:rsid w:val="00BB0944"/>
    <w:rsid w:val="00BB10C7"/>
    <w:rsid w:val="00BB21A6"/>
    <w:rsid w:val="00BB21A8"/>
    <w:rsid w:val="00BB2671"/>
    <w:rsid w:val="00BB290C"/>
    <w:rsid w:val="00BB2BB8"/>
    <w:rsid w:val="00BB346C"/>
    <w:rsid w:val="00BB35DC"/>
    <w:rsid w:val="00BB3835"/>
    <w:rsid w:val="00BB38AC"/>
    <w:rsid w:val="00BB4257"/>
    <w:rsid w:val="00BB43F7"/>
    <w:rsid w:val="00BB55C3"/>
    <w:rsid w:val="00BB6023"/>
    <w:rsid w:val="00BB6991"/>
    <w:rsid w:val="00BB74FB"/>
    <w:rsid w:val="00BB7A95"/>
    <w:rsid w:val="00BC011D"/>
    <w:rsid w:val="00BC01A0"/>
    <w:rsid w:val="00BC0A93"/>
    <w:rsid w:val="00BC2007"/>
    <w:rsid w:val="00BC240D"/>
    <w:rsid w:val="00BC27D4"/>
    <w:rsid w:val="00BC3919"/>
    <w:rsid w:val="00BC3983"/>
    <w:rsid w:val="00BC4FAA"/>
    <w:rsid w:val="00BC5430"/>
    <w:rsid w:val="00BC60EE"/>
    <w:rsid w:val="00BC6FB9"/>
    <w:rsid w:val="00BD0485"/>
    <w:rsid w:val="00BD09C5"/>
    <w:rsid w:val="00BD0DCF"/>
    <w:rsid w:val="00BD1842"/>
    <w:rsid w:val="00BD1C63"/>
    <w:rsid w:val="00BD272A"/>
    <w:rsid w:val="00BD2D12"/>
    <w:rsid w:val="00BD34EB"/>
    <w:rsid w:val="00BD4AEF"/>
    <w:rsid w:val="00BD4D6E"/>
    <w:rsid w:val="00BD5F51"/>
    <w:rsid w:val="00BD6D40"/>
    <w:rsid w:val="00BD72EC"/>
    <w:rsid w:val="00BD7B44"/>
    <w:rsid w:val="00BD7EFE"/>
    <w:rsid w:val="00BE0154"/>
    <w:rsid w:val="00BE0A0D"/>
    <w:rsid w:val="00BE0A70"/>
    <w:rsid w:val="00BE2980"/>
    <w:rsid w:val="00BE29C2"/>
    <w:rsid w:val="00BE3863"/>
    <w:rsid w:val="00BE3A9D"/>
    <w:rsid w:val="00BE3F17"/>
    <w:rsid w:val="00BE3FF0"/>
    <w:rsid w:val="00BE45F5"/>
    <w:rsid w:val="00BE4ABB"/>
    <w:rsid w:val="00BE52F8"/>
    <w:rsid w:val="00BE58B4"/>
    <w:rsid w:val="00BE67AA"/>
    <w:rsid w:val="00BE68F7"/>
    <w:rsid w:val="00BE6AFC"/>
    <w:rsid w:val="00BE6EF8"/>
    <w:rsid w:val="00BE7231"/>
    <w:rsid w:val="00BE7382"/>
    <w:rsid w:val="00BF0520"/>
    <w:rsid w:val="00BF0957"/>
    <w:rsid w:val="00BF0C74"/>
    <w:rsid w:val="00BF1D29"/>
    <w:rsid w:val="00BF203A"/>
    <w:rsid w:val="00BF2151"/>
    <w:rsid w:val="00BF21E5"/>
    <w:rsid w:val="00BF2380"/>
    <w:rsid w:val="00BF282E"/>
    <w:rsid w:val="00BF2E62"/>
    <w:rsid w:val="00BF332B"/>
    <w:rsid w:val="00BF3474"/>
    <w:rsid w:val="00BF363F"/>
    <w:rsid w:val="00BF4424"/>
    <w:rsid w:val="00BF4C8D"/>
    <w:rsid w:val="00BF5328"/>
    <w:rsid w:val="00BF5A53"/>
    <w:rsid w:val="00BF5C8C"/>
    <w:rsid w:val="00BF60DD"/>
    <w:rsid w:val="00BF63A1"/>
    <w:rsid w:val="00BF6E29"/>
    <w:rsid w:val="00BF72E8"/>
    <w:rsid w:val="00BF767B"/>
    <w:rsid w:val="00BF7A24"/>
    <w:rsid w:val="00BF7F72"/>
    <w:rsid w:val="00C00510"/>
    <w:rsid w:val="00C00706"/>
    <w:rsid w:val="00C00EE5"/>
    <w:rsid w:val="00C00F49"/>
    <w:rsid w:val="00C02376"/>
    <w:rsid w:val="00C02990"/>
    <w:rsid w:val="00C02A41"/>
    <w:rsid w:val="00C02E96"/>
    <w:rsid w:val="00C0302A"/>
    <w:rsid w:val="00C03375"/>
    <w:rsid w:val="00C03428"/>
    <w:rsid w:val="00C03E47"/>
    <w:rsid w:val="00C04771"/>
    <w:rsid w:val="00C04B4D"/>
    <w:rsid w:val="00C04E49"/>
    <w:rsid w:val="00C05048"/>
    <w:rsid w:val="00C05D3C"/>
    <w:rsid w:val="00C06556"/>
    <w:rsid w:val="00C073B6"/>
    <w:rsid w:val="00C100D5"/>
    <w:rsid w:val="00C102CE"/>
    <w:rsid w:val="00C10624"/>
    <w:rsid w:val="00C10699"/>
    <w:rsid w:val="00C10BFC"/>
    <w:rsid w:val="00C110E8"/>
    <w:rsid w:val="00C11B3A"/>
    <w:rsid w:val="00C11C40"/>
    <w:rsid w:val="00C1228C"/>
    <w:rsid w:val="00C12974"/>
    <w:rsid w:val="00C13814"/>
    <w:rsid w:val="00C14858"/>
    <w:rsid w:val="00C149D9"/>
    <w:rsid w:val="00C14F1F"/>
    <w:rsid w:val="00C14F3C"/>
    <w:rsid w:val="00C151FF"/>
    <w:rsid w:val="00C1533C"/>
    <w:rsid w:val="00C153A3"/>
    <w:rsid w:val="00C161E9"/>
    <w:rsid w:val="00C16490"/>
    <w:rsid w:val="00C16D15"/>
    <w:rsid w:val="00C17CB4"/>
    <w:rsid w:val="00C209CC"/>
    <w:rsid w:val="00C20C3A"/>
    <w:rsid w:val="00C20D9A"/>
    <w:rsid w:val="00C20EC7"/>
    <w:rsid w:val="00C21397"/>
    <w:rsid w:val="00C22155"/>
    <w:rsid w:val="00C22938"/>
    <w:rsid w:val="00C22A39"/>
    <w:rsid w:val="00C230CB"/>
    <w:rsid w:val="00C235AD"/>
    <w:rsid w:val="00C244A9"/>
    <w:rsid w:val="00C2466F"/>
    <w:rsid w:val="00C24E90"/>
    <w:rsid w:val="00C24F5E"/>
    <w:rsid w:val="00C25564"/>
    <w:rsid w:val="00C25A0B"/>
    <w:rsid w:val="00C26194"/>
    <w:rsid w:val="00C26286"/>
    <w:rsid w:val="00C2756D"/>
    <w:rsid w:val="00C2766B"/>
    <w:rsid w:val="00C300C0"/>
    <w:rsid w:val="00C305EB"/>
    <w:rsid w:val="00C30AB9"/>
    <w:rsid w:val="00C3171A"/>
    <w:rsid w:val="00C31F15"/>
    <w:rsid w:val="00C32653"/>
    <w:rsid w:val="00C329D9"/>
    <w:rsid w:val="00C32FEA"/>
    <w:rsid w:val="00C34128"/>
    <w:rsid w:val="00C34D55"/>
    <w:rsid w:val="00C34E3A"/>
    <w:rsid w:val="00C35909"/>
    <w:rsid w:val="00C35C53"/>
    <w:rsid w:val="00C3618E"/>
    <w:rsid w:val="00C361A1"/>
    <w:rsid w:val="00C36D9D"/>
    <w:rsid w:val="00C40425"/>
    <w:rsid w:val="00C41159"/>
    <w:rsid w:val="00C417DB"/>
    <w:rsid w:val="00C41E13"/>
    <w:rsid w:val="00C42856"/>
    <w:rsid w:val="00C432EB"/>
    <w:rsid w:val="00C435C6"/>
    <w:rsid w:val="00C43940"/>
    <w:rsid w:val="00C43997"/>
    <w:rsid w:val="00C43C6A"/>
    <w:rsid w:val="00C44668"/>
    <w:rsid w:val="00C44E95"/>
    <w:rsid w:val="00C44F46"/>
    <w:rsid w:val="00C45502"/>
    <w:rsid w:val="00C4597D"/>
    <w:rsid w:val="00C45F80"/>
    <w:rsid w:val="00C460AA"/>
    <w:rsid w:val="00C468B5"/>
    <w:rsid w:val="00C47044"/>
    <w:rsid w:val="00C47163"/>
    <w:rsid w:val="00C47197"/>
    <w:rsid w:val="00C47D63"/>
    <w:rsid w:val="00C50595"/>
    <w:rsid w:val="00C50916"/>
    <w:rsid w:val="00C50E72"/>
    <w:rsid w:val="00C51881"/>
    <w:rsid w:val="00C51FE8"/>
    <w:rsid w:val="00C52293"/>
    <w:rsid w:val="00C530E4"/>
    <w:rsid w:val="00C533FA"/>
    <w:rsid w:val="00C540C1"/>
    <w:rsid w:val="00C5459B"/>
    <w:rsid w:val="00C54B28"/>
    <w:rsid w:val="00C556DC"/>
    <w:rsid w:val="00C55A43"/>
    <w:rsid w:val="00C56830"/>
    <w:rsid w:val="00C56885"/>
    <w:rsid w:val="00C56B8A"/>
    <w:rsid w:val="00C56E65"/>
    <w:rsid w:val="00C604A1"/>
    <w:rsid w:val="00C6260F"/>
    <w:rsid w:val="00C62B2D"/>
    <w:rsid w:val="00C63C1C"/>
    <w:rsid w:val="00C642D8"/>
    <w:rsid w:val="00C6445E"/>
    <w:rsid w:val="00C645E2"/>
    <w:rsid w:val="00C64B63"/>
    <w:rsid w:val="00C655A1"/>
    <w:rsid w:val="00C6593B"/>
    <w:rsid w:val="00C662A5"/>
    <w:rsid w:val="00C66589"/>
    <w:rsid w:val="00C67991"/>
    <w:rsid w:val="00C67F4B"/>
    <w:rsid w:val="00C70608"/>
    <w:rsid w:val="00C7066E"/>
    <w:rsid w:val="00C7080F"/>
    <w:rsid w:val="00C70FF2"/>
    <w:rsid w:val="00C7129D"/>
    <w:rsid w:val="00C7139E"/>
    <w:rsid w:val="00C71688"/>
    <w:rsid w:val="00C718A7"/>
    <w:rsid w:val="00C72C9F"/>
    <w:rsid w:val="00C72D99"/>
    <w:rsid w:val="00C72E8A"/>
    <w:rsid w:val="00C73ADA"/>
    <w:rsid w:val="00C74172"/>
    <w:rsid w:val="00C74404"/>
    <w:rsid w:val="00C74FB4"/>
    <w:rsid w:val="00C75022"/>
    <w:rsid w:val="00C75990"/>
    <w:rsid w:val="00C76301"/>
    <w:rsid w:val="00C778F0"/>
    <w:rsid w:val="00C77FC2"/>
    <w:rsid w:val="00C80227"/>
    <w:rsid w:val="00C8032E"/>
    <w:rsid w:val="00C8049E"/>
    <w:rsid w:val="00C82449"/>
    <w:rsid w:val="00C82D02"/>
    <w:rsid w:val="00C82F5C"/>
    <w:rsid w:val="00C830CF"/>
    <w:rsid w:val="00C83A62"/>
    <w:rsid w:val="00C83B98"/>
    <w:rsid w:val="00C844EE"/>
    <w:rsid w:val="00C84FC4"/>
    <w:rsid w:val="00C85CB3"/>
    <w:rsid w:val="00C868D0"/>
    <w:rsid w:val="00C86EDC"/>
    <w:rsid w:val="00C873CE"/>
    <w:rsid w:val="00C87C22"/>
    <w:rsid w:val="00C87D1A"/>
    <w:rsid w:val="00C918D4"/>
    <w:rsid w:val="00C91ED8"/>
    <w:rsid w:val="00C922EF"/>
    <w:rsid w:val="00C93E9E"/>
    <w:rsid w:val="00C93FC6"/>
    <w:rsid w:val="00C961E4"/>
    <w:rsid w:val="00C96CDA"/>
    <w:rsid w:val="00C96F20"/>
    <w:rsid w:val="00C97394"/>
    <w:rsid w:val="00C97656"/>
    <w:rsid w:val="00C97D97"/>
    <w:rsid w:val="00C97F05"/>
    <w:rsid w:val="00CA0381"/>
    <w:rsid w:val="00CA061F"/>
    <w:rsid w:val="00CA0BB7"/>
    <w:rsid w:val="00CA0BC4"/>
    <w:rsid w:val="00CA0C7B"/>
    <w:rsid w:val="00CA16C8"/>
    <w:rsid w:val="00CA3D4A"/>
    <w:rsid w:val="00CA4205"/>
    <w:rsid w:val="00CA7F62"/>
    <w:rsid w:val="00CB0CE0"/>
    <w:rsid w:val="00CB1148"/>
    <w:rsid w:val="00CB256F"/>
    <w:rsid w:val="00CB2A51"/>
    <w:rsid w:val="00CB3E12"/>
    <w:rsid w:val="00CB45EB"/>
    <w:rsid w:val="00CB4980"/>
    <w:rsid w:val="00CB4CF0"/>
    <w:rsid w:val="00CB50E1"/>
    <w:rsid w:val="00CB54AB"/>
    <w:rsid w:val="00CB648F"/>
    <w:rsid w:val="00CB64DC"/>
    <w:rsid w:val="00CB7421"/>
    <w:rsid w:val="00CB7CF7"/>
    <w:rsid w:val="00CB7D98"/>
    <w:rsid w:val="00CC08C7"/>
    <w:rsid w:val="00CC14E1"/>
    <w:rsid w:val="00CC242E"/>
    <w:rsid w:val="00CC28DD"/>
    <w:rsid w:val="00CC2D78"/>
    <w:rsid w:val="00CC30B2"/>
    <w:rsid w:val="00CC3317"/>
    <w:rsid w:val="00CC340A"/>
    <w:rsid w:val="00CC35FB"/>
    <w:rsid w:val="00CC372F"/>
    <w:rsid w:val="00CC3751"/>
    <w:rsid w:val="00CC4354"/>
    <w:rsid w:val="00CC535A"/>
    <w:rsid w:val="00CC5CEB"/>
    <w:rsid w:val="00CC604D"/>
    <w:rsid w:val="00CC604F"/>
    <w:rsid w:val="00CC627B"/>
    <w:rsid w:val="00CC67C2"/>
    <w:rsid w:val="00CC78D3"/>
    <w:rsid w:val="00CD24BF"/>
    <w:rsid w:val="00CD25F7"/>
    <w:rsid w:val="00CD30BA"/>
    <w:rsid w:val="00CD3CA2"/>
    <w:rsid w:val="00CD3D15"/>
    <w:rsid w:val="00CD52C6"/>
    <w:rsid w:val="00CD545C"/>
    <w:rsid w:val="00CD5886"/>
    <w:rsid w:val="00CD7C09"/>
    <w:rsid w:val="00CD7EFF"/>
    <w:rsid w:val="00CE074F"/>
    <w:rsid w:val="00CE09E3"/>
    <w:rsid w:val="00CE0B5C"/>
    <w:rsid w:val="00CE0FAB"/>
    <w:rsid w:val="00CE10DB"/>
    <w:rsid w:val="00CE1A8C"/>
    <w:rsid w:val="00CE1F9A"/>
    <w:rsid w:val="00CE25D7"/>
    <w:rsid w:val="00CE38B6"/>
    <w:rsid w:val="00CE420A"/>
    <w:rsid w:val="00CE44F9"/>
    <w:rsid w:val="00CE4E3C"/>
    <w:rsid w:val="00CE5433"/>
    <w:rsid w:val="00CE5BC8"/>
    <w:rsid w:val="00CE5C6C"/>
    <w:rsid w:val="00CE680C"/>
    <w:rsid w:val="00CE6C0B"/>
    <w:rsid w:val="00CE7377"/>
    <w:rsid w:val="00CF00A2"/>
    <w:rsid w:val="00CF0340"/>
    <w:rsid w:val="00CF0B35"/>
    <w:rsid w:val="00CF1957"/>
    <w:rsid w:val="00CF2CD0"/>
    <w:rsid w:val="00CF32C4"/>
    <w:rsid w:val="00CF341D"/>
    <w:rsid w:val="00CF3AB5"/>
    <w:rsid w:val="00CF43FB"/>
    <w:rsid w:val="00CF472F"/>
    <w:rsid w:val="00CF4786"/>
    <w:rsid w:val="00CF4827"/>
    <w:rsid w:val="00CF4938"/>
    <w:rsid w:val="00CF4AF4"/>
    <w:rsid w:val="00CF537D"/>
    <w:rsid w:val="00CF5B3F"/>
    <w:rsid w:val="00CF5D56"/>
    <w:rsid w:val="00CF5EED"/>
    <w:rsid w:val="00CF5F58"/>
    <w:rsid w:val="00CF6217"/>
    <w:rsid w:val="00CF6309"/>
    <w:rsid w:val="00CF66CE"/>
    <w:rsid w:val="00CF6711"/>
    <w:rsid w:val="00CF784B"/>
    <w:rsid w:val="00CF78ED"/>
    <w:rsid w:val="00CF7932"/>
    <w:rsid w:val="00D0033A"/>
    <w:rsid w:val="00D00945"/>
    <w:rsid w:val="00D01B94"/>
    <w:rsid w:val="00D01E2B"/>
    <w:rsid w:val="00D02187"/>
    <w:rsid w:val="00D02454"/>
    <w:rsid w:val="00D034B3"/>
    <w:rsid w:val="00D03EA8"/>
    <w:rsid w:val="00D042B3"/>
    <w:rsid w:val="00D042E3"/>
    <w:rsid w:val="00D043CB"/>
    <w:rsid w:val="00D055D8"/>
    <w:rsid w:val="00D06C1C"/>
    <w:rsid w:val="00D06D66"/>
    <w:rsid w:val="00D06DF7"/>
    <w:rsid w:val="00D07CEF"/>
    <w:rsid w:val="00D100CD"/>
    <w:rsid w:val="00D10175"/>
    <w:rsid w:val="00D10CD7"/>
    <w:rsid w:val="00D10DC0"/>
    <w:rsid w:val="00D11263"/>
    <w:rsid w:val="00D11565"/>
    <w:rsid w:val="00D11688"/>
    <w:rsid w:val="00D11924"/>
    <w:rsid w:val="00D12156"/>
    <w:rsid w:val="00D12412"/>
    <w:rsid w:val="00D12574"/>
    <w:rsid w:val="00D12C97"/>
    <w:rsid w:val="00D1423E"/>
    <w:rsid w:val="00D14541"/>
    <w:rsid w:val="00D14CDD"/>
    <w:rsid w:val="00D15722"/>
    <w:rsid w:val="00D16ADF"/>
    <w:rsid w:val="00D16EED"/>
    <w:rsid w:val="00D174F1"/>
    <w:rsid w:val="00D17C49"/>
    <w:rsid w:val="00D200EC"/>
    <w:rsid w:val="00D202A2"/>
    <w:rsid w:val="00D21B7F"/>
    <w:rsid w:val="00D21F3B"/>
    <w:rsid w:val="00D23B7F"/>
    <w:rsid w:val="00D23EA7"/>
    <w:rsid w:val="00D2401F"/>
    <w:rsid w:val="00D2408C"/>
    <w:rsid w:val="00D24D48"/>
    <w:rsid w:val="00D251B8"/>
    <w:rsid w:val="00D26192"/>
    <w:rsid w:val="00D26D5C"/>
    <w:rsid w:val="00D26DB2"/>
    <w:rsid w:val="00D3011A"/>
    <w:rsid w:val="00D305E6"/>
    <w:rsid w:val="00D30EEA"/>
    <w:rsid w:val="00D310DA"/>
    <w:rsid w:val="00D3388D"/>
    <w:rsid w:val="00D33A5D"/>
    <w:rsid w:val="00D33BBF"/>
    <w:rsid w:val="00D33C5F"/>
    <w:rsid w:val="00D33CD8"/>
    <w:rsid w:val="00D34AB9"/>
    <w:rsid w:val="00D352FC"/>
    <w:rsid w:val="00D36FDA"/>
    <w:rsid w:val="00D37541"/>
    <w:rsid w:val="00D400AE"/>
    <w:rsid w:val="00D40DC5"/>
    <w:rsid w:val="00D412BA"/>
    <w:rsid w:val="00D4200C"/>
    <w:rsid w:val="00D426C1"/>
    <w:rsid w:val="00D42AE8"/>
    <w:rsid w:val="00D43224"/>
    <w:rsid w:val="00D43325"/>
    <w:rsid w:val="00D43551"/>
    <w:rsid w:val="00D43774"/>
    <w:rsid w:val="00D4392E"/>
    <w:rsid w:val="00D43A92"/>
    <w:rsid w:val="00D4417A"/>
    <w:rsid w:val="00D4479D"/>
    <w:rsid w:val="00D45A11"/>
    <w:rsid w:val="00D46EA3"/>
    <w:rsid w:val="00D46FA7"/>
    <w:rsid w:val="00D4725B"/>
    <w:rsid w:val="00D474D8"/>
    <w:rsid w:val="00D5032A"/>
    <w:rsid w:val="00D51DCB"/>
    <w:rsid w:val="00D52053"/>
    <w:rsid w:val="00D52969"/>
    <w:rsid w:val="00D53986"/>
    <w:rsid w:val="00D53E16"/>
    <w:rsid w:val="00D543EE"/>
    <w:rsid w:val="00D55065"/>
    <w:rsid w:val="00D5512F"/>
    <w:rsid w:val="00D5597D"/>
    <w:rsid w:val="00D55E48"/>
    <w:rsid w:val="00D564EA"/>
    <w:rsid w:val="00D56B11"/>
    <w:rsid w:val="00D576F2"/>
    <w:rsid w:val="00D57C57"/>
    <w:rsid w:val="00D57EA0"/>
    <w:rsid w:val="00D60873"/>
    <w:rsid w:val="00D60AB0"/>
    <w:rsid w:val="00D60E41"/>
    <w:rsid w:val="00D60FAD"/>
    <w:rsid w:val="00D614B1"/>
    <w:rsid w:val="00D616E2"/>
    <w:rsid w:val="00D61938"/>
    <w:rsid w:val="00D61ED1"/>
    <w:rsid w:val="00D623A2"/>
    <w:rsid w:val="00D62413"/>
    <w:rsid w:val="00D632AD"/>
    <w:rsid w:val="00D63D9E"/>
    <w:rsid w:val="00D64E74"/>
    <w:rsid w:val="00D65440"/>
    <w:rsid w:val="00D6600A"/>
    <w:rsid w:val="00D663CA"/>
    <w:rsid w:val="00D66C31"/>
    <w:rsid w:val="00D677D7"/>
    <w:rsid w:val="00D67BC0"/>
    <w:rsid w:val="00D67C06"/>
    <w:rsid w:val="00D70092"/>
    <w:rsid w:val="00D70200"/>
    <w:rsid w:val="00D71561"/>
    <w:rsid w:val="00D715B6"/>
    <w:rsid w:val="00D717DB"/>
    <w:rsid w:val="00D71B76"/>
    <w:rsid w:val="00D72040"/>
    <w:rsid w:val="00D735F5"/>
    <w:rsid w:val="00D7410D"/>
    <w:rsid w:val="00D746E9"/>
    <w:rsid w:val="00D74787"/>
    <w:rsid w:val="00D74AA1"/>
    <w:rsid w:val="00D76481"/>
    <w:rsid w:val="00D766AB"/>
    <w:rsid w:val="00D76FDC"/>
    <w:rsid w:val="00D77240"/>
    <w:rsid w:val="00D7760B"/>
    <w:rsid w:val="00D778CB"/>
    <w:rsid w:val="00D77F89"/>
    <w:rsid w:val="00D80344"/>
    <w:rsid w:val="00D80C33"/>
    <w:rsid w:val="00D80FC9"/>
    <w:rsid w:val="00D816CD"/>
    <w:rsid w:val="00D81D99"/>
    <w:rsid w:val="00D81E67"/>
    <w:rsid w:val="00D829E1"/>
    <w:rsid w:val="00D82F3E"/>
    <w:rsid w:val="00D83B08"/>
    <w:rsid w:val="00D83DE3"/>
    <w:rsid w:val="00D8430F"/>
    <w:rsid w:val="00D843EA"/>
    <w:rsid w:val="00D84873"/>
    <w:rsid w:val="00D85A7B"/>
    <w:rsid w:val="00D86087"/>
    <w:rsid w:val="00D872F4"/>
    <w:rsid w:val="00D87DEF"/>
    <w:rsid w:val="00D9037B"/>
    <w:rsid w:val="00D90411"/>
    <w:rsid w:val="00D9092C"/>
    <w:rsid w:val="00D90BD7"/>
    <w:rsid w:val="00D915A8"/>
    <w:rsid w:val="00D91876"/>
    <w:rsid w:val="00D91A15"/>
    <w:rsid w:val="00D91C64"/>
    <w:rsid w:val="00D92A08"/>
    <w:rsid w:val="00D93476"/>
    <w:rsid w:val="00D9356E"/>
    <w:rsid w:val="00D93D4B"/>
    <w:rsid w:val="00D93F8F"/>
    <w:rsid w:val="00D9469D"/>
    <w:rsid w:val="00D9494C"/>
    <w:rsid w:val="00D95B81"/>
    <w:rsid w:val="00D95D98"/>
    <w:rsid w:val="00D96212"/>
    <w:rsid w:val="00D963AE"/>
    <w:rsid w:val="00D97A24"/>
    <w:rsid w:val="00D97ABD"/>
    <w:rsid w:val="00D97E52"/>
    <w:rsid w:val="00DA09D9"/>
    <w:rsid w:val="00DA1261"/>
    <w:rsid w:val="00DA137E"/>
    <w:rsid w:val="00DA1A12"/>
    <w:rsid w:val="00DA2D36"/>
    <w:rsid w:val="00DA3180"/>
    <w:rsid w:val="00DA4052"/>
    <w:rsid w:val="00DA4F17"/>
    <w:rsid w:val="00DA5124"/>
    <w:rsid w:val="00DA547C"/>
    <w:rsid w:val="00DA54E2"/>
    <w:rsid w:val="00DA5A7E"/>
    <w:rsid w:val="00DA5AE8"/>
    <w:rsid w:val="00DA5C8B"/>
    <w:rsid w:val="00DA5CCD"/>
    <w:rsid w:val="00DA6E21"/>
    <w:rsid w:val="00DA7012"/>
    <w:rsid w:val="00DB0567"/>
    <w:rsid w:val="00DB125F"/>
    <w:rsid w:val="00DB1684"/>
    <w:rsid w:val="00DB18D6"/>
    <w:rsid w:val="00DB216F"/>
    <w:rsid w:val="00DB2D4B"/>
    <w:rsid w:val="00DB3DC3"/>
    <w:rsid w:val="00DB499A"/>
    <w:rsid w:val="00DB5428"/>
    <w:rsid w:val="00DB5F5F"/>
    <w:rsid w:val="00DB66A0"/>
    <w:rsid w:val="00DB73EE"/>
    <w:rsid w:val="00DB7BE4"/>
    <w:rsid w:val="00DC08F4"/>
    <w:rsid w:val="00DC0E94"/>
    <w:rsid w:val="00DC14EA"/>
    <w:rsid w:val="00DC18BF"/>
    <w:rsid w:val="00DC288A"/>
    <w:rsid w:val="00DC3774"/>
    <w:rsid w:val="00DC44F5"/>
    <w:rsid w:val="00DC4ABB"/>
    <w:rsid w:val="00DC4B29"/>
    <w:rsid w:val="00DC5044"/>
    <w:rsid w:val="00DC52C4"/>
    <w:rsid w:val="00DC56C9"/>
    <w:rsid w:val="00DC573F"/>
    <w:rsid w:val="00DC5B1E"/>
    <w:rsid w:val="00DC5DB0"/>
    <w:rsid w:val="00DC6402"/>
    <w:rsid w:val="00DC6E3B"/>
    <w:rsid w:val="00DC6EF7"/>
    <w:rsid w:val="00DC76BB"/>
    <w:rsid w:val="00DC7CA3"/>
    <w:rsid w:val="00DD065C"/>
    <w:rsid w:val="00DD0C04"/>
    <w:rsid w:val="00DD0DAD"/>
    <w:rsid w:val="00DD132F"/>
    <w:rsid w:val="00DD17ED"/>
    <w:rsid w:val="00DD1D68"/>
    <w:rsid w:val="00DD26D9"/>
    <w:rsid w:val="00DD27F6"/>
    <w:rsid w:val="00DD3B8E"/>
    <w:rsid w:val="00DD3C80"/>
    <w:rsid w:val="00DD5787"/>
    <w:rsid w:val="00DD7010"/>
    <w:rsid w:val="00DD713E"/>
    <w:rsid w:val="00DD7262"/>
    <w:rsid w:val="00DD72C2"/>
    <w:rsid w:val="00DE0797"/>
    <w:rsid w:val="00DE1407"/>
    <w:rsid w:val="00DE1914"/>
    <w:rsid w:val="00DE1A6D"/>
    <w:rsid w:val="00DE225C"/>
    <w:rsid w:val="00DE321B"/>
    <w:rsid w:val="00DE43A0"/>
    <w:rsid w:val="00DE4958"/>
    <w:rsid w:val="00DE4DA8"/>
    <w:rsid w:val="00DE562C"/>
    <w:rsid w:val="00DE5E8F"/>
    <w:rsid w:val="00DE6BD2"/>
    <w:rsid w:val="00DE6E51"/>
    <w:rsid w:val="00DE73C0"/>
    <w:rsid w:val="00DE76CC"/>
    <w:rsid w:val="00DF00B2"/>
    <w:rsid w:val="00DF011E"/>
    <w:rsid w:val="00DF136B"/>
    <w:rsid w:val="00DF1459"/>
    <w:rsid w:val="00DF1EBC"/>
    <w:rsid w:val="00DF31A0"/>
    <w:rsid w:val="00DF31E7"/>
    <w:rsid w:val="00DF33BA"/>
    <w:rsid w:val="00DF3445"/>
    <w:rsid w:val="00DF35D0"/>
    <w:rsid w:val="00DF420E"/>
    <w:rsid w:val="00DF4385"/>
    <w:rsid w:val="00DF4676"/>
    <w:rsid w:val="00DF4BD1"/>
    <w:rsid w:val="00DF4FCD"/>
    <w:rsid w:val="00DF55C0"/>
    <w:rsid w:val="00DF6290"/>
    <w:rsid w:val="00DF668A"/>
    <w:rsid w:val="00DF7224"/>
    <w:rsid w:val="00DF7526"/>
    <w:rsid w:val="00E00347"/>
    <w:rsid w:val="00E00368"/>
    <w:rsid w:val="00E00864"/>
    <w:rsid w:val="00E014C5"/>
    <w:rsid w:val="00E015E3"/>
    <w:rsid w:val="00E019B1"/>
    <w:rsid w:val="00E01AF6"/>
    <w:rsid w:val="00E01D22"/>
    <w:rsid w:val="00E024D0"/>
    <w:rsid w:val="00E02AF9"/>
    <w:rsid w:val="00E02D7D"/>
    <w:rsid w:val="00E0460B"/>
    <w:rsid w:val="00E04C48"/>
    <w:rsid w:val="00E04F3A"/>
    <w:rsid w:val="00E06AEF"/>
    <w:rsid w:val="00E06C3D"/>
    <w:rsid w:val="00E0736E"/>
    <w:rsid w:val="00E07485"/>
    <w:rsid w:val="00E07AD7"/>
    <w:rsid w:val="00E102BE"/>
    <w:rsid w:val="00E11307"/>
    <w:rsid w:val="00E11FC4"/>
    <w:rsid w:val="00E13209"/>
    <w:rsid w:val="00E145BD"/>
    <w:rsid w:val="00E15195"/>
    <w:rsid w:val="00E1581E"/>
    <w:rsid w:val="00E15F42"/>
    <w:rsid w:val="00E1625D"/>
    <w:rsid w:val="00E16937"/>
    <w:rsid w:val="00E173C5"/>
    <w:rsid w:val="00E17443"/>
    <w:rsid w:val="00E201F1"/>
    <w:rsid w:val="00E2070A"/>
    <w:rsid w:val="00E20788"/>
    <w:rsid w:val="00E20CE0"/>
    <w:rsid w:val="00E210E6"/>
    <w:rsid w:val="00E21D2E"/>
    <w:rsid w:val="00E21D4B"/>
    <w:rsid w:val="00E21E60"/>
    <w:rsid w:val="00E2223E"/>
    <w:rsid w:val="00E22ABE"/>
    <w:rsid w:val="00E22C7B"/>
    <w:rsid w:val="00E23A27"/>
    <w:rsid w:val="00E23CFC"/>
    <w:rsid w:val="00E24A43"/>
    <w:rsid w:val="00E24B5B"/>
    <w:rsid w:val="00E24D93"/>
    <w:rsid w:val="00E25085"/>
    <w:rsid w:val="00E2539E"/>
    <w:rsid w:val="00E2574E"/>
    <w:rsid w:val="00E25BA3"/>
    <w:rsid w:val="00E269C9"/>
    <w:rsid w:val="00E26CE7"/>
    <w:rsid w:val="00E27067"/>
    <w:rsid w:val="00E2752A"/>
    <w:rsid w:val="00E278DB"/>
    <w:rsid w:val="00E27E91"/>
    <w:rsid w:val="00E3095C"/>
    <w:rsid w:val="00E3124B"/>
    <w:rsid w:val="00E312E4"/>
    <w:rsid w:val="00E31337"/>
    <w:rsid w:val="00E3186D"/>
    <w:rsid w:val="00E31A8E"/>
    <w:rsid w:val="00E31E67"/>
    <w:rsid w:val="00E32257"/>
    <w:rsid w:val="00E333E3"/>
    <w:rsid w:val="00E35721"/>
    <w:rsid w:val="00E3594F"/>
    <w:rsid w:val="00E377CA"/>
    <w:rsid w:val="00E4056C"/>
    <w:rsid w:val="00E40E23"/>
    <w:rsid w:val="00E41020"/>
    <w:rsid w:val="00E4209B"/>
    <w:rsid w:val="00E42B24"/>
    <w:rsid w:val="00E42D62"/>
    <w:rsid w:val="00E43304"/>
    <w:rsid w:val="00E43894"/>
    <w:rsid w:val="00E43B05"/>
    <w:rsid w:val="00E43B48"/>
    <w:rsid w:val="00E44605"/>
    <w:rsid w:val="00E446CF"/>
    <w:rsid w:val="00E45201"/>
    <w:rsid w:val="00E46227"/>
    <w:rsid w:val="00E463CF"/>
    <w:rsid w:val="00E46A44"/>
    <w:rsid w:val="00E47505"/>
    <w:rsid w:val="00E506A6"/>
    <w:rsid w:val="00E50ADB"/>
    <w:rsid w:val="00E50D19"/>
    <w:rsid w:val="00E50E5F"/>
    <w:rsid w:val="00E51083"/>
    <w:rsid w:val="00E512DA"/>
    <w:rsid w:val="00E51DD7"/>
    <w:rsid w:val="00E527C6"/>
    <w:rsid w:val="00E52BC7"/>
    <w:rsid w:val="00E52F9B"/>
    <w:rsid w:val="00E5317D"/>
    <w:rsid w:val="00E536C5"/>
    <w:rsid w:val="00E538D4"/>
    <w:rsid w:val="00E546CC"/>
    <w:rsid w:val="00E54C16"/>
    <w:rsid w:val="00E54DA2"/>
    <w:rsid w:val="00E56406"/>
    <w:rsid w:val="00E57A30"/>
    <w:rsid w:val="00E61547"/>
    <w:rsid w:val="00E61CB4"/>
    <w:rsid w:val="00E61CCF"/>
    <w:rsid w:val="00E6222E"/>
    <w:rsid w:val="00E63325"/>
    <w:rsid w:val="00E63349"/>
    <w:rsid w:val="00E63AA9"/>
    <w:rsid w:val="00E63E2C"/>
    <w:rsid w:val="00E63E4A"/>
    <w:rsid w:val="00E6409D"/>
    <w:rsid w:val="00E64270"/>
    <w:rsid w:val="00E64B5D"/>
    <w:rsid w:val="00E65D92"/>
    <w:rsid w:val="00E66614"/>
    <w:rsid w:val="00E676C7"/>
    <w:rsid w:val="00E67AF6"/>
    <w:rsid w:val="00E701B5"/>
    <w:rsid w:val="00E707F4"/>
    <w:rsid w:val="00E71001"/>
    <w:rsid w:val="00E71142"/>
    <w:rsid w:val="00E711E4"/>
    <w:rsid w:val="00E711E7"/>
    <w:rsid w:val="00E718E6"/>
    <w:rsid w:val="00E7271D"/>
    <w:rsid w:val="00E73309"/>
    <w:rsid w:val="00E739C1"/>
    <w:rsid w:val="00E7446C"/>
    <w:rsid w:val="00E7487F"/>
    <w:rsid w:val="00E75B47"/>
    <w:rsid w:val="00E77385"/>
    <w:rsid w:val="00E801F9"/>
    <w:rsid w:val="00E80201"/>
    <w:rsid w:val="00E8087D"/>
    <w:rsid w:val="00E810F4"/>
    <w:rsid w:val="00E8169E"/>
    <w:rsid w:val="00E81837"/>
    <w:rsid w:val="00E81D2E"/>
    <w:rsid w:val="00E82ACE"/>
    <w:rsid w:val="00E82FCE"/>
    <w:rsid w:val="00E8325A"/>
    <w:rsid w:val="00E83F19"/>
    <w:rsid w:val="00E84001"/>
    <w:rsid w:val="00E849B8"/>
    <w:rsid w:val="00E84C5B"/>
    <w:rsid w:val="00E84F4C"/>
    <w:rsid w:val="00E859FA"/>
    <w:rsid w:val="00E85B6D"/>
    <w:rsid w:val="00E86512"/>
    <w:rsid w:val="00E874D5"/>
    <w:rsid w:val="00E90816"/>
    <w:rsid w:val="00E90835"/>
    <w:rsid w:val="00E93281"/>
    <w:rsid w:val="00E932F4"/>
    <w:rsid w:val="00E93336"/>
    <w:rsid w:val="00E93ACC"/>
    <w:rsid w:val="00E94108"/>
    <w:rsid w:val="00E94378"/>
    <w:rsid w:val="00E94826"/>
    <w:rsid w:val="00E9595F"/>
    <w:rsid w:val="00E95CE5"/>
    <w:rsid w:val="00E967A1"/>
    <w:rsid w:val="00E96B5D"/>
    <w:rsid w:val="00E97BA2"/>
    <w:rsid w:val="00E97C9E"/>
    <w:rsid w:val="00EA0366"/>
    <w:rsid w:val="00EA0C68"/>
    <w:rsid w:val="00EA0EE6"/>
    <w:rsid w:val="00EA1BCA"/>
    <w:rsid w:val="00EA38B1"/>
    <w:rsid w:val="00EA390D"/>
    <w:rsid w:val="00EA3D15"/>
    <w:rsid w:val="00EA4659"/>
    <w:rsid w:val="00EA4CC0"/>
    <w:rsid w:val="00EA5487"/>
    <w:rsid w:val="00EA557E"/>
    <w:rsid w:val="00EA57F9"/>
    <w:rsid w:val="00EA5F08"/>
    <w:rsid w:val="00EA63B0"/>
    <w:rsid w:val="00EA6549"/>
    <w:rsid w:val="00EA6619"/>
    <w:rsid w:val="00EA77E2"/>
    <w:rsid w:val="00EA79D6"/>
    <w:rsid w:val="00EB042D"/>
    <w:rsid w:val="00EB0442"/>
    <w:rsid w:val="00EB045A"/>
    <w:rsid w:val="00EB0BDA"/>
    <w:rsid w:val="00EB11B2"/>
    <w:rsid w:val="00EB2438"/>
    <w:rsid w:val="00EB2F43"/>
    <w:rsid w:val="00EB31C5"/>
    <w:rsid w:val="00EB32D4"/>
    <w:rsid w:val="00EB33E7"/>
    <w:rsid w:val="00EB4665"/>
    <w:rsid w:val="00EB502B"/>
    <w:rsid w:val="00EB616C"/>
    <w:rsid w:val="00EB6309"/>
    <w:rsid w:val="00EB63EA"/>
    <w:rsid w:val="00EB6B65"/>
    <w:rsid w:val="00EB6C54"/>
    <w:rsid w:val="00EB745E"/>
    <w:rsid w:val="00EB746B"/>
    <w:rsid w:val="00EB758F"/>
    <w:rsid w:val="00EB7885"/>
    <w:rsid w:val="00EB7AEF"/>
    <w:rsid w:val="00EC04D3"/>
    <w:rsid w:val="00EC07B2"/>
    <w:rsid w:val="00EC139F"/>
    <w:rsid w:val="00EC1B11"/>
    <w:rsid w:val="00EC2F7B"/>
    <w:rsid w:val="00EC3BC5"/>
    <w:rsid w:val="00EC3EDC"/>
    <w:rsid w:val="00EC4E74"/>
    <w:rsid w:val="00EC5A6E"/>
    <w:rsid w:val="00EC64F9"/>
    <w:rsid w:val="00EC722D"/>
    <w:rsid w:val="00EC72BB"/>
    <w:rsid w:val="00EC7747"/>
    <w:rsid w:val="00ED02AD"/>
    <w:rsid w:val="00ED0D73"/>
    <w:rsid w:val="00ED0D78"/>
    <w:rsid w:val="00ED120D"/>
    <w:rsid w:val="00ED1470"/>
    <w:rsid w:val="00ED4DEF"/>
    <w:rsid w:val="00ED50FE"/>
    <w:rsid w:val="00ED6508"/>
    <w:rsid w:val="00ED654D"/>
    <w:rsid w:val="00ED658B"/>
    <w:rsid w:val="00ED6B5E"/>
    <w:rsid w:val="00ED736F"/>
    <w:rsid w:val="00ED7768"/>
    <w:rsid w:val="00ED796D"/>
    <w:rsid w:val="00ED7CE9"/>
    <w:rsid w:val="00ED7E2B"/>
    <w:rsid w:val="00EE0D24"/>
    <w:rsid w:val="00EE186C"/>
    <w:rsid w:val="00EE1BCD"/>
    <w:rsid w:val="00EE249D"/>
    <w:rsid w:val="00EE2E52"/>
    <w:rsid w:val="00EE2EF3"/>
    <w:rsid w:val="00EE35C8"/>
    <w:rsid w:val="00EE385E"/>
    <w:rsid w:val="00EE430A"/>
    <w:rsid w:val="00EE437B"/>
    <w:rsid w:val="00EE441A"/>
    <w:rsid w:val="00EE5266"/>
    <w:rsid w:val="00EE6138"/>
    <w:rsid w:val="00EE6811"/>
    <w:rsid w:val="00EF02BE"/>
    <w:rsid w:val="00EF02BF"/>
    <w:rsid w:val="00EF12CB"/>
    <w:rsid w:val="00EF1869"/>
    <w:rsid w:val="00EF1A3B"/>
    <w:rsid w:val="00EF1BF3"/>
    <w:rsid w:val="00EF20CC"/>
    <w:rsid w:val="00EF2CAF"/>
    <w:rsid w:val="00EF3A53"/>
    <w:rsid w:val="00EF3CBF"/>
    <w:rsid w:val="00EF412D"/>
    <w:rsid w:val="00EF4CFA"/>
    <w:rsid w:val="00EF4ECA"/>
    <w:rsid w:val="00EF506B"/>
    <w:rsid w:val="00EF50F1"/>
    <w:rsid w:val="00EF5894"/>
    <w:rsid w:val="00EF58FD"/>
    <w:rsid w:val="00EF6CCF"/>
    <w:rsid w:val="00EF7099"/>
    <w:rsid w:val="00EF7512"/>
    <w:rsid w:val="00EF7E12"/>
    <w:rsid w:val="00F00BA1"/>
    <w:rsid w:val="00F00D82"/>
    <w:rsid w:val="00F013A2"/>
    <w:rsid w:val="00F013CE"/>
    <w:rsid w:val="00F0291B"/>
    <w:rsid w:val="00F0356B"/>
    <w:rsid w:val="00F03C25"/>
    <w:rsid w:val="00F05154"/>
    <w:rsid w:val="00F05CA0"/>
    <w:rsid w:val="00F064B9"/>
    <w:rsid w:val="00F06569"/>
    <w:rsid w:val="00F06CF2"/>
    <w:rsid w:val="00F06D21"/>
    <w:rsid w:val="00F0777E"/>
    <w:rsid w:val="00F07F93"/>
    <w:rsid w:val="00F106E0"/>
    <w:rsid w:val="00F10B08"/>
    <w:rsid w:val="00F1215D"/>
    <w:rsid w:val="00F12911"/>
    <w:rsid w:val="00F12CB1"/>
    <w:rsid w:val="00F13C19"/>
    <w:rsid w:val="00F1490B"/>
    <w:rsid w:val="00F1543E"/>
    <w:rsid w:val="00F1618F"/>
    <w:rsid w:val="00F16CD6"/>
    <w:rsid w:val="00F17093"/>
    <w:rsid w:val="00F20885"/>
    <w:rsid w:val="00F210EC"/>
    <w:rsid w:val="00F2178D"/>
    <w:rsid w:val="00F218CF"/>
    <w:rsid w:val="00F218E5"/>
    <w:rsid w:val="00F21A71"/>
    <w:rsid w:val="00F22869"/>
    <w:rsid w:val="00F22E97"/>
    <w:rsid w:val="00F23257"/>
    <w:rsid w:val="00F2475B"/>
    <w:rsid w:val="00F24CC5"/>
    <w:rsid w:val="00F24DEB"/>
    <w:rsid w:val="00F26497"/>
    <w:rsid w:val="00F271EC"/>
    <w:rsid w:val="00F27234"/>
    <w:rsid w:val="00F27254"/>
    <w:rsid w:val="00F273D5"/>
    <w:rsid w:val="00F30F14"/>
    <w:rsid w:val="00F31349"/>
    <w:rsid w:val="00F31DA2"/>
    <w:rsid w:val="00F31FA1"/>
    <w:rsid w:val="00F321EF"/>
    <w:rsid w:val="00F32214"/>
    <w:rsid w:val="00F32A37"/>
    <w:rsid w:val="00F32C51"/>
    <w:rsid w:val="00F334F3"/>
    <w:rsid w:val="00F33B31"/>
    <w:rsid w:val="00F33CB3"/>
    <w:rsid w:val="00F34CDC"/>
    <w:rsid w:val="00F3536E"/>
    <w:rsid w:val="00F35808"/>
    <w:rsid w:val="00F35B6A"/>
    <w:rsid w:val="00F365A6"/>
    <w:rsid w:val="00F36A44"/>
    <w:rsid w:val="00F37B2A"/>
    <w:rsid w:val="00F37E14"/>
    <w:rsid w:val="00F40963"/>
    <w:rsid w:val="00F40F5C"/>
    <w:rsid w:val="00F411C6"/>
    <w:rsid w:val="00F412B2"/>
    <w:rsid w:val="00F4265B"/>
    <w:rsid w:val="00F42FEE"/>
    <w:rsid w:val="00F437F2"/>
    <w:rsid w:val="00F4416D"/>
    <w:rsid w:val="00F4446E"/>
    <w:rsid w:val="00F44774"/>
    <w:rsid w:val="00F44D1D"/>
    <w:rsid w:val="00F45817"/>
    <w:rsid w:val="00F4632D"/>
    <w:rsid w:val="00F46D7C"/>
    <w:rsid w:val="00F473E2"/>
    <w:rsid w:val="00F475EE"/>
    <w:rsid w:val="00F47E75"/>
    <w:rsid w:val="00F506A3"/>
    <w:rsid w:val="00F50C25"/>
    <w:rsid w:val="00F511C2"/>
    <w:rsid w:val="00F51F20"/>
    <w:rsid w:val="00F52384"/>
    <w:rsid w:val="00F52573"/>
    <w:rsid w:val="00F52990"/>
    <w:rsid w:val="00F53537"/>
    <w:rsid w:val="00F535F5"/>
    <w:rsid w:val="00F5382B"/>
    <w:rsid w:val="00F53E00"/>
    <w:rsid w:val="00F5454C"/>
    <w:rsid w:val="00F54599"/>
    <w:rsid w:val="00F54D63"/>
    <w:rsid w:val="00F54DA8"/>
    <w:rsid w:val="00F5556A"/>
    <w:rsid w:val="00F558B1"/>
    <w:rsid w:val="00F558B7"/>
    <w:rsid w:val="00F55C03"/>
    <w:rsid w:val="00F562BD"/>
    <w:rsid w:val="00F5690E"/>
    <w:rsid w:val="00F5692F"/>
    <w:rsid w:val="00F5694D"/>
    <w:rsid w:val="00F56BD6"/>
    <w:rsid w:val="00F57478"/>
    <w:rsid w:val="00F600EB"/>
    <w:rsid w:val="00F61217"/>
    <w:rsid w:val="00F612AE"/>
    <w:rsid w:val="00F6140F"/>
    <w:rsid w:val="00F61659"/>
    <w:rsid w:val="00F61EA9"/>
    <w:rsid w:val="00F62DF4"/>
    <w:rsid w:val="00F6437C"/>
    <w:rsid w:val="00F64CB5"/>
    <w:rsid w:val="00F65120"/>
    <w:rsid w:val="00F656D1"/>
    <w:rsid w:val="00F658DA"/>
    <w:rsid w:val="00F6595E"/>
    <w:rsid w:val="00F66540"/>
    <w:rsid w:val="00F66932"/>
    <w:rsid w:val="00F670F3"/>
    <w:rsid w:val="00F672DA"/>
    <w:rsid w:val="00F67BF1"/>
    <w:rsid w:val="00F70B3D"/>
    <w:rsid w:val="00F70D86"/>
    <w:rsid w:val="00F712EE"/>
    <w:rsid w:val="00F72113"/>
    <w:rsid w:val="00F7422C"/>
    <w:rsid w:val="00F74948"/>
    <w:rsid w:val="00F77ABC"/>
    <w:rsid w:val="00F77C76"/>
    <w:rsid w:val="00F807C2"/>
    <w:rsid w:val="00F80BF5"/>
    <w:rsid w:val="00F80F1A"/>
    <w:rsid w:val="00F811CC"/>
    <w:rsid w:val="00F8155F"/>
    <w:rsid w:val="00F816D7"/>
    <w:rsid w:val="00F81BE7"/>
    <w:rsid w:val="00F82D1C"/>
    <w:rsid w:val="00F830CE"/>
    <w:rsid w:val="00F836CA"/>
    <w:rsid w:val="00F839CE"/>
    <w:rsid w:val="00F83EA5"/>
    <w:rsid w:val="00F8455A"/>
    <w:rsid w:val="00F84E24"/>
    <w:rsid w:val="00F8521D"/>
    <w:rsid w:val="00F855E3"/>
    <w:rsid w:val="00F8581F"/>
    <w:rsid w:val="00F85B73"/>
    <w:rsid w:val="00F8708C"/>
    <w:rsid w:val="00F870FB"/>
    <w:rsid w:val="00F90B40"/>
    <w:rsid w:val="00F90F40"/>
    <w:rsid w:val="00F91060"/>
    <w:rsid w:val="00F91503"/>
    <w:rsid w:val="00F916D6"/>
    <w:rsid w:val="00F9198F"/>
    <w:rsid w:val="00F91E57"/>
    <w:rsid w:val="00F926FC"/>
    <w:rsid w:val="00F928FE"/>
    <w:rsid w:val="00F93B1A"/>
    <w:rsid w:val="00F9456F"/>
    <w:rsid w:val="00F9457C"/>
    <w:rsid w:val="00F9459B"/>
    <w:rsid w:val="00F953D3"/>
    <w:rsid w:val="00F95800"/>
    <w:rsid w:val="00F9613F"/>
    <w:rsid w:val="00F96788"/>
    <w:rsid w:val="00F96B61"/>
    <w:rsid w:val="00F97113"/>
    <w:rsid w:val="00F972B5"/>
    <w:rsid w:val="00F978E0"/>
    <w:rsid w:val="00F97F97"/>
    <w:rsid w:val="00FA0D04"/>
    <w:rsid w:val="00FA14FC"/>
    <w:rsid w:val="00FA1A04"/>
    <w:rsid w:val="00FA1A87"/>
    <w:rsid w:val="00FA2102"/>
    <w:rsid w:val="00FA2658"/>
    <w:rsid w:val="00FA2DF5"/>
    <w:rsid w:val="00FA2E4B"/>
    <w:rsid w:val="00FA32EC"/>
    <w:rsid w:val="00FA38A2"/>
    <w:rsid w:val="00FA38F5"/>
    <w:rsid w:val="00FA3992"/>
    <w:rsid w:val="00FA3D43"/>
    <w:rsid w:val="00FA415D"/>
    <w:rsid w:val="00FA5630"/>
    <w:rsid w:val="00FA5D08"/>
    <w:rsid w:val="00FA6467"/>
    <w:rsid w:val="00FA6799"/>
    <w:rsid w:val="00FA6E98"/>
    <w:rsid w:val="00FA6EC1"/>
    <w:rsid w:val="00FA77CA"/>
    <w:rsid w:val="00FA7F28"/>
    <w:rsid w:val="00FB0135"/>
    <w:rsid w:val="00FB0618"/>
    <w:rsid w:val="00FB0A9B"/>
    <w:rsid w:val="00FB247D"/>
    <w:rsid w:val="00FB2B0E"/>
    <w:rsid w:val="00FB3127"/>
    <w:rsid w:val="00FB33A5"/>
    <w:rsid w:val="00FB38A9"/>
    <w:rsid w:val="00FB3B58"/>
    <w:rsid w:val="00FB5696"/>
    <w:rsid w:val="00FB594E"/>
    <w:rsid w:val="00FB7B43"/>
    <w:rsid w:val="00FC113C"/>
    <w:rsid w:val="00FC11A8"/>
    <w:rsid w:val="00FC14FE"/>
    <w:rsid w:val="00FC17E9"/>
    <w:rsid w:val="00FC199E"/>
    <w:rsid w:val="00FC1D1E"/>
    <w:rsid w:val="00FC1DA4"/>
    <w:rsid w:val="00FC2085"/>
    <w:rsid w:val="00FC2669"/>
    <w:rsid w:val="00FC2AD9"/>
    <w:rsid w:val="00FC36F5"/>
    <w:rsid w:val="00FC3E6C"/>
    <w:rsid w:val="00FC4CE1"/>
    <w:rsid w:val="00FC4DF7"/>
    <w:rsid w:val="00FC52F7"/>
    <w:rsid w:val="00FC570E"/>
    <w:rsid w:val="00FC75FB"/>
    <w:rsid w:val="00FC7F91"/>
    <w:rsid w:val="00FD0E7F"/>
    <w:rsid w:val="00FD117C"/>
    <w:rsid w:val="00FD248E"/>
    <w:rsid w:val="00FD251A"/>
    <w:rsid w:val="00FD272A"/>
    <w:rsid w:val="00FD43BD"/>
    <w:rsid w:val="00FD44D2"/>
    <w:rsid w:val="00FD4ED8"/>
    <w:rsid w:val="00FD5DD5"/>
    <w:rsid w:val="00FD670E"/>
    <w:rsid w:val="00FD68CA"/>
    <w:rsid w:val="00FD6C45"/>
    <w:rsid w:val="00FD75D7"/>
    <w:rsid w:val="00FE0D06"/>
    <w:rsid w:val="00FE1877"/>
    <w:rsid w:val="00FE228F"/>
    <w:rsid w:val="00FE2700"/>
    <w:rsid w:val="00FE283F"/>
    <w:rsid w:val="00FE3EFE"/>
    <w:rsid w:val="00FE3F53"/>
    <w:rsid w:val="00FE4FB6"/>
    <w:rsid w:val="00FE5190"/>
    <w:rsid w:val="00FE6C5A"/>
    <w:rsid w:val="00FE6D38"/>
    <w:rsid w:val="00FE7FEB"/>
    <w:rsid w:val="00FF073C"/>
    <w:rsid w:val="00FF0947"/>
    <w:rsid w:val="00FF0ABC"/>
    <w:rsid w:val="00FF1145"/>
    <w:rsid w:val="00FF1467"/>
    <w:rsid w:val="00FF252B"/>
    <w:rsid w:val="00FF257E"/>
    <w:rsid w:val="00FF29B4"/>
    <w:rsid w:val="00FF31E3"/>
    <w:rsid w:val="00FF34BC"/>
    <w:rsid w:val="00FF37A7"/>
    <w:rsid w:val="00FF44D6"/>
    <w:rsid w:val="00FF4649"/>
    <w:rsid w:val="00FF4A01"/>
    <w:rsid w:val="00FF5C1F"/>
    <w:rsid w:val="00FF660D"/>
    <w:rsid w:val="00FF6D2B"/>
    <w:rsid w:val="00FF750B"/>
    <w:rsid w:val="00FF7B85"/>
    <w:rsid w:val="00FF7C24"/>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6135B3A"/>
  <w15:docId w15:val="{C77A78DF-6C6D-4EC0-AFC4-C277FA47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EB502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1850"/>
    <w:rPr>
      <w:rFonts w:ascii="Tahoma" w:hAnsi="Tahoma" w:cs="Tahoma"/>
      <w:sz w:val="16"/>
      <w:szCs w:val="16"/>
    </w:rPr>
  </w:style>
  <w:style w:type="paragraph" w:styleId="Footer">
    <w:name w:val="footer"/>
    <w:basedOn w:val="Normal"/>
    <w:rsid w:val="00F8521D"/>
    <w:pPr>
      <w:tabs>
        <w:tab w:val="center" w:pos="4320"/>
        <w:tab w:val="right" w:pos="8640"/>
      </w:tabs>
    </w:pPr>
  </w:style>
  <w:style w:type="character" w:styleId="PageNumber">
    <w:name w:val="page number"/>
    <w:basedOn w:val="DefaultParagraphFont"/>
    <w:rsid w:val="00F8521D"/>
  </w:style>
  <w:style w:type="paragraph" w:styleId="Header">
    <w:name w:val="header"/>
    <w:basedOn w:val="Normal"/>
    <w:link w:val="HeaderChar"/>
    <w:rsid w:val="00BC5430"/>
    <w:pPr>
      <w:tabs>
        <w:tab w:val="center" w:pos="4320"/>
        <w:tab w:val="right" w:pos="8640"/>
      </w:tabs>
    </w:pPr>
  </w:style>
  <w:style w:type="paragraph" w:styleId="DocumentMap">
    <w:name w:val="Document Map"/>
    <w:basedOn w:val="Normal"/>
    <w:semiHidden/>
    <w:rsid w:val="00653A6B"/>
    <w:pPr>
      <w:shd w:val="clear" w:color="auto" w:fill="000080"/>
    </w:pPr>
    <w:rPr>
      <w:rFonts w:ascii="Tahoma" w:hAnsi="Tahoma" w:cs="Tahoma"/>
      <w:sz w:val="20"/>
      <w:szCs w:val="20"/>
    </w:rPr>
  </w:style>
  <w:style w:type="paragraph" w:customStyle="1" w:styleId="Default">
    <w:name w:val="Default"/>
    <w:rsid w:val="00A26DC8"/>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EB502B"/>
    <w:rPr>
      <w:b/>
      <w:bCs/>
      <w:sz w:val="36"/>
      <w:szCs w:val="36"/>
    </w:rPr>
  </w:style>
  <w:style w:type="character" w:styleId="Hyperlink">
    <w:name w:val="Hyperlink"/>
    <w:uiPriority w:val="99"/>
    <w:unhideWhenUsed/>
    <w:rsid w:val="00EB502B"/>
    <w:rPr>
      <w:color w:val="0000FF"/>
      <w:u w:val="single"/>
    </w:rPr>
  </w:style>
  <w:style w:type="paragraph" w:styleId="NormalWeb">
    <w:name w:val="Normal (Web)"/>
    <w:basedOn w:val="Normal"/>
    <w:uiPriority w:val="99"/>
    <w:unhideWhenUsed/>
    <w:rsid w:val="00EB502B"/>
    <w:pPr>
      <w:spacing w:before="100" w:beforeAutospacing="1" w:after="100" w:afterAutospacing="1"/>
    </w:pPr>
  </w:style>
  <w:style w:type="character" w:customStyle="1" w:styleId="HeaderChar">
    <w:name w:val="Header Char"/>
    <w:basedOn w:val="DefaultParagraphFont"/>
    <w:link w:val="Header"/>
    <w:rsid w:val="00364A50"/>
    <w:rPr>
      <w:sz w:val="24"/>
      <w:szCs w:val="24"/>
    </w:rPr>
  </w:style>
  <w:style w:type="paragraph" w:styleId="ListParagraph">
    <w:name w:val="List Paragraph"/>
    <w:basedOn w:val="Normal"/>
    <w:uiPriority w:val="34"/>
    <w:qFormat/>
    <w:rsid w:val="004C516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216334">
      <w:bodyDiv w:val="1"/>
      <w:marLeft w:val="0"/>
      <w:marRight w:val="0"/>
      <w:marTop w:val="0"/>
      <w:marBottom w:val="0"/>
      <w:divBdr>
        <w:top w:val="none" w:sz="0" w:space="0" w:color="auto"/>
        <w:left w:val="none" w:sz="0" w:space="0" w:color="auto"/>
        <w:bottom w:val="none" w:sz="0" w:space="0" w:color="auto"/>
        <w:right w:val="none" w:sz="0" w:space="0" w:color="auto"/>
      </w:divBdr>
    </w:div>
    <w:div w:id="1923831326">
      <w:bodyDiv w:val="1"/>
      <w:marLeft w:val="0"/>
      <w:marRight w:val="0"/>
      <w:marTop w:val="0"/>
      <w:marBottom w:val="0"/>
      <w:divBdr>
        <w:top w:val="none" w:sz="0" w:space="0" w:color="auto"/>
        <w:left w:val="none" w:sz="0" w:space="0" w:color="auto"/>
        <w:bottom w:val="none" w:sz="0" w:space="0" w:color="auto"/>
        <w:right w:val="none" w:sz="0" w:space="0" w:color="auto"/>
      </w:divBdr>
      <w:divsChild>
        <w:div w:id="1183278834">
          <w:marLeft w:val="0"/>
          <w:marRight w:val="0"/>
          <w:marTop w:val="0"/>
          <w:marBottom w:val="0"/>
          <w:divBdr>
            <w:top w:val="none" w:sz="0" w:space="0" w:color="auto"/>
            <w:left w:val="none" w:sz="0" w:space="0" w:color="auto"/>
            <w:bottom w:val="none" w:sz="0" w:space="0" w:color="auto"/>
            <w:right w:val="none" w:sz="0" w:space="0" w:color="auto"/>
          </w:divBdr>
          <w:divsChild>
            <w:div w:id="1419016937">
              <w:marLeft w:val="0"/>
              <w:marRight w:val="0"/>
              <w:marTop w:val="0"/>
              <w:marBottom w:val="0"/>
              <w:divBdr>
                <w:top w:val="none" w:sz="0" w:space="0" w:color="auto"/>
                <w:left w:val="none" w:sz="0" w:space="0" w:color="auto"/>
                <w:bottom w:val="none" w:sz="0" w:space="0" w:color="auto"/>
                <w:right w:val="none" w:sz="0" w:space="0" w:color="auto"/>
              </w:divBdr>
              <w:divsChild>
                <w:div w:id="1175223283">
                  <w:marLeft w:val="0"/>
                  <w:marRight w:val="0"/>
                  <w:marTop w:val="0"/>
                  <w:marBottom w:val="0"/>
                  <w:divBdr>
                    <w:top w:val="none" w:sz="0" w:space="0" w:color="auto"/>
                    <w:left w:val="none" w:sz="0" w:space="0" w:color="auto"/>
                    <w:bottom w:val="none" w:sz="0" w:space="0" w:color="auto"/>
                    <w:right w:val="none" w:sz="0" w:space="0" w:color="auto"/>
                  </w:divBdr>
                  <w:divsChild>
                    <w:div w:id="699551311">
                      <w:marLeft w:val="0"/>
                      <w:marRight w:val="0"/>
                      <w:marTop w:val="0"/>
                      <w:marBottom w:val="0"/>
                      <w:divBdr>
                        <w:top w:val="none" w:sz="0" w:space="0" w:color="auto"/>
                        <w:left w:val="none" w:sz="0" w:space="0" w:color="auto"/>
                        <w:bottom w:val="none" w:sz="0" w:space="0" w:color="auto"/>
                        <w:right w:val="none" w:sz="0" w:space="0" w:color="auto"/>
                      </w:divBdr>
                      <w:divsChild>
                        <w:div w:id="867258395">
                          <w:marLeft w:val="0"/>
                          <w:marRight w:val="0"/>
                          <w:marTop w:val="0"/>
                          <w:marBottom w:val="0"/>
                          <w:divBdr>
                            <w:top w:val="none" w:sz="0" w:space="0" w:color="auto"/>
                            <w:left w:val="none" w:sz="0" w:space="0" w:color="auto"/>
                            <w:bottom w:val="none" w:sz="0" w:space="0" w:color="auto"/>
                            <w:right w:val="none" w:sz="0" w:space="0" w:color="auto"/>
                          </w:divBdr>
                          <w:divsChild>
                            <w:div w:id="16580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27286">
                  <w:marLeft w:val="0"/>
                  <w:marRight w:val="0"/>
                  <w:marTop w:val="0"/>
                  <w:marBottom w:val="0"/>
                  <w:divBdr>
                    <w:top w:val="none" w:sz="0" w:space="0" w:color="auto"/>
                    <w:left w:val="none" w:sz="0" w:space="0" w:color="auto"/>
                    <w:bottom w:val="none" w:sz="0" w:space="0" w:color="auto"/>
                    <w:right w:val="none" w:sz="0" w:space="0" w:color="auto"/>
                  </w:divBdr>
                  <w:divsChild>
                    <w:div w:id="678196578">
                      <w:marLeft w:val="0"/>
                      <w:marRight w:val="0"/>
                      <w:marTop w:val="0"/>
                      <w:marBottom w:val="0"/>
                      <w:divBdr>
                        <w:top w:val="none" w:sz="0" w:space="0" w:color="auto"/>
                        <w:left w:val="none" w:sz="0" w:space="0" w:color="auto"/>
                        <w:bottom w:val="none" w:sz="0" w:space="0" w:color="auto"/>
                        <w:right w:val="none" w:sz="0" w:space="0" w:color="auto"/>
                      </w:divBdr>
                    </w:div>
                    <w:div w:id="951404010">
                      <w:marLeft w:val="0"/>
                      <w:marRight w:val="0"/>
                      <w:marTop w:val="0"/>
                      <w:marBottom w:val="0"/>
                      <w:divBdr>
                        <w:top w:val="none" w:sz="0" w:space="0" w:color="auto"/>
                        <w:left w:val="none" w:sz="0" w:space="0" w:color="auto"/>
                        <w:bottom w:val="none" w:sz="0" w:space="0" w:color="auto"/>
                        <w:right w:val="none" w:sz="0" w:space="0" w:color="auto"/>
                      </w:divBdr>
                    </w:div>
                    <w:div w:id="1320038470">
                      <w:marLeft w:val="0"/>
                      <w:marRight w:val="0"/>
                      <w:marTop w:val="0"/>
                      <w:marBottom w:val="0"/>
                      <w:divBdr>
                        <w:top w:val="none" w:sz="0" w:space="0" w:color="auto"/>
                        <w:left w:val="none" w:sz="0" w:space="0" w:color="auto"/>
                        <w:bottom w:val="none" w:sz="0" w:space="0" w:color="auto"/>
                        <w:right w:val="none" w:sz="0" w:space="0" w:color="auto"/>
                      </w:divBdr>
                    </w:div>
                    <w:div w:id="1399207761">
                      <w:marLeft w:val="0"/>
                      <w:marRight w:val="0"/>
                      <w:marTop w:val="0"/>
                      <w:marBottom w:val="0"/>
                      <w:divBdr>
                        <w:top w:val="none" w:sz="0" w:space="0" w:color="auto"/>
                        <w:left w:val="none" w:sz="0" w:space="0" w:color="auto"/>
                        <w:bottom w:val="none" w:sz="0" w:space="0" w:color="auto"/>
                        <w:right w:val="none" w:sz="0" w:space="0" w:color="auto"/>
                      </w:divBdr>
                    </w:div>
                    <w:div w:id="18357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4142">
      <w:bodyDiv w:val="1"/>
      <w:marLeft w:val="0"/>
      <w:marRight w:val="0"/>
      <w:marTop w:val="0"/>
      <w:marBottom w:val="0"/>
      <w:divBdr>
        <w:top w:val="none" w:sz="0" w:space="0" w:color="auto"/>
        <w:left w:val="none" w:sz="0" w:space="0" w:color="auto"/>
        <w:bottom w:val="none" w:sz="0" w:space="0" w:color="auto"/>
        <w:right w:val="none" w:sz="0" w:space="0" w:color="auto"/>
      </w:divBdr>
      <w:divsChild>
        <w:div w:id="2115175768">
          <w:marLeft w:val="0"/>
          <w:marRight w:val="0"/>
          <w:marTop w:val="0"/>
          <w:marBottom w:val="0"/>
          <w:divBdr>
            <w:top w:val="none" w:sz="0" w:space="0" w:color="auto"/>
            <w:left w:val="none" w:sz="0" w:space="0" w:color="auto"/>
            <w:bottom w:val="none" w:sz="0" w:space="0" w:color="auto"/>
            <w:right w:val="none" w:sz="0" w:space="0" w:color="auto"/>
          </w:divBdr>
          <w:divsChild>
            <w:div w:id="726537167">
              <w:marLeft w:val="0"/>
              <w:marRight w:val="0"/>
              <w:marTop w:val="0"/>
              <w:marBottom w:val="0"/>
              <w:divBdr>
                <w:top w:val="none" w:sz="0" w:space="0" w:color="auto"/>
                <w:left w:val="none" w:sz="0" w:space="0" w:color="auto"/>
                <w:bottom w:val="none" w:sz="0" w:space="0" w:color="auto"/>
                <w:right w:val="none" w:sz="0" w:space="0" w:color="auto"/>
              </w:divBdr>
              <w:divsChild>
                <w:div w:id="1712420757">
                  <w:marLeft w:val="0"/>
                  <w:marRight w:val="0"/>
                  <w:marTop w:val="0"/>
                  <w:marBottom w:val="0"/>
                  <w:divBdr>
                    <w:top w:val="none" w:sz="0" w:space="0" w:color="auto"/>
                    <w:left w:val="none" w:sz="0" w:space="0" w:color="auto"/>
                    <w:bottom w:val="none" w:sz="0" w:space="0" w:color="auto"/>
                    <w:right w:val="none" w:sz="0" w:space="0" w:color="auto"/>
                  </w:divBdr>
                  <w:divsChild>
                    <w:div w:id="57243793">
                      <w:marLeft w:val="0"/>
                      <w:marRight w:val="0"/>
                      <w:marTop w:val="0"/>
                      <w:marBottom w:val="0"/>
                      <w:divBdr>
                        <w:top w:val="none" w:sz="0" w:space="0" w:color="auto"/>
                        <w:left w:val="none" w:sz="0" w:space="0" w:color="auto"/>
                        <w:bottom w:val="none" w:sz="0" w:space="0" w:color="auto"/>
                        <w:right w:val="none" w:sz="0" w:space="0" w:color="auto"/>
                      </w:divBdr>
                    </w:div>
                    <w:div w:id="286352661">
                      <w:marLeft w:val="0"/>
                      <w:marRight w:val="0"/>
                      <w:marTop w:val="0"/>
                      <w:marBottom w:val="0"/>
                      <w:divBdr>
                        <w:top w:val="none" w:sz="0" w:space="0" w:color="auto"/>
                        <w:left w:val="none" w:sz="0" w:space="0" w:color="auto"/>
                        <w:bottom w:val="none" w:sz="0" w:space="0" w:color="auto"/>
                        <w:right w:val="none" w:sz="0" w:space="0" w:color="auto"/>
                      </w:divBdr>
                    </w:div>
                    <w:div w:id="331224061">
                      <w:marLeft w:val="0"/>
                      <w:marRight w:val="0"/>
                      <w:marTop w:val="0"/>
                      <w:marBottom w:val="0"/>
                      <w:divBdr>
                        <w:top w:val="none" w:sz="0" w:space="0" w:color="auto"/>
                        <w:left w:val="none" w:sz="0" w:space="0" w:color="auto"/>
                        <w:bottom w:val="none" w:sz="0" w:space="0" w:color="auto"/>
                        <w:right w:val="none" w:sz="0" w:space="0" w:color="auto"/>
                      </w:divBdr>
                    </w:div>
                    <w:div w:id="537863628">
                      <w:marLeft w:val="0"/>
                      <w:marRight w:val="0"/>
                      <w:marTop w:val="0"/>
                      <w:marBottom w:val="0"/>
                      <w:divBdr>
                        <w:top w:val="none" w:sz="0" w:space="0" w:color="auto"/>
                        <w:left w:val="none" w:sz="0" w:space="0" w:color="auto"/>
                        <w:bottom w:val="none" w:sz="0" w:space="0" w:color="auto"/>
                        <w:right w:val="none" w:sz="0" w:space="0" w:color="auto"/>
                      </w:divBdr>
                    </w:div>
                    <w:div w:id="1907454741">
                      <w:marLeft w:val="0"/>
                      <w:marRight w:val="0"/>
                      <w:marTop w:val="0"/>
                      <w:marBottom w:val="0"/>
                      <w:divBdr>
                        <w:top w:val="none" w:sz="0" w:space="0" w:color="auto"/>
                        <w:left w:val="none" w:sz="0" w:space="0" w:color="auto"/>
                        <w:bottom w:val="none" w:sz="0" w:space="0" w:color="auto"/>
                        <w:right w:val="none" w:sz="0" w:space="0" w:color="auto"/>
                      </w:divBdr>
                    </w:div>
                  </w:divsChild>
                </w:div>
                <w:div w:id="1878734923">
                  <w:marLeft w:val="0"/>
                  <w:marRight w:val="0"/>
                  <w:marTop w:val="0"/>
                  <w:marBottom w:val="0"/>
                  <w:divBdr>
                    <w:top w:val="none" w:sz="0" w:space="0" w:color="auto"/>
                    <w:left w:val="none" w:sz="0" w:space="0" w:color="auto"/>
                    <w:bottom w:val="none" w:sz="0" w:space="0" w:color="auto"/>
                    <w:right w:val="none" w:sz="0" w:space="0" w:color="auto"/>
                  </w:divBdr>
                  <w:divsChild>
                    <w:div w:id="1071537465">
                      <w:marLeft w:val="0"/>
                      <w:marRight w:val="0"/>
                      <w:marTop w:val="0"/>
                      <w:marBottom w:val="0"/>
                      <w:divBdr>
                        <w:top w:val="none" w:sz="0" w:space="0" w:color="auto"/>
                        <w:left w:val="none" w:sz="0" w:space="0" w:color="auto"/>
                        <w:bottom w:val="none" w:sz="0" w:space="0" w:color="auto"/>
                        <w:right w:val="none" w:sz="0" w:space="0" w:color="auto"/>
                      </w:divBdr>
                      <w:divsChild>
                        <w:div w:id="1351685236">
                          <w:marLeft w:val="0"/>
                          <w:marRight w:val="0"/>
                          <w:marTop w:val="0"/>
                          <w:marBottom w:val="0"/>
                          <w:divBdr>
                            <w:top w:val="none" w:sz="0" w:space="0" w:color="auto"/>
                            <w:left w:val="none" w:sz="0" w:space="0" w:color="auto"/>
                            <w:bottom w:val="none" w:sz="0" w:space="0" w:color="auto"/>
                            <w:right w:val="none" w:sz="0" w:space="0" w:color="auto"/>
                          </w:divBdr>
                          <w:divsChild>
                            <w:div w:id="1443643729">
                              <w:marLeft w:val="0"/>
                              <w:marRight w:val="0"/>
                              <w:marTop w:val="0"/>
                              <w:marBottom w:val="0"/>
                              <w:divBdr>
                                <w:top w:val="none" w:sz="0" w:space="0" w:color="auto"/>
                                <w:left w:val="none" w:sz="0" w:space="0" w:color="auto"/>
                                <w:bottom w:val="none" w:sz="0" w:space="0" w:color="auto"/>
                                <w:right w:val="none" w:sz="0" w:space="0" w:color="auto"/>
                              </w:divBdr>
                            </w:div>
                          </w:divsChild>
                        </w:div>
                        <w:div w:id="1913732900">
                          <w:marLeft w:val="0"/>
                          <w:marRight w:val="0"/>
                          <w:marTop w:val="0"/>
                          <w:marBottom w:val="0"/>
                          <w:divBdr>
                            <w:top w:val="none" w:sz="0" w:space="0" w:color="auto"/>
                            <w:left w:val="none" w:sz="0" w:space="0" w:color="auto"/>
                            <w:bottom w:val="none" w:sz="0" w:space="0" w:color="auto"/>
                            <w:right w:val="none" w:sz="0" w:space="0" w:color="auto"/>
                          </w:divBdr>
                          <w:divsChild>
                            <w:div w:id="798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2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Fire_files\Administration\Templates\Memo%20Template%20C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A8566-8380-4FEB-9A1A-7DB6978F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Template City.dotx</Template>
  <TotalTime>2</TotalTime>
  <Pages>2</Pages>
  <Words>444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Fairfield</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sue calbert</dc:creator>
  <cp:lastModifiedBy>Woodruff, Tossah</cp:lastModifiedBy>
  <cp:revision>3</cp:revision>
  <cp:lastPrinted>2017-05-09T23:07:00Z</cp:lastPrinted>
  <dcterms:created xsi:type="dcterms:W3CDTF">2017-05-22T18:39:00Z</dcterms:created>
  <dcterms:modified xsi:type="dcterms:W3CDTF">2021-01-11T21:32:00Z</dcterms:modified>
</cp:coreProperties>
</file>